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BB85F" w14:textId="4A2AA987" w:rsidR="00B86AA3" w:rsidRPr="00721AA5" w:rsidRDefault="002A5833" w:rsidP="00CC3AB4">
      <w:pPr>
        <w:rPr>
          <w:rFonts w:ascii="Arial" w:hAnsi="Arial" w:cs="Arial"/>
          <w:b/>
          <w:lang w:val="en-US"/>
        </w:rPr>
      </w:pPr>
      <w:r w:rsidRPr="00721AA5">
        <w:rPr>
          <w:rFonts w:ascii="Arial" w:hAnsi="Arial" w:cs="Arial"/>
          <w:b/>
          <w:lang w:val="en-US"/>
        </w:rPr>
        <w:t>Title</w:t>
      </w:r>
      <w:r w:rsidR="00A53E33" w:rsidRPr="00721AA5">
        <w:rPr>
          <w:rStyle w:val="Refdenotaderodap"/>
          <w:rFonts w:ascii="Arial" w:hAnsi="Arial" w:cs="Arial"/>
          <w:b/>
          <w:lang w:val="en-US"/>
        </w:rPr>
        <w:footnoteReference w:id="1"/>
      </w:r>
    </w:p>
    <w:p w14:paraId="10CCCA04" w14:textId="77777777" w:rsidR="00CC3AB4" w:rsidRPr="00721AA5" w:rsidRDefault="00CC3AB4" w:rsidP="00CC3AB4">
      <w:pPr>
        <w:rPr>
          <w:rFonts w:ascii="Arial" w:hAnsi="Arial" w:cs="Arial"/>
          <w:b/>
          <w:lang w:val="en-US"/>
        </w:rPr>
      </w:pPr>
    </w:p>
    <w:p w14:paraId="1B6EA318" w14:textId="111D357E" w:rsidR="00A53E33" w:rsidRPr="00721AA5" w:rsidRDefault="002A0ECD" w:rsidP="00CC3AB4">
      <w:pPr>
        <w:rPr>
          <w:rFonts w:ascii="Arial" w:hAnsi="Arial" w:cs="Arial"/>
          <w:lang w:val="en-US"/>
        </w:rPr>
      </w:pPr>
      <w:r w:rsidRPr="00721AA5">
        <w:rPr>
          <w:rFonts w:ascii="Arial" w:hAnsi="Arial" w:cs="Arial"/>
          <w:lang w:val="en-US"/>
        </w:rPr>
        <w:t>Full name of the author of the original text</w:t>
      </w:r>
    </w:p>
    <w:p w14:paraId="7E739D91" w14:textId="77777777" w:rsidR="00A53E33" w:rsidRPr="00721AA5" w:rsidRDefault="00A53E33" w:rsidP="00CC3AB4">
      <w:pPr>
        <w:rPr>
          <w:rFonts w:ascii="Arial" w:hAnsi="Arial" w:cs="Arial"/>
          <w:lang w:val="en-US"/>
        </w:rPr>
      </w:pPr>
    </w:p>
    <w:p w14:paraId="3470B950" w14:textId="647919E4" w:rsidR="00CC3AB4" w:rsidRPr="00721AA5" w:rsidRDefault="002A0ECD" w:rsidP="00CC3AB4">
      <w:pPr>
        <w:rPr>
          <w:rFonts w:ascii="Arial" w:hAnsi="Arial" w:cs="Arial"/>
          <w:lang w:val="en-US"/>
        </w:rPr>
      </w:pPr>
      <w:r w:rsidRPr="00721AA5">
        <w:rPr>
          <w:rFonts w:ascii="Arial" w:hAnsi="Arial" w:cs="Arial"/>
          <w:b/>
          <w:lang w:val="en-US"/>
        </w:rPr>
        <w:t>Translated by</w:t>
      </w:r>
      <w:r w:rsidR="00A53E33" w:rsidRPr="00721AA5">
        <w:rPr>
          <w:rFonts w:ascii="Arial" w:hAnsi="Arial" w:cs="Arial"/>
          <w:lang w:val="en-US"/>
        </w:rPr>
        <w:t xml:space="preserve">: </w:t>
      </w:r>
      <w:r w:rsidRPr="00721AA5">
        <w:rPr>
          <w:rFonts w:ascii="Arial" w:hAnsi="Arial" w:cs="Arial"/>
          <w:lang w:val="en-US"/>
        </w:rPr>
        <w:t>Full name of the translator</w:t>
      </w:r>
      <w:r w:rsidR="00226E72" w:rsidRPr="00721AA5">
        <w:rPr>
          <w:rStyle w:val="Refdenotaderodap"/>
          <w:rFonts w:ascii="Arial" w:hAnsi="Arial" w:cs="Arial"/>
          <w:lang w:val="en-US"/>
        </w:rPr>
        <w:footnoteReference w:id="2"/>
      </w:r>
    </w:p>
    <w:p w14:paraId="2203B23C" w14:textId="7CFC7E0D" w:rsidR="00721AA5" w:rsidRPr="00721AA5" w:rsidRDefault="00721AA5" w:rsidP="00CC3AB4">
      <w:pPr>
        <w:rPr>
          <w:rFonts w:ascii="Arial" w:hAnsi="Arial" w:cs="Arial"/>
          <w:lang w:val="en-US"/>
        </w:rPr>
      </w:pPr>
      <w:r w:rsidRPr="00721AA5">
        <w:rPr>
          <w:rFonts w:ascii="Arial" w:hAnsi="Arial" w:cs="Arial"/>
          <w:lang w:val="en-US"/>
        </w:rPr>
        <w:t xml:space="preserve">ORCID: </w:t>
      </w:r>
      <w:r w:rsidRPr="00721AA5">
        <w:rPr>
          <w:rFonts w:ascii="Arial" w:hAnsi="Arial" w:cs="Arial"/>
          <w:color w:val="FF0000"/>
          <w:lang w:val="en-US"/>
        </w:rPr>
        <w:t>https://orcid.org/0000-0000-0000-0000</w:t>
      </w:r>
    </w:p>
    <w:p w14:paraId="638212CB" w14:textId="77777777" w:rsidR="00B35BA3" w:rsidRPr="00721AA5" w:rsidRDefault="00B35BA3" w:rsidP="00CC3AB4">
      <w:pPr>
        <w:rPr>
          <w:rFonts w:ascii="Arial" w:hAnsi="Arial" w:cs="Arial"/>
          <w:lang w:val="en-US"/>
        </w:rPr>
      </w:pPr>
    </w:p>
    <w:p w14:paraId="1017E2B2" w14:textId="77777777" w:rsidR="007E5118" w:rsidRPr="00721AA5" w:rsidRDefault="007E5118" w:rsidP="006C79FE">
      <w:pPr>
        <w:pStyle w:val="DOBRASresumo"/>
        <w:jc w:val="left"/>
        <w:rPr>
          <w:lang w:val="en-US"/>
        </w:rPr>
      </w:pPr>
    </w:p>
    <w:p w14:paraId="7F607E2F" w14:textId="7C28B9F4" w:rsidR="00F87928" w:rsidRPr="00721AA5" w:rsidRDefault="00DE5B5C" w:rsidP="004543AE">
      <w:pPr>
        <w:pStyle w:val="DOBRAScorpodotexto"/>
        <w:rPr>
          <w:lang w:val="en-US"/>
        </w:rPr>
      </w:pPr>
      <w:r w:rsidRPr="00721AA5">
        <w:rPr>
          <w:lang w:val="en-US"/>
        </w:rPr>
        <w:t xml:space="preserve">This model presents the formatting guidelines for translations to be published in </w:t>
      </w:r>
      <w:r w:rsidR="004543AE" w:rsidRPr="00721AA5">
        <w:rPr>
          <w:lang w:val="en-US"/>
        </w:rPr>
        <w:t>dObra[s]</w:t>
      </w:r>
      <w:r w:rsidR="00A53E33" w:rsidRPr="00721AA5">
        <w:rPr>
          <w:lang w:val="en-US"/>
        </w:rPr>
        <w:t>.</w:t>
      </w:r>
    </w:p>
    <w:p w14:paraId="33D5C1C4" w14:textId="429F8D10" w:rsidR="00F87928" w:rsidRPr="00721AA5" w:rsidRDefault="00B56816" w:rsidP="00B56816">
      <w:pPr>
        <w:pStyle w:val="DOBRAScorpodotexto"/>
        <w:rPr>
          <w:lang w:val="en-US"/>
        </w:rPr>
      </w:pPr>
      <w:r w:rsidRPr="00721AA5">
        <w:rPr>
          <w:lang w:val="en-US"/>
        </w:rPr>
        <w:t xml:space="preserve">The article should be presented in A4 format. Upper and left margins should be 3 cm, and lower and right margins should be 2 cm. </w:t>
      </w:r>
    </w:p>
    <w:p w14:paraId="24343758" w14:textId="77777777" w:rsidR="000436F6" w:rsidRPr="00721AA5" w:rsidRDefault="000436F6" w:rsidP="000436F6">
      <w:pPr>
        <w:pStyle w:val="DOBRAScorpodotexto"/>
        <w:rPr>
          <w:lang w:val="en-US"/>
        </w:rPr>
      </w:pPr>
      <w:r w:rsidRPr="00721AA5">
        <w:rPr>
          <w:lang w:val="en-US"/>
        </w:rPr>
        <w:t>Each section should have a title, typed in Arial 12, boldfaced, single-spaced, and aligned to the left. If you need to divide a section into more parts, the titles of the subsections should also be in Arial 12, but in italics, single-spaced and alignment to the left.</w:t>
      </w:r>
    </w:p>
    <w:p w14:paraId="4040A941" w14:textId="4F051F3F" w:rsidR="00785D7E" w:rsidRPr="00721AA5" w:rsidRDefault="000436F6" w:rsidP="000436F6">
      <w:pPr>
        <w:pStyle w:val="DOBRAScorpodotexto"/>
        <w:rPr>
          <w:lang w:val="en-US"/>
        </w:rPr>
      </w:pPr>
      <w:r w:rsidRPr="00721AA5">
        <w:rPr>
          <w:lang w:val="en-US"/>
        </w:rPr>
        <w:t>There should be a one-line interval between headings and texts that come before and after them. Section and subsection titles should not be numbered.</w:t>
      </w:r>
    </w:p>
    <w:p w14:paraId="0BA9F005" w14:textId="6120F3FB" w:rsidR="00A53E33" w:rsidRPr="00721AA5" w:rsidRDefault="007D4EEE" w:rsidP="00F16702">
      <w:pPr>
        <w:pStyle w:val="DOBRAScorpodotexto"/>
        <w:rPr>
          <w:lang w:val="en-US"/>
        </w:rPr>
      </w:pPr>
      <w:r w:rsidRPr="00721AA5">
        <w:rPr>
          <w:lang w:val="en-US"/>
        </w:rPr>
        <w:t xml:space="preserve">For references and citations, the information of the original work should be preserved. However, formatting should </w:t>
      </w:r>
      <w:r w:rsidR="00522BFC" w:rsidRPr="00721AA5">
        <w:rPr>
          <w:lang w:val="en-US"/>
        </w:rPr>
        <w:t>comply with</w:t>
      </w:r>
      <w:r w:rsidRPr="00721AA5">
        <w:rPr>
          <w:lang w:val="en-US"/>
        </w:rPr>
        <w:t xml:space="preserve"> the following standards. </w:t>
      </w:r>
    </w:p>
    <w:p w14:paraId="11699549" w14:textId="77777777" w:rsidR="005826A6" w:rsidRPr="00721AA5" w:rsidRDefault="005826A6" w:rsidP="00F16702">
      <w:pPr>
        <w:pStyle w:val="DOBRAScorpodotexto"/>
        <w:rPr>
          <w:lang w:val="en-US"/>
        </w:rPr>
      </w:pPr>
    </w:p>
    <w:p w14:paraId="3814F46C" w14:textId="77777777" w:rsidR="0047049F" w:rsidRPr="00721AA5" w:rsidRDefault="0047049F" w:rsidP="0047049F">
      <w:pPr>
        <w:pStyle w:val="DOBRASttuloseo"/>
        <w:rPr>
          <w:lang w:val="en-US"/>
        </w:rPr>
      </w:pPr>
      <w:r w:rsidRPr="00721AA5">
        <w:rPr>
          <w:lang w:val="en-US"/>
        </w:rPr>
        <w:t>Formatting</w:t>
      </w:r>
    </w:p>
    <w:p w14:paraId="16F1A2F6" w14:textId="77777777" w:rsidR="0047049F" w:rsidRPr="00721AA5" w:rsidRDefault="0047049F" w:rsidP="0047049F">
      <w:pPr>
        <w:pStyle w:val="DOBRAScorpodotexto"/>
        <w:rPr>
          <w:lang w:val="en-US"/>
        </w:rPr>
      </w:pPr>
    </w:p>
    <w:p w14:paraId="4F057508" w14:textId="5B26F7A8" w:rsidR="0047049F" w:rsidRPr="00721AA5" w:rsidRDefault="0047049F" w:rsidP="0047049F">
      <w:pPr>
        <w:pStyle w:val="DOBRAScorpodotexto"/>
        <w:rPr>
          <w:lang w:val="en-US"/>
        </w:rPr>
      </w:pPr>
      <w:r w:rsidRPr="00721AA5">
        <w:rPr>
          <w:lang w:val="en-US"/>
        </w:rPr>
        <w:t>The body of</w:t>
      </w:r>
      <w:r w:rsidR="00141FD5" w:rsidRPr="00721AA5">
        <w:rPr>
          <w:lang w:val="en-US"/>
        </w:rPr>
        <w:t xml:space="preserve"> the</w:t>
      </w:r>
      <w:r w:rsidRPr="00721AA5">
        <w:rPr>
          <w:lang w:val="en-US"/>
        </w:rPr>
        <w:t xml:space="preserve"> text must be written in Arial font, size 12, in justified alignment and single-spaced. At the beginning of each pa</w:t>
      </w:r>
      <w:r w:rsidR="00141FD5" w:rsidRPr="00721AA5">
        <w:rPr>
          <w:lang w:val="en-US"/>
        </w:rPr>
        <w:t>ragraph, there should be a 1.25-</w:t>
      </w:r>
      <w:r w:rsidRPr="00721AA5">
        <w:rPr>
          <w:lang w:val="en-US"/>
        </w:rPr>
        <w:t>centimeter indentation.</w:t>
      </w:r>
    </w:p>
    <w:p w14:paraId="1F67A08E" w14:textId="68403C1E" w:rsidR="0047049F" w:rsidRPr="00721AA5" w:rsidRDefault="0047049F" w:rsidP="0047049F">
      <w:pPr>
        <w:pStyle w:val="DOBRAScorpodotexto"/>
        <w:rPr>
          <w:lang w:val="en-US"/>
        </w:rPr>
      </w:pPr>
      <w:r w:rsidRPr="00721AA5">
        <w:rPr>
          <w:lang w:val="en-US"/>
        </w:rPr>
        <w:t>All these formatting</w:t>
      </w:r>
      <w:r w:rsidR="00A21ABD" w:rsidRPr="00721AA5">
        <w:rPr>
          <w:lang w:val="en-US"/>
        </w:rPr>
        <w:t>s</w:t>
      </w:r>
      <w:r w:rsidRPr="00721AA5">
        <w:rPr>
          <w:lang w:val="en-US"/>
        </w:rPr>
        <w:t xml:space="preserve"> are already applied in this model, so just write (or paste) the text of the article over this text. The formatting of each part of the article (titles, abstract, section and subsection titles, footnotes, quotes, references) are organized in Word styles, also linked to this document. </w:t>
      </w:r>
    </w:p>
    <w:p w14:paraId="65872999" w14:textId="77777777" w:rsidR="0047049F" w:rsidRPr="00721AA5" w:rsidRDefault="0047049F" w:rsidP="0047049F">
      <w:pPr>
        <w:pStyle w:val="DOBRAScorpodotexto"/>
        <w:rPr>
          <w:lang w:val="en-US"/>
        </w:rPr>
      </w:pPr>
    </w:p>
    <w:p w14:paraId="0D53AD66" w14:textId="77777777" w:rsidR="0047049F" w:rsidRPr="00721AA5" w:rsidRDefault="0047049F" w:rsidP="0047049F">
      <w:pPr>
        <w:pStyle w:val="DOBRASresumo"/>
        <w:rPr>
          <w:lang w:val="en-US"/>
        </w:rPr>
      </w:pPr>
    </w:p>
    <w:p w14:paraId="5E2FDB39" w14:textId="77777777" w:rsidR="0047049F" w:rsidRPr="00721AA5" w:rsidRDefault="0047049F" w:rsidP="0047049F">
      <w:pPr>
        <w:pStyle w:val="DOBRASttulosubseo"/>
        <w:rPr>
          <w:lang w:val="en-US"/>
        </w:rPr>
      </w:pPr>
      <w:r w:rsidRPr="00721AA5">
        <w:rPr>
          <w:lang w:val="en-US"/>
        </w:rPr>
        <w:t>Formatting of other elements</w:t>
      </w:r>
    </w:p>
    <w:p w14:paraId="6CFA0A3F" w14:textId="77777777" w:rsidR="0047049F" w:rsidRPr="00721AA5" w:rsidRDefault="0047049F" w:rsidP="0047049F">
      <w:pPr>
        <w:pStyle w:val="DOBRAScorpodotexto"/>
        <w:rPr>
          <w:lang w:val="en-US"/>
        </w:rPr>
      </w:pPr>
    </w:p>
    <w:p w14:paraId="4F680C58" w14:textId="2BFEBCFA" w:rsidR="0047049F" w:rsidRPr="00721AA5" w:rsidRDefault="0047049F" w:rsidP="0047049F">
      <w:pPr>
        <w:pStyle w:val="DOBRAScorpodotexto"/>
        <w:rPr>
          <w:lang w:val="en-US"/>
        </w:rPr>
      </w:pPr>
      <w:r w:rsidRPr="00721AA5">
        <w:rPr>
          <w:lang w:val="en-US"/>
        </w:rPr>
        <w:t xml:space="preserve">According to the Brazilian Association of Technical Standards (ABNT), </w:t>
      </w:r>
      <w:r w:rsidR="00A21ABD" w:rsidRPr="00721AA5">
        <w:rPr>
          <w:lang w:val="en-US"/>
        </w:rPr>
        <w:t xml:space="preserve">a </w:t>
      </w:r>
      <w:r w:rsidRPr="00721AA5">
        <w:rPr>
          <w:lang w:val="en-US"/>
        </w:rPr>
        <w:t>citation is the "mention of information extracted from another source" (ABNT, 2002a, p.1). Quotations can be direct, when there is a "textual transcription of part of the work of the author consulted" (ABNT, 2002a, p.2), or indirect, when the author of th</w:t>
      </w:r>
      <w:r w:rsidR="00A21ABD" w:rsidRPr="00721AA5">
        <w:rPr>
          <w:lang w:val="en-US"/>
        </w:rPr>
        <w:t>e article quotes another author</w:t>
      </w:r>
      <w:r w:rsidRPr="00721AA5">
        <w:rPr>
          <w:lang w:val="en-US"/>
        </w:rPr>
        <w:t xml:space="preserve"> but elaborates a proper text to do this citation (ABNT, 2002a). There is also the citation </w:t>
      </w:r>
      <w:r w:rsidR="00A21ABD" w:rsidRPr="00721AA5">
        <w:rPr>
          <w:lang w:val="en-US"/>
        </w:rPr>
        <w:t>of a citation</w:t>
      </w:r>
      <w:r w:rsidRPr="00721AA5">
        <w:rPr>
          <w:lang w:val="en-US"/>
        </w:rPr>
        <w:t xml:space="preserve"> when the author of the article quotes an author who was quoted by another author.</w:t>
      </w:r>
    </w:p>
    <w:p w14:paraId="65AE76BD" w14:textId="77777777" w:rsidR="0047049F" w:rsidRPr="00721AA5" w:rsidRDefault="0047049F" w:rsidP="0047049F">
      <w:pPr>
        <w:pStyle w:val="DOBRAScorpodotexto"/>
        <w:rPr>
          <w:lang w:val="en-US"/>
        </w:rPr>
      </w:pPr>
      <w:r w:rsidRPr="00721AA5">
        <w:rPr>
          <w:lang w:val="en-US"/>
        </w:rPr>
        <w:t>Direct quotes of up to 3 lines must be enclosed in double quotation marks. If there is a quotation within the quotation, it must be enclosed in single quotation marks. Indirect quotes are placed without quotation marks.</w:t>
      </w:r>
    </w:p>
    <w:p w14:paraId="710E2AA4" w14:textId="77777777" w:rsidR="0047049F" w:rsidRPr="00721AA5" w:rsidRDefault="0047049F" w:rsidP="0047049F">
      <w:pPr>
        <w:pStyle w:val="DOBRAScorpodotexto"/>
        <w:rPr>
          <w:lang w:val="en-US"/>
        </w:rPr>
      </w:pPr>
      <w:r w:rsidRPr="00721AA5">
        <w:rPr>
          <w:lang w:val="en-US"/>
        </w:rPr>
        <w:t>The direct citations should mention the author, the year of the work and the page (except in cases of documents without pagination). The call of indirect citation should have only the author and the year of the work.</w:t>
      </w:r>
    </w:p>
    <w:p w14:paraId="4786CAB1" w14:textId="77777777" w:rsidR="0047049F" w:rsidRPr="00721AA5" w:rsidRDefault="0047049F" w:rsidP="0047049F">
      <w:pPr>
        <w:pStyle w:val="DOBRAScorpodotexto"/>
        <w:rPr>
          <w:lang w:val="en-US"/>
        </w:rPr>
      </w:pPr>
      <w:r w:rsidRPr="00721AA5">
        <w:rPr>
          <w:lang w:val="en-US"/>
        </w:rPr>
        <w:t>Regarding formatting,</w:t>
      </w:r>
    </w:p>
    <w:p w14:paraId="191ABE8C" w14:textId="77777777" w:rsidR="0047049F" w:rsidRPr="00721AA5" w:rsidRDefault="0047049F" w:rsidP="0047049F">
      <w:pPr>
        <w:pStyle w:val="DOBRAScorpodotexto"/>
        <w:rPr>
          <w:lang w:val="en-US"/>
        </w:rPr>
      </w:pPr>
    </w:p>
    <w:p w14:paraId="4A682EE0" w14:textId="36A9786E" w:rsidR="0047049F" w:rsidRPr="00721AA5" w:rsidRDefault="0047049F" w:rsidP="0047049F">
      <w:pPr>
        <w:pStyle w:val="DOBRAScitaomaisde3linhas"/>
        <w:rPr>
          <w:lang w:val="en-US"/>
        </w:rPr>
      </w:pPr>
      <w:r w:rsidRPr="00721AA5">
        <w:rPr>
          <w:lang w:val="en-US"/>
        </w:rPr>
        <w:t xml:space="preserve">Direct citations with more than three lines in the text should be highlighted with a </w:t>
      </w:r>
      <w:bookmarkStart w:id="0" w:name="_GoBack"/>
      <w:bookmarkEnd w:id="0"/>
      <w:r w:rsidR="00721AA5" w:rsidRPr="00721AA5">
        <w:rPr>
          <w:lang w:val="en-US"/>
        </w:rPr>
        <w:t>4-cm</w:t>
      </w:r>
      <w:r w:rsidRPr="00721AA5">
        <w:rPr>
          <w:lang w:val="en-US"/>
        </w:rPr>
        <w:t xml:space="preserve"> indentation on the left margin, with a smaller letter than the text used and without the quotation marks (ABNT, 2002a, p. 2, our highlight).</w:t>
      </w:r>
    </w:p>
    <w:p w14:paraId="19DB2E08" w14:textId="77777777" w:rsidR="0047049F" w:rsidRPr="00721AA5" w:rsidRDefault="0047049F" w:rsidP="0047049F">
      <w:pPr>
        <w:pStyle w:val="DOBRAScorpodotexto"/>
        <w:rPr>
          <w:lang w:val="en-US"/>
        </w:rPr>
      </w:pPr>
    </w:p>
    <w:p w14:paraId="0881968B" w14:textId="02FC3666" w:rsidR="0047049F" w:rsidRPr="00721AA5" w:rsidRDefault="0047049F" w:rsidP="0047049F">
      <w:pPr>
        <w:pStyle w:val="DOBRAScorpodotexto"/>
        <w:rPr>
          <w:lang w:val="en-US"/>
        </w:rPr>
      </w:pPr>
      <w:r w:rsidRPr="00721AA5">
        <w:rPr>
          <w:lang w:val="en-US"/>
        </w:rPr>
        <w:t>We used this ABNT citation to exemplify the type and format of the citation. Also</w:t>
      </w:r>
      <w:r w:rsidR="00A21ABD" w:rsidRPr="00721AA5">
        <w:rPr>
          <w:lang w:val="en-US"/>
        </w:rPr>
        <w:t>,</w:t>
      </w:r>
      <w:r w:rsidRPr="00721AA5">
        <w:rPr>
          <w:lang w:val="en-US"/>
        </w:rPr>
        <w:t xml:space="preserve"> leave the space of an empty line between the quotation and the texts that come before and after it.</w:t>
      </w:r>
    </w:p>
    <w:p w14:paraId="6E78F75C" w14:textId="77777777" w:rsidR="0047049F" w:rsidRPr="00721AA5" w:rsidRDefault="0047049F" w:rsidP="0047049F">
      <w:pPr>
        <w:pStyle w:val="DOBRAScorpodotexto"/>
        <w:rPr>
          <w:lang w:val="en-US"/>
        </w:rPr>
      </w:pPr>
      <w:r w:rsidRPr="00721AA5">
        <w:rPr>
          <w:lang w:val="en-US"/>
        </w:rPr>
        <w:t>Use brackets [...] to suppress a part of the citation or when you want to include a comment that is not part of the original work.</w:t>
      </w:r>
    </w:p>
    <w:p w14:paraId="31B66C59" w14:textId="77777777" w:rsidR="0047049F" w:rsidRPr="00721AA5" w:rsidRDefault="0047049F" w:rsidP="0047049F">
      <w:pPr>
        <w:pStyle w:val="DOBRAScorpodotexto"/>
        <w:rPr>
          <w:lang w:val="en-US"/>
        </w:rPr>
      </w:pPr>
      <w:r w:rsidRPr="00721AA5">
        <w:rPr>
          <w:lang w:val="en-US"/>
        </w:rPr>
        <w:t>As for the highlights of an excerpt from a quotation, they may already be present in the original work or may have been placed by the authorship of the article.</w:t>
      </w:r>
    </w:p>
    <w:p w14:paraId="3E6769C6" w14:textId="77777777" w:rsidR="0047049F" w:rsidRPr="00721AA5" w:rsidRDefault="0047049F" w:rsidP="0047049F">
      <w:pPr>
        <w:pStyle w:val="DOBRAScorpodotexto"/>
        <w:rPr>
          <w:lang w:val="en-US"/>
        </w:rPr>
      </w:pPr>
      <w:r w:rsidRPr="00721AA5">
        <w:rPr>
          <w:lang w:val="en-US"/>
        </w:rPr>
        <w:t>In the first case, after the citation call, the expression "author's highlight" should be included. In the second case, one must include the expression "our highlight" or "my highlight". In both cases, the formatting of the highlighted part must be in italics.</w:t>
      </w:r>
    </w:p>
    <w:p w14:paraId="2051A9CC" w14:textId="20BFAA7E" w:rsidR="0047049F" w:rsidRPr="00721AA5" w:rsidRDefault="0047049F" w:rsidP="0047049F">
      <w:pPr>
        <w:pStyle w:val="DOBRAScorpodotexto"/>
        <w:rPr>
          <w:lang w:val="en-US"/>
        </w:rPr>
      </w:pPr>
      <w:r w:rsidRPr="00721AA5">
        <w:rPr>
          <w:lang w:val="en-US"/>
        </w:rPr>
        <w:t>Note that even with the consecutive citation of several excerpts from the same work, one must always use the complete call (author, date</w:t>
      </w:r>
      <w:r w:rsidR="00A21ABD" w:rsidRPr="00721AA5">
        <w:rPr>
          <w:lang w:val="en-US"/>
        </w:rPr>
        <w:t>,</w:t>
      </w:r>
      <w:r w:rsidRPr="00721AA5">
        <w:rPr>
          <w:lang w:val="en-US"/>
        </w:rPr>
        <w:t xml:space="preserve"> and page, when applicable); do not use expressions like idem or ibidem.</w:t>
      </w:r>
    </w:p>
    <w:p w14:paraId="25ACDA9E" w14:textId="77777777" w:rsidR="0047049F" w:rsidRPr="00721AA5" w:rsidRDefault="0047049F" w:rsidP="0047049F">
      <w:pPr>
        <w:pStyle w:val="DOBRAScorpodotexto"/>
        <w:rPr>
          <w:lang w:val="en-US"/>
        </w:rPr>
      </w:pPr>
      <w:r w:rsidRPr="00721AA5">
        <w:rPr>
          <w:lang w:val="en-US"/>
        </w:rPr>
        <w:t>When there is a need to use a citation of a citation</w:t>
      </w:r>
    </w:p>
    <w:p w14:paraId="734B94D2" w14:textId="77777777" w:rsidR="0047049F" w:rsidRPr="00721AA5" w:rsidRDefault="0047049F" w:rsidP="0047049F">
      <w:pPr>
        <w:pStyle w:val="DOBRAScorpodotexto"/>
        <w:rPr>
          <w:lang w:val="en-US"/>
        </w:rPr>
      </w:pPr>
    </w:p>
    <w:p w14:paraId="359929AF" w14:textId="77777777" w:rsidR="0047049F" w:rsidRPr="00721AA5" w:rsidRDefault="0047049F" w:rsidP="0047049F">
      <w:pPr>
        <w:pStyle w:val="DOBRAScitaomaisde3linhas"/>
        <w:rPr>
          <w:lang w:val="en-US"/>
        </w:rPr>
      </w:pPr>
      <w:r w:rsidRPr="00721AA5">
        <w:rPr>
          <w:lang w:val="en-US"/>
        </w:rPr>
        <w:t xml:space="preserve">it should be transcribed as follows: last name of the author of the original document, date, followed by the expression </w:t>
      </w:r>
      <w:r w:rsidRPr="00721AA5">
        <w:rPr>
          <w:i/>
          <w:lang w:val="en-US"/>
        </w:rPr>
        <w:t>quoted by</w:t>
      </w:r>
      <w:r w:rsidRPr="00721AA5">
        <w:rPr>
          <w:lang w:val="en-US"/>
        </w:rPr>
        <w:t xml:space="preserve"> [...], last name of the author of the work consulted, date (AMADEU et al., 2015, p.85, our highlight</w:t>
      </w:r>
      <w:proofErr w:type="gramStart"/>
      <w:r w:rsidRPr="00721AA5">
        <w:rPr>
          <w:lang w:val="en-US"/>
        </w:rPr>
        <w:t>) .</w:t>
      </w:r>
      <w:proofErr w:type="gramEnd"/>
    </w:p>
    <w:p w14:paraId="4FE0FFE8" w14:textId="77777777" w:rsidR="0047049F" w:rsidRPr="00721AA5" w:rsidRDefault="0047049F" w:rsidP="0047049F">
      <w:pPr>
        <w:pStyle w:val="DOBRAScorpodotexto"/>
        <w:tabs>
          <w:tab w:val="left" w:pos="6003"/>
        </w:tabs>
        <w:rPr>
          <w:lang w:val="en-US"/>
        </w:rPr>
      </w:pPr>
      <w:r w:rsidRPr="00721AA5">
        <w:rPr>
          <w:lang w:val="en-US"/>
        </w:rPr>
        <w:tab/>
      </w:r>
    </w:p>
    <w:p w14:paraId="05C63F40" w14:textId="77777777" w:rsidR="0047049F" w:rsidRPr="00721AA5" w:rsidRDefault="0047049F" w:rsidP="0047049F">
      <w:pPr>
        <w:pStyle w:val="DOBRAScorpodotexto"/>
        <w:rPr>
          <w:lang w:val="en-US"/>
        </w:rPr>
      </w:pPr>
      <w:r w:rsidRPr="00721AA5">
        <w:rPr>
          <w:lang w:val="en-US"/>
        </w:rPr>
        <w:t>The complete reference of the original document should be placed in a footnote, and the reference of the work consulted should go to the list of references.</w:t>
      </w:r>
    </w:p>
    <w:p w14:paraId="2175372B" w14:textId="1D9EB43A" w:rsidR="0047049F" w:rsidRPr="00721AA5" w:rsidRDefault="0047049F" w:rsidP="0047049F">
      <w:pPr>
        <w:pStyle w:val="DOBRAScorpodotexto"/>
        <w:rPr>
          <w:lang w:val="en-US"/>
        </w:rPr>
      </w:pPr>
      <w:r w:rsidRPr="00721AA5">
        <w:rPr>
          <w:lang w:val="en-US"/>
        </w:rPr>
        <w:t>For example, a research project "is a scientific work that organizes the various stages of a theoretical proposal, to be formulated about a certain subject" (GUERRA, CASTRO</w:t>
      </w:r>
      <w:r w:rsidRPr="00721AA5">
        <w:rPr>
          <w:rStyle w:val="Refdenotaderodap"/>
          <w:lang w:val="en-US"/>
        </w:rPr>
        <w:footnoteReference w:id="3"/>
      </w:r>
      <w:r w:rsidRPr="00721AA5">
        <w:rPr>
          <w:lang w:val="en-US"/>
        </w:rPr>
        <w:t xml:space="preserve">, 2002, p.5, cited by AMADEU et al., 2015, 21). The reference to the work of Guerra e Castro (2002), which contains the original citation, is in </w:t>
      </w:r>
      <w:r w:rsidR="00A21ABD" w:rsidRPr="00721AA5">
        <w:rPr>
          <w:lang w:val="en-US"/>
        </w:rPr>
        <w:t xml:space="preserve">the </w:t>
      </w:r>
      <w:r w:rsidRPr="00721AA5">
        <w:rPr>
          <w:lang w:val="en-US"/>
        </w:rPr>
        <w:t>footnote. The reference to Amadeu (2015) will be placed on the list of references. Note also the agreement of the expression "quoted by" to the genre and the number of authors (feminine and plural).</w:t>
      </w:r>
    </w:p>
    <w:p w14:paraId="28D239F3" w14:textId="1354B167" w:rsidR="0047049F" w:rsidRPr="00721AA5" w:rsidRDefault="0047049F" w:rsidP="0047049F">
      <w:pPr>
        <w:pStyle w:val="DOBRAScorpodotexto"/>
        <w:rPr>
          <w:lang w:val="en-US"/>
        </w:rPr>
      </w:pPr>
      <w:r w:rsidRPr="00721AA5">
        <w:rPr>
          <w:lang w:val="en-US"/>
        </w:rPr>
        <w:t>We</w:t>
      </w:r>
      <w:r w:rsidR="00A21ABD" w:rsidRPr="00721AA5">
        <w:rPr>
          <w:lang w:val="en-US"/>
        </w:rPr>
        <w:t>,</w:t>
      </w:r>
      <w:r w:rsidRPr="00721AA5">
        <w:rPr>
          <w:lang w:val="en-US"/>
        </w:rPr>
        <w:t xml:space="preserve"> therefore</w:t>
      </w:r>
      <w:r w:rsidR="00A21ABD" w:rsidRPr="00721AA5">
        <w:rPr>
          <w:lang w:val="en-US"/>
        </w:rPr>
        <w:t>,</w:t>
      </w:r>
      <w:r w:rsidRPr="00721AA5">
        <w:rPr>
          <w:lang w:val="en-US"/>
        </w:rPr>
        <w:t xml:space="preserve"> reinforce that the bibliographic references are listed at the end of the article. The insertion of reference in </w:t>
      </w:r>
      <w:r w:rsidR="00A21ABD" w:rsidRPr="00721AA5">
        <w:rPr>
          <w:lang w:val="en-US"/>
        </w:rPr>
        <w:t xml:space="preserve">a </w:t>
      </w:r>
      <w:r w:rsidRPr="00721AA5">
        <w:rPr>
          <w:lang w:val="en-US"/>
        </w:rPr>
        <w:t>footnote is exclusive for cases of citations of a citation.</w:t>
      </w:r>
    </w:p>
    <w:p w14:paraId="2405E423" w14:textId="77777777" w:rsidR="0047049F" w:rsidRPr="00721AA5" w:rsidRDefault="0047049F" w:rsidP="0047049F">
      <w:pPr>
        <w:pStyle w:val="DOBRAScorpodotexto"/>
        <w:rPr>
          <w:lang w:val="en-US"/>
        </w:rPr>
      </w:pPr>
    </w:p>
    <w:p w14:paraId="7A7D3BF1" w14:textId="77777777" w:rsidR="00996AC1" w:rsidRPr="00721AA5" w:rsidRDefault="00996AC1" w:rsidP="00F16702">
      <w:pPr>
        <w:pStyle w:val="DOBRAScorpodotexto"/>
        <w:rPr>
          <w:lang w:val="en-US"/>
        </w:rPr>
      </w:pPr>
    </w:p>
    <w:p w14:paraId="6A28BC65" w14:textId="634FB192" w:rsidR="0047049F" w:rsidRPr="00721AA5" w:rsidRDefault="0047049F" w:rsidP="0047049F">
      <w:pPr>
        <w:pStyle w:val="DOBRASttulosubseo"/>
        <w:rPr>
          <w:lang w:val="en-US"/>
        </w:rPr>
      </w:pPr>
      <w:r w:rsidRPr="00721AA5">
        <w:rPr>
          <w:lang w:val="en-US"/>
        </w:rPr>
        <w:t>Charts, tables</w:t>
      </w:r>
      <w:r w:rsidR="004071C7" w:rsidRPr="00721AA5">
        <w:rPr>
          <w:lang w:val="en-US"/>
        </w:rPr>
        <w:t>,</w:t>
      </w:r>
      <w:r w:rsidRPr="00721AA5">
        <w:rPr>
          <w:lang w:val="en-US"/>
        </w:rPr>
        <w:t xml:space="preserve"> and images</w:t>
      </w:r>
    </w:p>
    <w:p w14:paraId="37D068E6" w14:textId="77777777" w:rsidR="0047049F" w:rsidRPr="00721AA5" w:rsidRDefault="0047049F" w:rsidP="0047049F">
      <w:pPr>
        <w:pStyle w:val="DOBRAScorpodotexto"/>
        <w:rPr>
          <w:lang w:val="en-US"/>
        </w:rPr>
      </w:pPr>
    </w:p>
    <w:p w14:paraId="51552335" w14:textId="035C0BC7" w:rsidR="0047049F" w:rsidRPr="00721AA5" w:rsidRDefault="0047049F" w:rsidP="0047049F">
      <w:pPr>
        <w:pStyle w:val="DOBRAScorpodotexto"/>
        <w:rPr>
          <w:lang w:val="en-US"/>
        </w:rPr>
      </w:pPr>
      <w:r w:rsidRPr="00721AA5">
        <w:rPr>
          <w:lang w:val="en-US"/>
        </w:rPr>
        <w:t>Tables, charts, pictures</w:t>
      </w:r>
      <w:r w:rsidR="004071C7" w:rsidRPr="00721AA5">
        <w:rPr>
          <w:lang w:val="en-US"/>
        </w:rPr>
        <w:t>,</w:t>
      </w:r>
      <w:r w:rsidRPr="00721AA5">
        <w:rPr>
          <w:lang w:val="en-US"/>
        </w:rPr>
        <w:t xml:space="preserve"> and images should be inserted in the body of the text with resolution sufficient to be read. They should also be sent separately, when submitting the article, via submission system, in high resolution in .TIFF or .JPG formats. </w:t>
      </w:r>
    </w:p>
    <w:p w14:paraId="4A34986C" w14:textId="77777777" w:rsidR="0047049F" w:rsidRPr="00721AA5" w:rsidRDefault="0047049F" w:rsidP="0047049F">
      <w:pPr>
        <w:pStyle w:val="DOBRAScorpodotexto"/>
        <w:rPr>
          <w:lang w:val="en-US"/>
        </w:rPr>
      </w:pPr>
      <w:r w:rsidRPr="00721AA5">
        <w:rPr>
          <w:lang w:val="en-US"/>
        </w:rPr>
        <w:t>For the formatting of tables and charts, authors should follow the guidelines of the Tabular Presentation Rules of the Brazilian Institute of Geography and Statistics (IBGE) (1993).</w:t>
      </w:r>
    </w:p>
    <w:p w14:paraId="6D1AEF93" w14:textId="40B490ED" w:rsidR="00725DD3" w:rsidRPr="00721AA5" w:rsidRDefault="00725DD3" w:rsidP="0066275C">
      <w:pPr>
        <w:pStyle w:val="DOBRAScorpodotexto"/>
        <w:rPr>
          <w:lang w:val="en-US"/>
        </w:rPr>
      </w:pPr>
    </w:p>
    <w:p w14:paraId="1149CA7E" w14:textId="77777777" w:rsidR="0047049F" w:rsidRPr="00721AA5" w:rsidRDefault="0047049F" w:rsidP="0047049F">
      <w:pPr>
        <w:pStyle w:val="DOBRAScorpodotexto"/>
        <w:rPr>
          <w:lang w:val="en-US"/>
        </w:rPr>
      </w:pPr>
      <w:r w:rsidRPr="00721AA5">
        <w:rPr>
          <w:lang w:val="en-US"/>
        </w:rPr>
        <w:t xml:space="preserve">The tables are used to display statistical data or cross-data (as shown in Image 1). The charts, on the other hand, present descriptive information, without statistical relation (as shown in Image 2). </w:t>
      </w:r>
    </w:p>
    <w:p w14:paraId="689CA579" w14:textId="77777777" w:rsidR="0047049F" w:rsidRPr="00721AA5" w:rsidRDefault="0047049F" w:rsidP="0047049F">
      <w:pPr>
        <w:pStyle w:val="DOBRAScorpodotexto"/>
        <w:rPr>
          <w:lang w:val="en-US"/>
        </w:rPr>
      </w:pPr>
    </w:p>
    <w:p w14:paraId="5C84F76F" w14:textId="77777777" w:rsidR="0047049F" w:rsidRPr="00721AA5" w:rsidRDefault="0047049F" w:rsidP="0047049F">
      <w:pPr>
        <w:pStyle w:val="DOBRASttulofigura"/>
        <w:rPr>
          <w:lang w:val="en-US"/>
        </w:rPr>
      </w:pPr>
      <w:r w:rsidRPr="00721AA5">
        <w:rPr>
          <w:lang w:val="en-US"/>
        </w:rPr>
        <w:t>IMAGE 1 – EXAMPLE OF TABLE</w:t>
      </w:r>
    </w:p>
    <w:p w14:paraId="4DFE4310" w14:textId="77777777" w:rsidR="00A51823" w:rsidRPr="00721AA5" w:rsidRDefault="00BB102F" w:rsidP="007939DE">
      <w:pPr>
        <w:pStyle w:val="DOBRASlegendafigura"/>
        <w:rPr>
          <w:lang w:val="en-US"/>
        </w:rPr>
      </w:pPr>
      <w:r w:rsidRPr="00721AA5">
        <w:rPr>
          <w:lang w:val="en-US" w:eastAsia="pt-BR"/>
        </w:rPr>
        <w:drawing>
          <wp:inline distT="0" distB="0" distL="0" distR="0" wp14:anchorId="60D4E6A6" wp14:editId="62A16B35">
            <wp:extent cx="3952875" cy="273812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8-10-19 às 17.41.09.png"/>
                    <pic:cNvPicPr/>
                  </pic:nvPicPr>
                  <pic:blipFill>
                    <a:blip r:embed="rId7">
                      <a:extLst>
                        <a:ext uri="{28A0092B-C50C-407E-A947-70E740481C1C}">
                          <a14:useLocalDpi xmlns:a14="http://schemas.microsoft.com/office/drawing/2010/main" val="0"/>
                        </a:ext>
                      </a:extLst>
                    </a:blip>
                    <a:stretch>
                      <a:fillRect/>
                    </a:stretch>
                  </pic:blipFill>
                  <pic:spPr>
                    <a:xfrm>
                      <a:off x="0" y="0"/>
                      <a:ext cx="3952875" cy="2738120"/>
                    </a:xfrm>
                    <a:prstGeom prst="rect">
                      <a:avLst/>
                    </a:prstGeom>
                  </pic:spPr>
                </pic:pic>
              </a:graphicData>
            </a:graphic>
          </wp:inline>
        </w:drawing>
      </w:r>
    </w:p>
    <w:p w14:paraId="2E5F9B86" w14:textId="3E2FE2B7" w:rsidR="00A51823" w:rsidRPr="00721AA5" w:rsidRDefault="0047049F" w:rsidP="00BB102F">
      <w:pPr>
        <w:pStyle w:val="DOBRASlegendafigura"/>
        <w:rPr>
          <w:lang w:val="en-US"/>
        </w:rPr>
      </w:pPr>
      <w:r w:rsidRPr="00721AA5">
        <w:rPr>
          <w:lang w:val="en-US"/>
        </w:rPr>
        <w:t>SOURCE</w:t>
      </w:r>
      <w:r w:rsidR="00BB102F" w:rsidRPr="00721AA5">
        <w:rPr>
          <w:lang w:val="en-US"/>
        </w:rPr>
        <w:t xml:space="preserve">: </w:t>
      </w:r>
      <w:r w:rsidR="00725DD3" w:rsidRPr="00721AA5">
        <w:rPr>
          <w:color w:val="000000" w:themeColor="text1"/>
          <w:lang w:val="en-US"/>
        </w:rPr>
        <w:t xml:space="preserve">AMADEU, Maria Simone Utida dos Santos et al. </w:t>
      </w:r>
      <w:r w:rsidR="00725DD3" w:rsidRPr="00721AA5">
        <w:rPr>
          <w:b/>
          <w:color w:val="000000" w:themeColor="text1"/>
          <w:lang w:val="en-US"/>
        </w:rPr>
        <w:t>Manual de normalização de documentos científicos de acordo com as normas da ABNT</w:t>
      </w:r>
      <w:r w:rsidR="00725DD3" w:rsidRPr="00721AA5">
        <w:rPr>
          <w:color w:val="000000" w:themeColor="text1"/>
          <w:lang w:val="en-US"/>
        </w:rPr>
        <w:t>. Curitiba: Editora da UFPR, 2015</w:t>
      </w:r>
      <w:r w:rsidR="00E1699C" w:rsidRPr="00721AA5">
        <w:rPr>
          <w:color w:val="000000" w:themeColor="text1"/>
          <w:lang w:val="en-US"/>
        </w:rPr>
        <w:t>.</w:t>
      </w:r>
      <w:r w:rsidR="00BB102F" w:rsidRPr="00721AA5">
        <w:rPr>
          <w:color w:val="000000" w:themeColor="text1"/>
          <w:lang w:val="en-US"/>
        </w:rPr>
        <w:t xml:space="preserve"> p. 200.</w:t>
      </w:r>
      <w:r w:rsidR="00906315" w:rsidRPr="00721AA5">
        <w:rPr>
          <w:color w:val="000000" w:themeColor="text1"/>
          <w:lang w:val="en-US"/>
        </w:rPr>
        <w:t xml:space="preserve"> </w:t>
      </w:r>
      <w:r w:rsidRPr="00721AA5">
        <w:rPr>
          <w:color w:val="000000" w:themeColor="text1"/>
          <w:lang w:val="en-US"/>
        </w:rPr>
        <w:t>Image obtained th</w:t>
      </w:r>
      <w:r w:rsidR="009843E6" w:rsidRPr="00721AA5">
        <w:rPr>
          <w:color w:val="000000" w:themeColor="text1"/>
          <w:lang w:val="en-US"/>
        </w:rPr>
        <w:t>r</w:t>
      </w:r>
      <w:r w:rsidRPr="00721AA5">
        <w:rPr>
          <w:color w:val="000000" w:themeColor="text1"/>
          <w:lang w:val="en-US"/>
        </w:rPr>
        <w:t>ough document print screen.</w:t>
      </w:r>
    </w:p>
    <w:p w14:paraId="24DE2DF0" w14:textId="77777777" w:rsidR="002651D5" w:rsidRPr="00721AA5" w:rsidRDefault="002651D5" w:rsidP="00F16702">
      <w:pPr>
        <w:pStyle w:val="DOBRAScorpodotexto"/>
        <w:rPr>
          <w:lang w:val="en-US"/>
        </w:rPr>
      </w:pPr>
    </w:p>
    <w:p w14:paraId="23096292" w14:textId="77777777" w:rsidR="00A953FC" w:rsidRPr="00721AA5" w:rsidRDefault="00A953FC" w:rsidP="00A953FC">
      <w:pPr>
        <w:pStyle w:val="DOBRASttulofigura"/>
        <w:rPr>
          <w:lang w:val="en-US"/>
        </w:rPr>
      </w:pPr>
      <w:r w:rsidRPr="00721AA5">
        <w:rPr>
          <w:lang w:val="en-US"/>
        </w:rPr>
        <w:t>IMAGE 2 – EXAMPLE OF CHART</w:t>
      </w:r>
    </w:p>
    <w:p w14:paraId="41C3020B" w14:textId="77777777" w:rsidR="00BB102F" w:rsidRPr="00721AA5" w:rsidRDefault="00BB102F" w:rsidP="007939DE">
      <w:pPr>
        <w:pStyle w:val="DOBRASlegendafigura"/>
        <w:rPr>
          <w:lang w:val="en-US"/>
        </w:rPr>
      </w:pPr>
      <w:r w:rsidRPr="00721AA5">
        <w:rPr>
          <w:lang w:val="en-US" w:eastAsia="pt-BR"/>
        </w:rPr>
        <w:drawing>
          <wp:inline distT="0" distB="0" distL="0" distR="0" wp14:anchorId="659AC896" wp14:editId="7E0E17C0">
            <wp:extent cx="3952875" cy="1139825"/>
            <wp:effectExtent l="0" t="0" r="952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2018-10-19 às 17.50.11.png"/>
                    <pic:cNvPicPr/>
                  </pic:nvPicPr>
                  <pic:blipFill>
                    <a:blip r:embed="rId8">
                      <a:extLst>
                        <a:ext uri="{28A0092B-C50C-407E-A947-70E740481C1C}">
                          <a14:useLocalDpi xmlns:a14="http://schemas.microsoft.com/office/drawing/2010/main" val="0"/>
                        </a:ext>
                      </a:extLst>
                    </a:blip>
                    <a:stretch>
                      <a:fillRect/>
                    </a:stretch>
                  </pic:blipFill>
                  <pic:spPr>
                    <a:xfrm>
                      <a:off x="0" y="0"/>
                      <a:ext cx="3952875" cy="1139825"/>
                    </a:xfrm>
                    <a:prstGeom prst="rect">
                      <a:avLst/>
                    </a:prstGeom>
                  </pic:spPr>
                </pic:pic>
              </a:graphicData>
            </a:graphic>
          </wp:inline>
        </w:drawing>
      </w:r>
    </w:p>
    <w:p w14:paraId="71322D18" w14:textId="40956426" w:rsidR="00BB102F" w:rsidRPr="00721AA5" w:rsidRDefault="00A953FC" w:rsidP="00BB102F">
      <w:pPr>
        <w:pStyle w:val="DOBRASlegendafigura"/>
        <w:rPr>
          <w:lang w:val="en-US"/>
        </w:rPr>
      </w:pPr>
      <w:r w:rsidRPr="00721AA5">
        <w:rPr>
          <w:lang w:val="en-US"/>
        </w:rPr>
        <w:t>SOURCE</w:t>
      </w:r>
      <w:r w:rsidR="00BB102F" w:rsidRPr="00721AA5">
        <w:rPr>
          <w:lang w:val="en-US"/>
        </w:rPr>
        <w:t xml:space="preserve">: </w:t>
      </w:r>
      <w:r w:rsidR="00725DD3" w:rsidRPr="00721AA5">
        <w:rPr>
          <w:color w:val="000000" w:themeColor="text1"/>
          <w:lang w:val="en-US"/>
        </w:rPr>
        <w:t xml:space="preserve">AMADEU, Maria Simone Utida dos Santos et al. </w:t>
      </w:r>
      <w:r w:rsidR="00725DD3" w:rsidRPr="00721AA5">
        <w:rPr>
          <w:b/>
          <w:color w:val="000000" w:themeColor="text1"/>
          <w:lang w:val="en-US"/>
        </w:rPr>
        <w:t>Manual de normalização de documentos científicos de acordo com as normas da ABNT</w:t>
      </w:r>
      <w:r w:rsidR="00725DD3" w:rsidRPr="00721AA5">
        <w:rPr>
          <w:color w:val="000000" w:themeColor="text1"/>
          <w:lang w:val="en-US"/>
        </w:rPr>
        <w:t>. Curitiba: Editora da UFPR, 2015</w:t>
      </w:r>
      <w:r w:rsidR="00E1699C" w:rsidRPr="00721AA5">
        <w:rPr>
          <w:color w:val="000000" w:themeColor="text1"/>
          <w:lang w:val="en-US"/>
        </w:rPr>
        <w:t>.</w:t>
      </w:r>
      <w:r w:rsidR="00D00E51" w:rsidRPr="00721AA5">
        <w:rPr>
          <w:color w:val="000000" w:themeColor="text1"/>
          <w:lang w:val="en-US"/>
        </w:rPr>
        <w:t xml:space="preserve"> p. 2</w:t>
      </w:r>
      <w:r w:rsidR="00835E21" w:rsidRPr="00721AA5">
        <w:rPr>
          <w:color w:val="000000" w:themeColor="text1"/>
          <w:lang w:val="en-US"/>
        </w:rPr>
        <w:t>99</w:t>
      </w:r>
      <w:r w:rsidR="00D00E51" w:rsidRPr="00721AA5">
        <w:rPr>
          <w:color w:val="000000" w:themeColor="text1"/>
          <w:lang w:val="en-US"/>
        </w:rPr>
        <w:t xml:space="preserve">. </w:t>
      </w:r>
      <w:r w:rsidRPr="00721AA5">
        <w:rPr>
          <w:color w:val="000000" w:themeColor="text1"/>
          <w:lang w:val="en-US"/>
        </w:rPr>
        <w:t>Image obtained th</w:t>
      </w:r>
      <w:r w:rsidR="009843E6" w:rsidRPr="00721AA5">
        <w:rPr>
          <w:color w:val="000000" w:themeColor="text1"/>
          <w:lang w:val="en-US"/>
        </w:rPr>
        <w:t>r</w:t>
      </w:r>
      <w:r w:rsidRPr="00721AA5">
        <w:rPr>
          <w:color w:val="000000" w:themeColor="text1"/>
          <w:lang w:val="en-US"/>
        </w:rPr>
        <w:t>ough document print screen</w:t>
      </w:r>
      <w:r w:rsidR="00D00E51" w:rsidRPr="00721AA5">
        <w:rPr>
          <w:color w:val="000000" w:themeColor="text1"/>
          <w:lang w:val="en-US"/>
        </w:rPr>
        <w:t>.</w:t>
      </w:r>
    </w:p>
    <w:p w14:paraId="2CF8EE67" w14:textId="77777777" w:rsidR="00BB102F" w:rsidRPr="00721AA5" w:rsidRDefault="00BB102F" w:rsidP="00F16702">
      <w:pPr>
        <w:pStyle w:val="DOBRAScorpodotexto"/>
        <w:rPr>
          <w:lang w:val="en-US"/>
        </w:rPr>
      </w:pPr>
    </w:p>
    <w:p w14:paraId="29030694" w14:textId="6FC8A71F" w:rsidR="00A953FC" w:rsidRPr="00721AA5" w:rsidRDefault="00A953FC" w:rsidP="00A953FC">
      <w:pPr>
        <w:pStyle w:val="DOBRAScorpodotexto"/>
        <w:rPr>
          <w:lang w:val="en-US"/>
        </w:rPr>
      </w:pPr>
      <w:r w:rsidRPr="00721AA5">
        <w:rPr>
          <w:lang w:val="en-US"/>
        </w:rPr>
        <w:t>Both the tables and charts, as well as the graphics, photographs</w:t>
      </w:r>
      <w:r w:rsidR="00B9683A" w:rsidRPr="00721AA5">
        <w:rPr>
          <w:lang w:val="en-US"/>
        </w:rPr>
        <w:t>,</w:t>
      </w:r>
      <w:r w:rsidRPr="00721AA5">
        <w:rPr>
          <w:lang w:val="en-US"/>
        </w:rPr>
        <w:t xml:space="preserve"> and illustrations should be inserted near the place of the text where they are mentioned. In the text, the reference to the element must be close to the information which it refers to.</w:t>
      </w:r>
    </w:p>
    <w:p w14:paraId="742016A8" w14:textId="77777777" w:rsidR="00A953FC" w:rsidRPr="00721AA5" w:rsidRDefault="00A953FC" w:rsidP="00A953FC">
      <w:pPr>
        <w:pStyle w:val="DOBRAScorpodotexto"/>
        <w:rPr>
          <w:lang w:val="en-US"/>
        </w:rPr>
      </w:pPr>
      <w:r w:rsidRPr="00721AA5">
        <w:rPr>
          <w:lang w:val="en-US"/>
        </w:rPr>
        <w:t>These elements must be preceded by a title and a caption. The caption should describe the object and present its source.</w:t>
      </w:r>
    </w:p>
    <w:p w14:paraId="0E122265" w14:textId="7FC0521C" w:rsidR="00A953FC" w:rsidRPr="00721AA5" w:rsidRDefault="00A953FC" w:rsidP="00A953FC">
      <w:pPr>
        <w:pStyle w:val="DOBRAScorpodotexto"/>
        <w:rPr>
          <w:lang w:val="en-US"/>
        </w:rPr>
      </w:pPr>
      <w:r w:rsidRPr="00721AA5">
        <w:rPr>
          <w:lang w:val="en-US"/>
        </w:rPr>
        <w:t>Every chart, table, photo, image or graphic must have a source, even if it was elaborated by the own author of the article. To know how to reference these elements, check NBR 6023 (ABNT, 2018b). The complete reference of charts, tables, photos</w:t>
      </w:r>
      <w:r w:rsidR="00B9683A" w:rsidRPr="00721AA5">
        <w:rPr>
          <w:lang w:val="en-US"/>
        </w:rPr>
        <w:t>,</w:t>
      </w:r>
      <w:r w:rsidRPr="00721AA5">
        <w:rPr>
          <w:lang w:val="en-US"/>
        </w:rPr>
        <w:t xml:space="preserve"> and figures should be placed in the legend. See, for example, Images 1 and 2 already mentioned.</w:t>
      </w:r>
    </w:p>
    <w:p w14:paraId="68BE3DCD" w14:textId="0816BEB1" w:rsidR="00A953FC" w:rsidRPr="00721AA5" w:rsidRDefault="00A953FC" w:rsidP="00A953FC">
      <w:pPr>
        <w:pStyle w:val="DOBRAScorpodotexto"/>
        <w:rPr>
          <w:lang w:val="en-US"/>
        </w:rPr>
      </w:pPr>
      <w:r w:rsidRPr="00721AA5">
        <w:rPr>
          <w:lang w:val="en-US"/>
        </w:rPr>
        <w:t xml:space="preserve">The title of the chart, table, image or graphic should be in Arial font in uppercase, size 10, single-spaced and center-aligned. The caption </w:t>
      </w:r>
      <w:r w:rsidR="00B9683A" w:rsidRPr="00721AA5">
        <w:rPr>
          <w:lang w:val="en-US"/>
        </w:rPr>
        <w:t xml:space="preserve">should be typed </w:t>
      </w:r>
      <w:r w:rsidRPr="00721AA5">
        <w:rPr>
          <w:lang w:val="en-US"/>
        </w:rPr>
        <w:t>in the same</w:t>
      </w:r>
      <w:r w:rsidR="00B9683A" w:rsidRPr="00721AA5">
        <w:rPr>
          <w:lang w:val="en-US"/>
        </w:rPr>
        <w:t xml:space="preserve"> styling</w:t>
      </w:r>
      <w:r w:rsidRPr="00721AA5">
        <w:rPr>
          <w:lang w:val="en-US"/>
        </w:rPr>
        <w:t xml:space="preserve">, </w:t>
      </w:r>
      <w:r w:rsidR="00B9683A" w:rsidRPr="00721AA5">
        <w:rPr>
          <w:lang w:val="en-US"/>
        </w:rPr>
        <w:t xml:space="preserve">with </w:t>
      </w:r>
      <w:r w:rsidRPr="00721AA5">
        <w:rPr>
          <w:lang w:val="en-US"/>
        </w:rPr>
        <w:t>the word "source" in capital letters, and the description in uppercase and lowercase letters. The image, chart, table or graph must be centralized.</w:t>
      </w:r>
    </w:p>
    <w:p w14:paraId="611EF3E2" w14:textId="77777777" w:rsidR="0039435A" w:rsidRPr="00721AA5" w:rsidRDefault="0039435A" w:rsidP="00F16702">
      <w:pPr>
        <w:pStyle w:val="DOBRAScorpodotexto"/>
        <w:rPr>
          <w:lang w:val="en-US"/>
        </w:rPr>
      </w:pPr>
    </w:p>
    <w:p w14:paraId="1A8A595C" w14:textId="77777777" w:rsidR="00A953FC" w:rsidRPr="00721AA5" w:rsidRDefault="00A953FC" w:rsidP="00A953FC">
      <w:pPr>
        <w:pStyle w:val="DOBRASttuloseo"/>
        <w:rPr>
          <w:lang w:val="en-US"/>
        </w:rPr>
      </w:pPr>
      <w:r w:rsidRPr="00721AA5">
        <w:rPr>
          <w:lang w:val="en-US"/>
        </w:rPr>
        <w:t>Other guidelines</w:t>
      </w:r>
    </w:p>
    <w:p w14:paraId="4892D56B" w14:textId="77777777" w:rsidR="00A953FC" w:rsidRPr="00721AA5" w:rsidRDefault="00A953FC" w:rsidP="00A953FC">
      <w:pPr>
        <w:pStyle w:val="DOBRAScorpodotexto"/>
        <w:rPr>
          <w:lang w:val="en-US"/>
        </w:rPr>
      </w:pPr>
    </w:p>
    <w:p w14:paraId="44125026" w14:textId="77777777" w:rsidR="00A953FC" w:rsidRPr="00721AA5" w:rsidRDefault="00A953FC" w:rsidP="00A953FC">
      <w:pPr>
        <w:pStyle w:val="DOBRAScorpodotexto"/>
        <w:rPr>
          <w:lang w:val="en-US"/>
        </w:rPr>
      </w:pPr>
      <w:r w:rsidRPr="00721AA5">
        <w:rPr>
          <w:lang w:val="en-US"/>
        </w:rPr>
        <w:t>In order to maintain the standardization of the articles, we ask that the author also follows other formatting guidelines.</w:t>
      </w:r>
    </w:p>
    <w:p w14:paraId="0D999953" w14:textId="77777777" w:rsidR="00A953FC" w:rsidRPr="00721AA5" w:rsidRDefault="00A953FC" w:rsidP="00A953FC">
      <w:pPr>
        <w:pStyle w:val="DOBRAScorpodotexto"/>
        <w:rPr>
          <w:lang w:val="en-US"/>
        </w:rPr>
      </w:pPr>
      <w:r w:rsidRPr="00721AA5">
        <w:rPr>
          <w:lang w:val="en-US"/>
        </w:rPr>
        <w:t>If it is necessary to list items, use lowercase letters followed by parentheses. Markers should be aligned with the paragraph indentation (1.25 cm margin). For example, we present the other guidelines as a list of items:</w:t>
      </w:r>
    </w:p>
    <w:p w14:paraId="589BBE9F" w14:textId="77777777" w:rsidR="00A953FC" w:rsidRPr="00721AA5" w:rsidRDefault="00A953FC" w:rsidP="00A953FC">
      <w:pPr>
        <w:pStyle w:val="DOBRAScorpodotexto"/>
        <w:rPr>
          <w:lang w:val="en-US"/>
        </w:rPr>
      </w:pPr>
    </w:p>
    <w:p w14:paraId="69ECBFD0" w14:textId="77777777" w:rsidR="00A953FC" w:rsidRPr="00721AA5" w:rsidRDefault="00A953FC" w:rsidP="00A953FC">
      <w:pPr>
        <w:pStyle w:val="DOBRAScorpodotexto"/>
        <w:numPr>
          <w:ilvl w:val="0"/>
          <w:numId w:val="1"/>
        </w:numPr>
        <w:rPr>
          <w:lang w:val="en-US"/>
        </w:rPr>
      </w:pPr>
      <w:r w:rsidRPr="00721AA5">
        <w:rPr>
          <w:lang w:val="en-US"/>
        </w:rPr>
        <w:t>in bibliographical references, only the works actually mentioned in the article should be listed;</w:t>
      </w:r>
    </w:p>
    <w:p w14:paraId="3A87778A" w14:textId="77777777" w:rsidR="00A953FC" w:rsidRPr="00721AA5" w:rsidRDefault="00A953FC" w:rsidP="00A953FC">
      <w:pPr>
        <w:pStyle w:val="DOBRAScorpodotexto"/>
        <w:numPr>
          <w:ilvl w:val="0"/>
          <w:numId w:val="1"/>
        </w:numPr>
        <w:rPr>
          <w:lang w:val="en-US"/>
        </w:rPr>
      </w:pPr>
      <w:r w:rsidRPr="00721AA5">
        <w:rPr>
          <w:lang w:val="en-US"/>
        </w:rPr>
        <w:t>in the references, the authorship of the work must appear with the full name or the first and last name in full, and names and middle names with initials. When choosing one of these options, standardize it on all references;</w:t>
      </w:r>
    </w:p>
    <w:p w14:paraId="7A01AEF6" w14:textId="77777777" w:rsidR="00A953FC" w:rsidRPr="00721AA5" w:rsidRDefault="00A953FC" w:rsidP="00A953FC">
      <w:pPr>
        <w:pStyle w:val="DOBRAScorpodotexto"/>
        <w:numPr>
          <w:ilvl w:val="0"/>
          <w:numId w:val="1"/>
        </w:numPr>
        <w:rPr>
          <w:lang w:val="en-US"/>
        </w:rPr>
      </w:pPr>
      <w:r w:rsidRPr="00721AA5">
        <w:rPr>
          <w:lang w:val="en-US"/>
        </w:rPr>
        <w:t>translated works should mention the translator;</w:t>
      </w:r>
    </w:p>
    <w:p w14:paraId="2DA21EA9" w14:textId="1EA07159" w:rsidR="00A953FC" w:rsidRPr="00721AA5" w:rsidRDefault="00B9683A" w:rsidP="00A953FC">
      <w:pPr>
        <w:pStyle w:val="DOBRAScorpodotexto"/>
        <w:numPr>
          <w:ilvl w:val="0"/>
          <w:numId w:val="1"/>
        </w:numPr>
        <w:rPr>
          <w:lang w:val="en-US"/>
        </w:rPr>
      </w:pPr>
      <w:r w:rsidRPr="00721AA5">
        <w:rPr>
          <w:lang w:val="en-US"/>
        </w:rPr>
        <w:t>for</w:t>
      </w:r>
      <w:r w:rsidR="00A953FC" w:rsidRPr="00721AA5">
        <w:rPr>
          <w:lang w:val="en-US"/>
        </w:rPr>
        <w:t xml:space="preserve"> works with up to 3 authors, mention the three. From 4 </w:t>
      </w:r>
      <w:proofErr w:type="gramStart"/>
      <w:r w:rsidR="00A953FC" w:rsidRPr="00721AA5">
        <w:rPr>
          <w:lang w:val="en-US"/>
        </w:rPr>
        <w:t>authors</w:t>
      </w:r>
      <w:proofErr w:type="gramEnd"/>
      <w:r w:rsidR="00A953FC" w:rsidRPr="00721AA5">
        <w:rPr>
          <w:lang w:val="en-US"/>
        </w:rPr>
        <w:t xml:space="preserve"> onwards, it is up to the author to mention all or mention the first and then use the expression "et al.";</w:t>
      </w:r>
    </w:p>
    <w:p w14:paraId="3F7F06A5" w14:textId="0C2929D8" w:rsidR="00A953FC" w:rsidRPr="00721AA5" w:rsidRDefault="00A953FC" w:rsidP="00A953FC">
      <w:pPr>
        <w:pStyle w:val="DOBRAScorpodotexto"/>
        <w:numPr>
          <w:ilvl w:val="0"/>
          <w:numId w:val="1"/>
        </w:numPr>
        <w:rPr>
          <w:lang w:val="en-US"/>
        </w:rPr>
      </w:pPr>
      <w:r w:rsidRPr="00721AA5">
        <w:rPr>
          <w:lang w:val="en-US"/>
        </w:rPr>
        <w:t>for works that are available online (articles, e-books, theses</w:t>
      </w:r>
      <w:r w:rsidR="00B9683A" w:rsidRPr="00721AA5">
        <w:rPr>
          <w:lang w:val="en-US"/>
        </w:rPr>
        <w:t>,</w:t>
      </w:r>
      <w:r w:rsidRPr="00721AA5">
        <w:rPr>
          <w:lang w:val="en-US"/>
        </w:rPr>
        <w:t xml:space="preserve"> and dissertations, etc.), put the access link;</w:t>
      </w:r>
    </w:p>
    <w:p w14:paraId="072ECC33" w14:textId="77777777" w:rsidR="00A953FC" w:rsidRPr="00721AA5" w:rsidRDefault="00A953FC" w:rsidP="00A953FC">
      <w:pPr>
        <w:pStyle w:val="DOBRAScorpodotexto"/>
        <w:numPr>
          <w:ilvl w:val="0"/>
          <w:numId w:val="1"/>
        </w:numPr>
        <w:rPr>
          <w:lang w:val="en-US"/>
        </w:rPr>
      </w:pPr>
      <w:r w:rsidRPr="00721AA5">
        <w:rPr>
          <w:lang w:val="en-US"/>
        </w:rPr>
        <w:t xml:space="preserve">if the work has a Digital Object Identifier (DOI) enter this address as an access link. It is assigned to an article by the journal in which the article was published. See, for example, the description of the Bonadio; Baggio (2018) reference in the list of references; </w:t>
      </w:r>
    </w:p>
    <w:p w14:paraId="295C755A" w14:textId="77777777" w:rsidR="00A953FC" w:rsidRPr="00721AA5" w:rsidRDefault="00A953FC" w:rsidP="00A953FC">
      <w:pPr>
        <w:pStyle w:val="DOBRAScorpodotexto"/>
        <w:numPr>
          <w:ilvl w:val="0"/>
          <w:numId w:val="1"/>
        </w:numPr>
        <w:rPr>
          <w:lang w:val="en-US"/>
        </w:rPr>
      </w:pPr>
      <w:r w:rsidRPr="00721AA5">
        <w:rPr>
          <w:lang w:val="en-US"/>
        </w:rPr>
        <w:t>the title of the work should be highlighted in bold;</w:t>
      </w:r>
    </w:p>
    <w:p w14:paraId="5B0ED9B5" w14:textId="77777777" w:rsidR="00A953FC" w:rsidRPr="00721AA5" w:rsidRDefault="00A953FC" w:rsidP="00A953FC">
      <w:pPr>
        <w:pStyle w:val="DOBRAScorpodotexto"/>
        <w:numPr>
          <w:ilvl w:val="0"/>
          <w:numId w:val="1"/>
        </w:numPr>
        <w:rPr>
          <w:lang w:val="en-US"/>
        </w:rPr>
      </w:pPr>
      <w:r w:rsidRPr="00721AA5">
        <w:rPr>
          <w:lang w:val="en-US"/>
        </w:rPr>
        <w:t>the references should be typed in Arial font, size 11, single-spaced and aligned to the left, with one line interval between each entry;</w:t>
      </w:r>
    </w:p>
    <w:p w14:paraId="63C2D0B0" w14:textId="2236F406" w:rsidR="00A953FC" w:rsidRPr="00721AA5" w:rsidRDefault="00A953FC" w:rsidP="00A953FC">
      <w:pPr>
        <w:pStyle w:val="DOBRAScorpodotexto"/>
        <w:numPr>
          <w:ilvl w:val="0"/>
          <w:numId w:val="1"/>
        </w:numPr>
        <w:rPr>
          <w:lang w:val="en-US"/>
        </w:rPr>
      </w:pPr>
      <w:r w:rsidRPr="00721AA5">
        <w:rPr>
          <w:lang w:val="en-US"/>
        </w:rPr>
        <w:t>works by the same author and from the same year should be differentiated by the placement of lower case letters after the year. For example, in this article</w:t>
      </w:r>
      <w:r w:rsidR="00B9683A" w:rsidRPr="00721AA5">
        <w:rPr>
          <w:lang w:val="en-US"/>
        </w:rPr>
        <w:t>,</w:t>
      </w:r>
      <w:r w:rsidRPr="00721AA5">
        <w:rPr>
          <w:lang w:val="en-US"/>
        </w:rPr>
        <w:t xml:space="preserve"> we refer to two ABNT documents from the same year (ABNT, 2018a, 2018b).</w:t>
      </w:r>
    </w:p>
    <w:p w14:paraId="43CCEB45" w14:textId="77777777" w:rsidR="00A953FC" w:rsidRPr="00721AA5" w:rsidRDefault="00A953FC" w:rsidP="00A953FC">
      <w:pPr>
        <w:pStyle w:val="DOBRAScorpodotexto"/>
        <w:rPr>
          <w:lang w:val="en-US"/>
        </w:rPr>
      </w:pPr>
    </w:p>
    <w:p w14:paraId="276A8F28" w14:textId="77777777" w:rsidR="00A953FC" w:rsidRPr="00721AA5" w:rsidRDefault="00A953FC" w:rsidP="00A953FC">
      <w:pPr>
        <w:pStyle w:val="DOBRAScorpodotexto"/>
        <w:rPr>
          <w:lang w:val="en-US"/>
        </w:rPr>
      </w:pPr>
      <w:r w:rsidRPr="00721AA5">
        <w:rPr>
          <w:lang w:val="en-US"/>
        </w:rPr>
        <w:t>Dobras adopts NBR 6023 (ABNT, 2018b) as the standard of references presentation. For guidance on how to cite documents, refer to NBR 10520 (ABNT, 2002a); on the general presentation of an article in a scientific journal, Dobras follows the recommendations of NBR 6022 (ABNT, 2018a).</w:t>
      </w:r>
    </w:p>
    <w:p w14:paraId="3E02CA3F" w14:textId="77777777" w:rsidR="00A953FC" w:rsidRPr="00721AA5" w:rsidRDefault="00A953FC" w:rsidP="00A953FC">
      <w:pPr>
        <w:pStyle w:val="DOBRAScorpodotexto"/>
        <w:rPr>
          <w:lang w:val="en-US"/>
        </w:rPr>
      </w:pPr>
      <w:r w:rsidRPr="00721AA5">
        <w:rPr>
          <w:lang w:val="en-US"/>
        </w:rPr>
        <w:t xml:space="preserve">Finally, by way of complementation, the authors may find useful the article " Como citar no texto acadêmico as entrevistas oriundas de pesquisas qualitativas?" (BIBLIOTECA, 2017) and the </w:t>
      </w:r>
      <w:r w:rsidRPr="00721AA5">
        <w:rPr>
          <w:i/>
          <w:lang w:val="en-US"/>
        </w:rPr>
        <w:t>Manual de normalização de documentos científicos de acordo com as normas da ABNT</w:t>
      </w:r>
      <w:r w:rsidRPr="00721AA5">
        <w:rPr>
          <w:lang w:val="en-US"/>
        </w:rPr>
        <w:t>, published by the Federal University of Paraná (AMADEU et al., 2015).</w:t>
      </w:r>
    </w:p>
    <w:p w14:paraId="0C15AF20" w14:textId="77777777" w:rsidR="00A953FC" w:rsidRPr="00721AA5" w:rsidRDefault="00A953FC" w:rsidP="00A953FC">
      <w:pPr>
        <w:pStyle w:val="DOBRAScorpodotexto"/>
        <w:rPr>
          <w:lang w:val="en-US"/>
        </w:rPr>
      </w:pPr>
      <w:r w:rsidRPr="00721AA5">
        <w:rPr>
          <w:lang w:val="en-US"/>
        </w:rPr>
        <w:t>References should be placed shortly after the last section of text (after "conclusion" or "final considerations"). If the author wishes to thank anyone (counselors, collections, development agencies), these should come after the references, as recommended by NBR 6022 (ABNT, 2018a).</w:t>
      </w:r>
    </w:p>
    <w:p w14:paraId="36EC291B" w14:textId="77777777" w:rsidR="00A953FC" w:rsidRPr="00721AA5" w:rsidRDefault="00A953FC" w:rsidP="00A953FC">
      <w:pPr>
        <w:pStyle w:val="DOBRAScorpodotexto"/>
        <w:rPr>
          <w:lang w:val="en-US"/>
        </w:rPr>
      </w:pPr>
    </w:p>
    <w:p w14:paraId="1B1C7809" w14:textId="77777777" w:rsidR="00AA4C0E" w:rsidRPr="00721AA5" w:rsidRDefault="00AA4C0E" w:rsidP="00F16702">
      <w:pPr>
        <w:pStyle w:val="DOBRAScorpodotexto"/>
        <w:rPr>
          <w:lang w:val="en-US"/>
        </w:rPr>
      </w:pPr>
    </w:p>
    <w:p w14:paraId="2E35B202" w14:textId="0062F1BA" w:rsidR="00AA4C0E" w:rsidRPr="00721AA5" w:rsidRDefault="00A953FC" w:rsidP="00AA4C0E">
      <w:pPr>
        <w:pStyle w:val="DOBRASttuloseo"/>
        <w:rPr>
          <w:lang w:val="en-US"/>
        </w:rPr>
      </w:pPr>
      <w:r w:rsidRPr="00721AA5">
        <w:rPr>
          <w:lang w:val="en-US"/>
        </w:rPr>
        <w:t>References</w:t>
      </w:r>
    </w:p>
    <w:p w14:paraId="5CFACE2B" w14:textId="77777777" w:rsidR="00AA4C0E" w:rsidRPr="00721AA5" w:rsidRDefault="00AA4C0E" w:rsidP="00F16702">
      <w:pPr>
        <w:pStyle w:val="DOBRAScorpodotexto"/>
        <w:rPr>
          <w:lang w:val="en-US"/>
        </w:rPr>
      </w:pPr>
    </w:p>
    <w:p w14:paraId="1CC4207D" w14:textId="77777777" w:rsidR="00B56BFE" w:rsidRPr="00721AA5" w:rsidRDefault="00161137" w:rsidP="00F16702">
      <w:pPr>
        <w:pStyle w:val="DOBRASreferncias"/>
        <w:rPr>
          <w:lang w:val="en-US"/>
        </w:rPr>
      </w:pPr>
      <w:r w:rsidRPr="00721AA5">
        <w:rPr>
          <w:lang w:val="en-US"/>
        </w:rPr>
        <w:t>ABNT</w:t>
      </w:r>
      <w:r w:rsidR="00B56BFE" w:rsidRPr="00721AA5">
        <w:rPr>
          <w:lang w:val="en-US"/>
        </w:rPr>
        <w:t xml:space="preserve">. </w:t>
      </w:r>
      <w:r w:rsidR="00C45266" w:rsidRPr="00721AA5">
        <w:rPr>
          <w:b/>
          <w:lang w:val="en-US"/>
        </w:rPr>
        <w:t xml:space="preserve">ABNT </w:t>
      </w:r>
      <w:r w:rsidR="00B56BFE" w:rsidRPr="00721AA5">
        <w:rPr>
          <w:b/>
          <w:lang w:val="en-US"/>
        </w:rPr>
        <w:t>NBR 10520</w:t>
      </w:r>
      <w:r w:rsidR="00B56BFE" w:rsidRPr="00721AA5">
        <w:rPr>
          <w:lang w:val="en-US"/>
        </w:rPr>
        <w:t xml:space="preserve">: informação e documentação: citações em documentos </w:t>
      </w:r>
      <w:r w:rsidR="00AB27E1" w:rsidRPr="00721AA5">
        <w:rPr>
          <w:lang w:val="en-US"/>
        </w:rPr>
        <w:t>–</w:t>
      </w:r>
      <w:r w:rsidR="00B56BFE" w:rsidRPr="00721AA5">
        <w:rPr>
          <w:lang w:val="en-US"/>
        </w:rPr>
        <w:t xml:space="preserve"> apresentação. Rio de Janeiro</w:t>
      </w:r>
      <w:r w:rsidR="00C45266" w:rsidRPr="00721AA5">
        <w:rPr>
          <w:lang w:val="en-US"/>
        </w:rPr>
        <w:t>: A</w:t>
      </w:r>
      <w:r w:rsidRPr="00721AA5">
        <w:rPr>
          <w:lang w:val="en-US"/>
        </w:rPr>
        <w:t>ssociação Brasileira de Normas Técnicas</w:t>
      </w:r>
      <w:r w:rsidR="00B56BFE" w:rsidRPr="00721AA5">
        <w:rPr>
          <w:lang w:val="en-US"/>
        </w:rPr>
        <w:t>, 2002</w:t>
      </w:r>
      <w:r w:rsidR="00FA41D7" w:rsidRPr="00721AA5">
        <w:rPr>
          <w:lang w:val="en-US"/>
        </w:rPr>
        <w:t>a</w:t>
      </w:r>
      <w:r w:rsidR="00B56BFE" w:rsidRPr="00721AA5">
        <w:rPr>
          <w:lang w:val="en-US"/>
        </w:rPr>
        <w:t>.</w:t>
      </w:r>
    </w:p>
    <w:p w14:paraId="2B1F1F39" w14:textId="77777777" w:rsidR="00FA41D7" w:rsidRPr="00721AA5" w:rsidRDefault="00FA41D7" w:rsidP="00F16702">
      <w:pPr>
        <w:pStyle w:val="DOBRASreferncias"/>
        <w:rPr>
          <w:lang w:val="en-US"/>
        </w:rPr>
      </w:pPr>
    </w:p>
    <w:p w14:paraId="63FD8FF1" w14:textId="77777777" w:rsidR="00EB7F69" w:rsidRPr="00721AA5" w:rsidRDefault="00161137" w:rsidP="00EB7F69">
      <w:pPr>
        <w:pStyle w:val="DOBRASreferncias"/>
        <w:rPr>
          <w:lang w:val="en-US"/>
        </w:rPr>
      </w:pPr>
      <w:r w:rsidRPr="00721AA5">
        <w:rPr>
          <w:lang w:val="en-US"/>
        </w:rPr>
        <w:t>ABNT</w:t>
      </w:r>
      <w:r w:rsidR="00C45266" w:rsidRPr="00721AA5">
        <w:rPr>
          <w:lang w:val="en-US"/>
        </w:rPr>
        <w:t xml:space="preserve">. </w:t>
      </w:r>
      <w:r w:rsidR="00C45266" w:rsidRPr="00721AA5">
        <w:rPr>
          <w:b/>
          <w:lang w:val="en-US"/>
        </w:rPr>
        <w:t>ABNT</w:t>
      </w:r>
      <w:r w:rsidR="00EB7F69" w:rsidRPr="00721AA5">
        <w:rPr>
          <w:lang w:val="en-US"/>
        </w:rPr>
        <w:t xml:space="preserve"> </w:t>
      </w:r>
      <w:r w:rsidR="00EB7F69" w:rsidRPr="00721AA5">
        <w:rPr>
          <w:b/>
          <w:lang w:val="en-US"/>
        </w:rPr>
        <w:t>NBR 6022</w:t>
      </w:r>
      <w:r w:rsidR="00EB7F69" w:rsidRPr="00721AA5">
        <w:rPr>
          <w:lang w:val="en-US"/>
        </w:rPr>
        <w:t xml:space="preserve">: </w:t>
      </w:r>
      <w:r w:rsidR="00AB27E1" w:rsidRPr="00721AA5">
        <w:rPr>
          <w:lang w:val="en-US"/>
        </w:rPr>
        <w:t xml:space="preserve">informação e documentação: artigo em publicação periódica técnica e/ou científica – apresentação. </w:t>
      </w:r>
      <w:r w:rsidR="00EB7F69" w:rsidRPr="00721AA5">
        <w:rPr>
          <w:lang w:val="en-US"/>
        </w:rPr>
        <w:t>Rio de Janeiro</w:t>
      </w:r>
      <w:r w:rsidR="00C45266" w:rsidRPr="00721AA5">
        <w:rPr>
          <w:lang w:val="en-US"/>
        </w:rPr>
        <w:t xml:space="preserve">: </w:t>
      </w:r>
      <w:r w:rsidRPr="00721AA5">
        <w:rPr>
          <w:lang w:val="en-US"/>
        </w:rPr>
        <w:t>Associação Brasileira de Normas Técnicas</w:t>
      </w:r>
      <w:r w:rsidR="00C45266" w:rsidRPr="00721AA5">
        <w:rPr>
          <w:lang w:val="en-US"/>
        </w:rPr>
        <w:t xml:space="preserve">, </w:t>
      </w:r>
      <w:r w:rsidR="00EB7F69" w:rsidRPr="00721AA5">
        <w:rPr>
          <w:lang w:val="en-US"/>
        </w:rPr>
        <w:t>20</w:t>
      </w:r>
      <w:r w:rsidR="00AB27E1" w:rsidRPr="00721AA5">
        <w:rPr>
          <w:lang w:val="en-US"/>
        </w:rPr>
        <w:t>18</w:t>
      </w:r>
      <w:r w:rsidR="00986532" w:rsidRPr="00721AA5">
        <w:rPr>
          <w:lang w:val="en-US"/>
        </w:rPr>
        <w:t>a</w:t>
      </w:r>
      <w:r w:rsidR="00EB7F69" w:rsidRPr="00721AA5">
        <w:rPr>
          <w:lang w:val="en-US"/>
        </w:rPr>
        <w:t>.</w:t>
      </w:r>
    </w:p>
    <w:p w14:paraId="11880046" w14:textId="77777777" w:rsidR="00986532" w:rsidRPr="00721AA5" w:rsidRDefault="00986532" w:rsidP="00EB7F69">
      <w:pPr>
        <w:pStyle w:val="DOBRASreferncias"/>
        <w:rPr>
          <w:lang w:val="en-US"/>
        </w:rPr>
      </w:pPr>
    </w:p>
    <w:p w14:paraId="297F2A3D" w14:textId="77777777" w:rsidR="00986532" w:rsidRPr="00721AA5" w:rsidRDefault="00161137" w:rsidP="00EB7F69">
      <w:pPr>
        <w:pStyle w:val="DOBRASreferncias"/>
        <w:rPr>
          <w:lang w:val="en-US"/>
        </w:rPr>
      </w:pPr>
      <w:r w:rsidRPr="00721AA5">
        <w:rPr>
          <w:lang w:val="en-US"/>
        </w:rPr>
        <w:t>ABNT</w:t>
      </w:r>
      <w:r w:rsidR="00C45266" w:rsidRPr="00721AA5">
        <w:rPr>
          <w:lang w:val="en-US"/>
        </w:rPr>
        <w:t xml:space="preserve">. </w:t>
      </w:r>
      <w:r w:rsidR="00C45266" w:rsidRPr="00721AA5">
        <w:rPr>
          <w:b/>
          <w:lang w:val="en-US"/>
        </w:rPr>
        <w:t>ABNT</w:t>
      </w:r>
      <w:r w:rsidR="00986532" w:rsidRPr="00721AA5">
        <w:rPr>
          <w:lang w:val="en-US"/>
        </w:rPr>
        <w:t xml:space="preserve"> </w:t>
      </w:r>
      <w:r w:rsidR="00986532" w:rsidRPr="00721AA5">
        <w:rPr>
          <w:b/>
          <w:lang w:val="en-US"/>
        </w:rPr>
        <w:t>NBR 6023</w:t>
      </w:r>
      <w:r w:rsidR="00986532" w:rsidRPr="00721AA5">
        <w:rPr>
          <w:lang w:val="en-US"/>
        </w:rPr>
        <w:t>: informação e documentação: referências – elaboração. Rio de Janeiro</w:t>
      </w:r>
      <w:r w:rsidR="00C45266" w:rsidRPr="00721AA5">
        <w:rPr>
          <w:lang w:val="en-US"/>
        </w:rPr>
        <w:t xml:space="preserve">: </w:t>
      </w:r>
      <w:r w:rsidRPr="00721AA5">
        <w:rPr>
          <w:lang w:val="en-US"/>
        </w:rPr>
        <w:t>Associação Brasileira de Normas Técnicas</w:t>
      </w:r>
      <w:r w:rsidR="00C45266" w:rsidRPr="00721AA5">
        <w:rPr>
          <w:lang w:val="en-US"/>
        </w:rPr>
        <w:t>,</w:t>
      </w:r>
      <w:r w:rsidR="00986532" w:rsidRPr="00721AA5">
        <w:rPr>
          <w:lang w:val="en-US"/>
        </w:rPr>
        <w:t xml:space="preserve"> 2018b.</w:t>
      </w:r>
    </w:p>
    <w:p w14:paraId="0E843177" w14:textId="77777777" w:rsidR="00CF38C2" w:rsidRPr="00721AA5" w:rsidRDefault="00CF38C2" w:rsidP="00EB7F69">
      <w:pPr>
        <w:pStyle w:val="DOBRASreferncias"/>
        <w:rPr>
          <w:lang w:val="en-US"/>
        </w:rPr>
      </w:pPr>
    </w:p>
    <w:p w14:paraId="006A6AC4" w14:textId="77777777" w:rsidR="00CF38C2" w:rsidRPr="00721AA5" w:rsidRDefault="00CF38C2" w:rsidP="00EB7F69">
      <w:pPr>
        <w:pStyle w:val="DOBRASreferncias"/>
        <w:rPr>
          <w:lang w:val="en-US"/>
        </w:rPr>
      </w:pPr>
      <w:r w:rsidRPr="00721AA5">
        <w:rPr>
          <w:lang w:val="en-US"/>
        </w:rPr>
        <w:t xml:space="preserve">AMADEU, Maria Simone Utida dos Santos et al. </w:t>
      </w:r>
      <w:r w:rsidR="00917A09" w:rsidRPr="00721AA5">
        <w:rPr>
          <w:b/>
          <w:lang w:val="en-US"/>
        </w:rPr>
        <w:t>Manual de normalização de documentos científicos de acordo com as normas da ABNT</w:t>
      </w:r>
      <w:r w:rsidRPr="00721AA5">
        <w:rPr>
          <w:lang w:val="en-US"/>
        </w:rPr>
        <w:t xml:space="preserve">. Curitiba: Editora da UFPR, 2015. </w:t>
      </w:r>
    </w:p>
    <w:p w14:paraId="0D8E8E17" w14:textId="77777777" w:rsidR="00AB27E1" w:rsidRPr="00721AA5" w:rsidRDefault="00AB27E1" w:rsidP="00EB7F69">
      <w:pPr>
        <w:pStyle w:val="DOBRASreferncias"/>
        <w:rPr>
          <w:lang w:val="en-US"/>
        </w:rPr>
      </w:pPr>
    </w:p>
    <w:p w14:paraId="30EDB444" w14:textId="5CC8F20C" w:rsidR="00AB27E1" w:rsidRPr="00721AA5" w:rsidRDefault="00AB27E1" w:rsidP="00EB7F69">
      <w:pPr>
        <w:pStyle w:val="DOBRASreferncias"/>
        <w:rPr>
          <w:lang w:val="en-US"/>
        </w:rPr>
      </w:pPr>
      <w:r w:rsidRPr="00721AA5">
        <w:rPr>
          <w:lang w:val="en-US"/>
        </w:rPr>
        <w:t xml:space="preserve">BIBLIOTECA DA ESCOLA DE ADMINISTRAÇÃO. </w:t>
      </w:r>
      <w:r w:rsidR="009D6121" w:rsidRPr="00721AA5">
        <w:rPr>
          <w:b/>
          <w:lang w:val="en-US"/>
        </w:rPr>
        <w:t>Como citar no texto acadêmico as entrevistas oriundas de pesquisas qualitativas?</w:t>
      </w:r>
      <w:r w:rsidRPr="00721AA5">
        <w:rPr>
          <w:lang w:val="en-US"/>
        </w:rPr>
        <w:t xml:space="preserve"> </w:t>
      </w:r>
      <w:r w:rsidR="005A7C7B" w:rsidRPr="00721AA5">
        <w:rPr>
          <w:lang w:val="en-US"/>
        </w:rPr>
        <w:t xml:space="preserve">Porto Alegre: </w:t>
      </w:r>
      <w:r w:rsidRPr="00721AA5">
        <w:rPr>
          <w:lang w:val="en-US"/>
        </w:rPr>
        <w:t xml:space="preserve">Universidade Federal do Rio Grande do Sul, 2017. </w:t>
      </w:r>
      <w:r w:rsidR="00B9683A" w:rsidRPr="00721AA5">
        <w:rPr>
          <w:lang w:val="en-US"/>
        </w:rPr>
        <w:t>Available at</w:t>
      </w:r>
      <w:r w:rsidRPr="00721AA5">
        <w:rPr>
          <w:lang w:val="en-US"/>
        </w:rPr>
        <w:t xml:space="preserve">: </w:t>
      </w:r>
      <w:hyperlink r:id="rId9" w:history="1">
        <w:r w:rsidRPr="00721AA5">
          <w:rPr>
            <w:rStyle w:val="Hiperlink"/>
            <w:lang w:val="en-US"/>
          </w:rPr>
          <w:t>https://www.ufrgs.br/escoladeadministracao/wp-content/uploads/2017/07/como-citar-entrevistas.pdf</w:t>
        </w:r>
      </w:hyperlink>
      <w:r w:rsidRPr="00721AA5">
        <w:rPr>
          <w:lang w:val="en-US"/>
        </w:rPr>
        <w:t xml:space="preserve">. </w:t>
      </w:r>
      <w:r w:rsidR="00B9683A" w:rsidRPr="00721AA5">
        <w:rPr>
          <w:lang w:val="en-US"/>
        </w:rPr>
        <w:t>Last visited: 19 oc</w:t>
      </w:r>
      <w:r w:rsidRPr="00721AA5">
        <w:rPr>
          <w:lang w:val="en-US"/>
        </w:rPr>
        <w:t>t. 2018.</w:t>
      </w:r>
    </w:p>
    <w:p w14:paraId="2A29649E" w14:textId="77777777" w:rsidR="00534151" w:rsidRPr="00721AA5" w:rsidRDefault="00534151" w:rsidP="00EB7F69">
      <w:pPr>
        <w:pStyle w:val="DOBRASreferncias"/>
        <w:rPr>
          <w:lang w:val="en-US"/>
        </w:rPr>
      </w:pPr>
    </w:p>
    <w:p w14:paraId="1105BD4F" w14:textId="4FFC0A1D" w:rsidR="00534151" w:rsidRPr="00721AA5" w:rsidRDefault="00534151" w:rsidP="00EB7F69">
      <w:pPr>
        <w:pStyle w:val="DOBRASreferncias"/>
        <w:rPr>
          <w:lang w:val="en-US"/>
        </w:rPr>
      </w:pPr>
      <w:r w:rsidRPr="00721AA5">
        <w:rPr>
          <w:lang w:val="en-US"/>
        </w:rPr>
        <w:t xml:space="preserve">BONADIO, Maria Claudia; BAGGIO, Adriana Tulio. Apresentação. </w:t>
      </w:r>
      <w:r w:rsidRPr="00721AA5">
        <w:rPr>
          <w:b/>
          <w:lang w:val="en-US"/>
        </w:rPr>
        <w:t>Dobras</w:t>
      </w:r>
      <w:r w:rsidRPr="00721AA5">
        <w:rPr>
          <w:lang w:val="en-US"/>
        </w:rPr>
        <w:t xml:space="preserve">, v. 11, n. 23, p. </w:t>
      </w:r>
      <w:r w:rsidR="00B9683A" w:rsidRPr="00721AA5">
        <w:rPr>
          <w:lang w:val="en-US"/>
        </w:rPr>
        <w:t>4-5, may</w:t>
      </w:r>
      <w:r w:rsidR="00317545" w:rsidRPr="00721AA5">
        <w:rPr>
          <w:lang w:val="en-US"/>
        </w:rPr>
        <w:t xml:space="preserve"> 2018. </w:t>
      </w:r>
      <w:r w:rsidR="00B9683A" w:rsidRPr="00721AA5">
        <w:rPr>
          <w:lang w:val="en-US"/>
        </w:rPr>
        <w:t>Available at</w:t>
      </w:r>
      <w:r w:rsidR="00317545" w:rsidRPr="00721AA5">
        <w:rPr>
          <w:lang w:val="en-US"/>
        </w:rPr>
        <w:t xml:space="preserve">: </w:t>
      </w:r>
      <w:hyperlink r:id="rId10" w:history="1">
        <w:r w:rsidR="00317545" w:rsidRPr="00721AA5">
          <w:rPr>
            <w:rStyle w:val="Hiperlink"/>
            <w:lang w:val="en-US"/>
          </w:rPr>
          <w:t>http://dx.doi.org/10.26563/dobras.v11i23.706</w:t>
        </w:r>
      </w:hyperlink>
      <w:r w:rsidR="00317545" w:rsidRPr="00721AA5">
        <w:rPr>
          <w:lang w:val="en-US"/>
        </w:rPr>
        <w:t xml:space="preserve">. </w:t>
      </w:r>
      <w:r w:rsidR="00B9683A" w:rsidRPr="00721AA5">
        <w:rPr>
          <w:lang w:val="en-US"/>
        </w:rPr>
        <w:t>Last visited: 20 oc</w:t>
      </w:r>
      <w:r w:rsidR="00317545" w:rsidRPr="00721AA5">
        <w:rPr>
          <w:lang w:val="en-US"/>
        </w:rPr>
        <w:t>t. 2018.</w:t>
      </w:r>
    </w:p>
    <w:p w14:paraId="243C2880" w14:textId="77777777" w:rsidR="00AB27E1" w:rsidRPr="00721AA5" w:rsidRDefault="00AB27E1" w:rsidP="00EB7F69">
      <w:pPr>
        <w:pStyle w:val="DOBRASreferncias"/>
        <w:rPr>
          <w:lang w:val="en-US"/>
        </w:rPr>
      </w:pPr>
    </w:p>
    <w:p w14:paraId="32EA7973" w14:textId="3470DE44" w:rsidR="00AB27E1" w:rsidRPr="00721AA5" w:rsidRDefault="000D1064" w:rsidP="00EB7F69">
      <w:pPr>
        <w:pStyle w:val="DOBRASreferncias"/>
        <w:rPr>
          <w:lang w:val="en-US"/>
        </w:rPr>
      </w:pPr>
      <w:r w:rsidRPr="00721AA5">
        <w:rPr>
          <w:lang w:val="en-US"/>
        </w:rPr>
        <w:t>I</w:t>
      </w:r>
      <w:r w:rsidR="00C31FF4" w:rsidRPr="00721AA5">
        <w:rPr>
          <w:lang w:val="en-US"/>
        </w:rPr>
        <w:t xml:space="preserve">NSTITUTO </w:t>
      </w:r>
      <w:r w:rsidRPr="00721AA5">
        <w:rPr>
          <w:lang w:val="en-US"/>
        </w:rPr>
        <w:t>B</w:t>
      </w:r>
      <w:r w:rsidR="00C31FF4" w:rsidRPr="00721AA5">
        <w:rPr>
          <w:lang w:val="en-US"/>
        </w:rPr>
        <w:t xml:space="preserve">RASILEIRO DE </w:t>
      </w:r>
      <w:r w:rsidRPr="00721AA5">
        <w:rPr>
          <w:lang w:val="en-US"/>
        </w:rPr>
        <w:t>G</w:t>
      </w:r>
      <w:r w:rsidR="00C31FF4" w:rsidRPr="00721AA5">
        <w:rPr>
          <w:lang w:val="en-US"/>
        </w:rPr>
        <w:t xml:space="preserve">EOGRAFIA </w:t>
      </w:r>
      <w:r w:rsidRPr="00721AA5">
        <w:rPr>
          <w:lang w:val="en-US"/>
        </w:rPr>
        <w:t>E</w:t>
      </w:r>
      <w:r w:rsidR="00C31FF4" w:rsidRPr="00721AA5">
        <w:rPr>
          <w:lang w:val="en-US"/>
        </w:rPr>
        <w:t xml:space="preserve"> ESTATÍSTICA</w:t>
      </w:r>
      <w:r w:rsidRPr="00721AA5">
        <w:rPr>
          <w:lang w:val="en-US"/>
        </w:rPr>
        <w:t xml:space="preserve">. </w:t>
      </w:r>
      <w:r w:rsidR="000E0A2E" w:rsidRPr="00721AA5">
        <w:rPr>
          <w:b/>
          <w:lang w:val="en-US"/>
        </w:rPr>
        <w:t>Normas de apresentação tabular</w:t>
      </w:r>
      <w:r w:rsidR="000E0A2E" w:rsidRPr="00721AA5">
        <w:rPr>
          <w:lang w:val="en-US"/>
        </w:rPr>
        <w:t xml:space="preserve">. </w:t>
      </w:r>
      <w:r w:rsidR="005A7C7B" w:rsidRPr="00721AA5">
        <w:rPr>
          <w:lang w:val="en-US"/>
        </w:rPr>
        <w:t>3. ed. Rio de Janeiro: IBGE, Centro de Documentação e Disseminação de Informações, 1993.</w:t>
      </w:r>
      <w:r w:rsidR="006C36A1" w:rsidRPr="00721AA5">
        <w:rPr>
          <w:lang w:val="en-US"/>
        </w:rPr>
        <w:t xml:space="preserve"> </w:t>
      </w:r>
      <w:r w:rsidR="00B9683A" w:rsidRPr="00721AA5">
        <w:rPr>
          <w:lang w:val="en-US"/>
        </w:rPr>
        <w:t>Available at</w:t>
      </w:r>
      <w:r w:rsidR="006C36A1" w:rsidRPr="00721AA5">
        <w:rPr>
          <w:lang w:val="en-US"/>
        </w:rPr>
        <w:t xml:space="preserve">: </w:t>
      </w:r>
      <w:hyperlink r:id="rId11" w:history="1">
        <w:r w:rsidR="006C36A1" w:rsidRPr="00721AA5">
          <w:rPr>
            <w:rStyle w:val="Hiperlink"/>
            <w:lang w:val="en-US"/>
          </w:rPr>
          <w:t>https://biblioteca.ibge.gov.br/visualizacao/livros/liv23907.pdf</w:t>
        </w:r>
      </w:hyperlink>
      <w:r w:rsidR="006C36A1" w:rsidRPr="00721AA5">
        <w:rPr>
          <w:lang w:val="en-US"/>
        </w:rPr>
        <w:t xml:space="preserve">. </w:t>
      </w:r>
      <w:r w:rsidR="00B9683A" w:rsidRPr="00721AA5">
        <w:rPr>
          <w:lang w:val="en-US"/>
        </w:rPr>
        <w:t>Last visited: 19 oc</w:t>
      </w:r>
      <w:r w:rsidR="006C36A1" w:rsidRPr="00721AA5">
        <w:rPr>
          <w:lang w:val="en-US"/>
        </w:rPr>
        <w:t>t. 2018.</w:t>
      </w:r>
    </w:p>
    <w:p w14:paraId="684202C9" w14:textId="77777777" w:rsidR="005A7C7B" w:rsidRPr="00721AA5" w:rsidRDefault="005A7C7B" w:rsidP="00EB7F69">
      <w:pPr>
        <w:pStyle w:val="DOBRASreferncias"/>
        <w:rPr>
          <w:lang w:val="en-US"/>
        </w:rPr>
      </w:pPr>
    </w:p>
    <w:p w14:paraId="4771BE96" w14:textId="77777777" w:rsidR="006C36A1" w:rsidRPr="00721AA5" w:rsidRDefault="006C36A1" w:rsidP="006C36A1">
      <w:pPr>
        <w:pStyle w:val="DOBRASreferncias"/>
        <w:rPr>
          <w:lang w:val="en-US"/>
        </w:rPr>
      </w:pPr>
      <w:r w:rsidRPr="00721AA5">
        <w:rPr>
          <w:lang w:val="en-US"/>
        </w:rPr>
        <w:t xml:space="preserve">MORLEY, John. </w:t>
      </w:r>
      <w:r w:rsidRPr="00721AA5">
        <w:rPr>
          <w:b/>
          <w:lang w:val="en-US"/>
        </w:rPr>
        <w:t>Academic Phrasebank</w:t>
      </w:r>
      <w:r w:rsidRPr="00721AA5">
        <w:rPr>
          <w:lang w:val="en-US"/>
        </w:rPr>
        <w:t>: a compendium of commonly used phrasal elements in academic English in PDF format. Manchester: University of Manchester, 2014.</w:t>
      </w:r>
    </w:p>
    <w:p w14:paraId="71A94F50" w14:textId="77777777" w:rsidR="005A7C7B" w:rsidRPr="00721AA5" w:rsidRDefault="005A7C7B" w:rsidP="00EB7F69">
      <w:pPr>
        <w:pStyle w:val="DOBRASreferncias"/>
        <w:rPr>
          <w:lang w:val="en-US"/>
        </w:rPr>
      </w:pPr>
    </w:p>
    <w:p w14:paraId="0754B391" w14:textId="77777777" w:rsidR="00EB7F69" w:rsidRPr="00721AA5" w:rsidRDefault="00EB7F69" w:rsidP="00FA41D7">
      <w:pPr>
        <w:pStyle w:val="DOBRASreferncias"/>
        <w:rPr>
          <w:lang w:val="en-US"/>
        </w:rPr>
      </w:pPr>
    </w:p>
    <w:p w14:paraId="47F8582B" w14:textId="77777777" w:rsidR="00A953FC" w:rsidRPr="00721AA5" w:rsidRDefault="00A953FC" w:rsidP="00A953FC">
      <w:pPr>
        <w:pStyle w:val="DOBRASttuloseo"/>
        <w:rPr>
          <w:lang w:val="en-US"/>
        </w:rPr>
      </w:pPr>
      <w:r w:rsidRPr="00721AA5">
        <w:rPr>
          <w:lang w:val="en-US"/>
        </w:rPr>
        <w:t>Thanks</w:t>
      </w:r>
    </w:p>
    <w:p w14:paraId="1D5B506D" w14:textId="77777777" w:rsidR="00A953FC" w:rsidRPr="00721AA5" w:rsidRDefault="00A953FC" w:rsidP="00A953FC">
      <w:pPr>
        <w:pStyle w:val="DOBRASreferncias"/>
        <w:rPr>
          <w:lang w:val="en-US"/>
        </w:rPr>
      </w:pPr>
    </w:p>
    <w:p w14:paraId="5329212A" w14:textId="77777777" w:rsidR="00A953FC" w:rsidRPr="00721AA5" w:rsidRDefault="00A953FC" w:rsidP="00A953FC">
      <w:pPr>
        <w:pStyle w:val="DOBRASreferncias"/>
        <w:rPr>
          <w:lang w:val="en-US"/>
        </w:rPr>
      </w:pPr>
      <w:r w:rsidRPr="00721AA5">
        <w:rPr>
          <w:lang w:val="en-US"/>
        </w:rPr>
        <w:t>If the authors wish to thank people, collections or institutions, they can do it in this part of the article.</w:t>
      </w:r>
    </w:p>
    <w:p w14:paraId="6BEA319B" w14:textId="77777777" w:rsidR="00A953FC" w:rsidRPr="00721AA5" w:rsidRDefault="00A953FC" w:rsidP="00A953FC">
      <w:pPr>
        <w:pStyle w:val="DOBRASttuloseo"/>
        <w:rPr>
          <w:lang w:val="en-US"/>
        </w:rPr>
      </w:pPr>
    </w:p>
    <w:p w14:paraId="1BF9FFBE" w14:textId="4975D1A4" w:rsidR="006C36A1" w:rsidRPr="00721AA5" w:rsidRDefault="006C36A1" w:rsidP="00A953FC">
      <w:pPr>
        <w:pStyle w:val="DOBRASttuloseo"/>
        <w:rPr>
          <w:lang w:val="en-US"/>
        </w:rPr>
      </w:pPr>
    </w:p>
    <w:sectPr w:rsidR="006C36A1" w:rsidRPr="00721AA5" w:rsidSect="00F742A7">
      <w:pgSz w:w="11901"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FF2F8" w14:textId="77777777" w:rsidR="001B1ED3" w:rsidRDefault="001B1ED3" w:rsidP="00A43ED6">
      <w:r>
        <w:separator/>
      </w:r>
    </w:p>
  </w:endnote>
  <w:endnote w:type="continuationSeparator" w:id="0">
    <w:p w14:paraId="364A2E65" w14:textId="77777777" w:rsidR="001B1ED3" w:rsidRDefault="001B1ED3" w:rsidP="00A4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1020" w14:textId="77777777" w:rsidR="001B1ED3" w:rsidRDefault="001B1ED3" w:rsidP="00A43ED6">
      <w:r>
        <w:separator/>
      </w:r>
    </w:p>
  </w:footnote>
  <w:footnote w:type="continuationSeparator" w:id="0">
    <w:p w14:paraId="77CEF102" w14:textId="77777777" w:rsidR="001B1ED3" w:rsidRDefault="001B1ED3" w:rsidP="00A43ED6">
      <w:r>
        <w:continuationSeparator/>
      </w:r>
    </w:p>
  </w:footnote>
  <w:footnote w:id="1">
    <w:p w14:paraId="42D565DF" w14:textId="20816963" w:rsidR="00A53E33" w:rsidRDefault="00A53E33" w:rsidP="00A53E33">
      <w:pPr>
        <w:pStyle w:val="DOBRASnotaderodap"/>
      </w:pPr>
      <w:r>
        <w:rPr>
          <w:rStyle w:val="Refdenotaderodap"/>
        </w:rPr>
        <w:footnoteRef/>
      </w:r>
      <w:r>
        <w:t xml:space="preserve"> </w:t>
      </w:r>
      <w:r w:rsidR="00DF5A0E">
        <w:t xml:space="preserve">Information on the work in which the text was originally published. </w:t>
      </w:r>
    </w:p>
  </w:footnote>
  <w:footnote w:id="2">
    <w:p w14:paraId="38B3038F" w14:textId="30AB47D5" w:rsidR="00226E72" w:rsidRDefault="00226E72" w:rsidP="00F32AED">
      <w:pPr>
        <w:pStyle w:val="DOBRASnotaderodap"/>
      </w:pPr>
      <w:r>
        <w:rPr>
          <w:rStyle w:val="Refdenotaderodap"/>
        </w:rPr>
        <w:footnoteRef/>
      </w:r>
      <w:r>
        <w:t xml:space="preserve"> </w:t>
      </w:r>
      <w:r w:rsidR="00465EE1">
        <w:t>L</w:t>
      </w:r>
      <w:r w:rsidR="00DF5A0E">
        <w:t>ast degree</w:t>
      </w:r>
      <w:r w:rsidR="00465EE1" w:rsidRPr="00465EE1">
        <w:t xml:space="preserve"> </w:t>
      </w:r>
      <w:r w:rsidR="00465EE1">
        <w:t>obtained by the translator</w:t>
      </w:r>
      <w:r w:rsidR="00DF5A0E">
        <w:t>. Institutional connection</w:t>
      </w:r>
      <w:r>
        <w:t>.</w:t>
      </w:r>
      <w:r w:rsidR="00DF5A0E">
        <w:t xml:space="preserve"> E-mail</w:t>
      </w:r>
      <w:r w:rsidR="00EB1404">
        <w:t>.</w:t>
      </w:r>
    </w:p>
  </w:footnote>
  <w:footnote w:id="3">
    <w:p w14:paraId="110DE9C9" w14:textId="77777777" w:rsidR="0047049F" w:rsidRPr="006052D0" w:rsidRDefault="0047049F" w:rsidP="0047049F">
      <w:pPr>
        <w:pStyle w:val="Textodenotaderodap"/>
        <w:rPr>
          <w:rFonts w:ascii="Arial" w:hAnsi="Arial" w:cs="Arial"/>
          <w:sz w:val="18"/>
          <w:szCs w:val="18"/>
        </w:rPr>
      </w:pPr>
      <w:r w:rsidRPr="006052D0">
        <w:rPr>
          <w:rStyle w:val="Refdenotaderodap"/>
          <w:rFonts w:ascii="Arial" w:hAnsi="Arial" w:cs="Arial"/>
          <w:sz w:val="18"/>
          <w:szCs w:val="18"/>
        </w:rPr>
        <w:footnoteRef/>
      </w:r>
      <w:r w:rsidRPr="006052D0">
        <w:rPr>
          <w:rFonts w:ascii="Arial" w:hAnsi="Arial" w:cs="Arial"/>
          <w:sz w:val="18"/>
          <w:szCs w:val="18"/>
        </w:rPr>
        <w:t xml:space="preserve"> GUERRA, Martha de Oliveira; CASTRO, Nancy Campi de. </w:t>
      </w:r>
      <w:r w:rsidRPr="006052D0">
        <w:rPr>
          <w:rFonts w:ascii="Arial" w:hAnsi="Arial" w:cs="Arial"/>
          <w:b/>
          <w:sz w:val="18"/>
          <w:szCs w:val="18"/>
        </w:rPr>
        <w:t>Como fazer um projeto de pesquisa</w:t>
      </w:r>
      <w:r w:rsidRPr="006052D0">
        <w:rPr>
          <w:rFonts w:ascii="Arial" w:hAnsi="Arial" w:cs="Arial"/>
          <w:sz w:val="18"/>
          <w:szCs w:val="18"/>
        </w:rPr>
        <w:t>. 5. ed. rev. atual. Juiz de Fora: EDUFJF, 2002.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365C"/>
    <w:multiLevelType w:val="hybridMultilevel"/>
    <w:tmpl w:val="29A64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grammar="clean"/>
  <w:defaultTabStop w:val="709"/>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D1"/>
    <w:rsid w:val="000436F6"/>
    <w:rsid w:val="000628D3"/>
    <w:rsid w:val="00083B2D"/>
    <w:rsid w:val="000A50AE"/>
    <w:rsid w:val="000D1064"/>
    <w:rsid w:val="000E0A2E"/>
    <w:rsid w:val="000E757B"/>
    <w:rsid w:val="001018CD"/>
    <w:rsid w:val="00120C4A"/>
    <w:rsid w:val="00141FD5"/>
    <w:rsid w:val="00150B47"/>
    <w:rsid w:val="00154276"/>
    <w:rsid w:val="00161137"/>
    <w:rsid w:val="0017133B"/>
    <w:rsid w:val="0018463C"/>
    <w:rsid w:val="001B1ED3"/>
    <w:rsid w:val="001C26F4"/>
    <w:rsid w:val="00220624"/>
    <w:rsid w:val="00226E72"/>
    <w:rsid w:val="00247F4C"/>
    <w:rsid w:val="00250417"/>
    <w:rsid w:val="002651D5"/>
    <w:rsid w:val="00272F1B"/>
    <w:rsid w:val="00273212"/>
    <w:rsid w:val="00275F71"/>
    <w:rsid w:val="002A0ECD"/>
    <w:rsid w:val="002A5833"/>
    <w:rsid w:val="002B240B"/>
    <w:rsid w:val="002E01DE"/>
    <w:rsid w:val="00301560"/>
    <w:rsid w:val="00317545"/>
    <w:rsid w:val="00347377"/>
    <w:rsid w:val="003702E5"/>
    <w:rsid w:val="0039435A"/>
    <w:rsid w:val="00396804"/>
    <w:rsid w:val="003A0DA8"/>
    <w:rsid w:val="003A2465"/>
    <w:rsid w:val="003A55B9"/>
    <w:rsid w:val="003B273E"/>
    <w:rsid w:val="003F3432"/>
    <w:rsid w:val="003F4C4E"/>
    <w:rsid w:val="004071C7"/>
    <w:rsid w:val="004350C9"/>
    <w:rsid w:val="00446253"/>
    <w:rsid w:val="004543AE"/>
    <w:rsid w:val="00463FA0"/>
    <w:rsid w:val="00465EE1"/>
    <w:rsid w:val="0047049F"/>
    <w:rsid w:val="00480134"/>
    <w:rsid w:val="00485776"/>
    <w:rsid w:val="004C37CC"/>
    <w:rsid w:val="004E2E31"/>
    <w:rsid w:val="004E5BF5"/>
    <w:rsid w:val="005045A2"/>
    <w:rsid w:val="00522BFC"/>
    <w:rsid w:val="005262D2"/>
    <w:rsid w:val="00534151"/>
    <w:rsid w:val="00563F9A"/>
    <w:rsid w:val="00576DB9"/>
    <w:rsid w:val="00581FE0"/>
    <w:rsid w:val="005826A6"/>
    <w:rsid w:val="005A7C7B"/>
    <w:rsid w:val="005B379E"/>
    <w:rsid w:val="005C16DB"/>
    <w:rsid w:val="005C20B2"/>
    <w:rsid w:val="005D7A72"/>
    <w:rsid w:val="005E3484"/>
    <w:rsid w:val="005F7CD3"/>
    <w:rsid w:val="006052D0"/>
    <w:rsid w:val="00610566"/>
    <w:rsid w:val="00611AC6"/>
    <w:rsid w:val="00627231"/>
    <w:rsid w:val="0063238F"/>
    <w:rsid w:val="0066275C"/>
    <w:rsid w:val="006C36A1"/>
    <w:rsid w:val="006C5ABD"/>
    <w:rsid w:val="006C79FE"/>
    <w:rsid w:val="006F1D6D"/>
    <w:rsid w:val="00710741"/>
    <w:rsid w:val="00711E8B"/>
    <w:rsid w:val="00721AA5"/>
    <w:rsid w:val="00725DD3"/>
    <w:rsid w:val="00763A7D"/>
    <w:rsid w:val="00772046"/>
    <w:rsid w:val="00785D7E"/>
    <w:rsid w:val="007939DE"/>
    <w:rsid w:val="007D4DB1"/>
    <w:rsid w:val="007D4EEE"/>
    <w:rsid w:val="007D6025"/>
    <w:rsid w:val="007E5118"/>
    <w:rsid w:val="007F2FD1"/>
    <w:rsid w:val="007F31AB"/>
    <w:rsid w:val="00807568"/>
    <w:rsid w:val="00810902"/>
    <w:rsid w:val="00835E21"/>
    <w:rsid w:val="00883BF8"/>
    <w:rsid w:val="00885FAB"/>
    <w:rsid w:val="008C1B4E"/>
    <w:rsid w:val="008C4071"/>
    <w:rsid w:val="008F5F31"/>
    <w:rsid w:val="00906315"/>
    <w:rsid w:val="009115BA"/>
    <w:rsid w:val="00917A09"/>
    <w:rsid w:val="00941255"/>
    <w:rsid w:val="009843E6"/>
    <w:rsid w:val="00986532"/>
    <w:rsid w:val="00995EA6"/>
    <w:rsid w:val="00996AC1"/>
    <w:rsid w:val="009C0E27"/>
    <w:rsid w:val="009D6121"/>
    <w:rsid w:val="00A21ABD"/>
    <w:rsid w:val="00A23BFE"/>
    <w:rsid w:val="00A258DA"/>
    <w:rsid w:val="00A4232D"/>
    <w:rsid w:val="00A43ED6"/>
    <w:rsid w:val="00A45023"/>
    <w:rsid w:val="00A51823"/>
    <w:rsid w:val="00A53E33"/>
    <w:rsid w:val="00A56354"/>
    <w:rsid w:val="00A953FC"/>
    <w:rsid w:val="00AA4C0E"/>
    <w:rsid w:val="00AA60DC"/>
    <w:rsid w:val="00AB27E1"/>
    <w:rsid w:val="00AD29EC"/>
    <w:rsid w:val="00AF5CC4"/>
    <w:rsid w:val="00B224ED"/>
    <w:rsid w:val="00B23E9E"/>
    <w:rsid w:val="00B35BA3"/>
    <w:rsid w:val="00B56816"/>
    <w:rsid w:val="00B56BFE"/>
    <w:rsid w:val="00B6561C"/>
    <w:rsid w:val="00B86AA3"/>
    <w:rsid w:val="00B9683A"/>
    <w:rsid w:val="00BB102F"/>
    <w:rsid w:val="00BD07BC"/>
    <w:rsid w:val="00C04C70"/>
    <w:rsid w:val="00C05123"/>
    <w:rsid w:val="00C31FF4"/>
    <w:rsid w:val="00C3746B"/>
    <w:rsid w:val="00C45266"/>
    <w:rsid w:val="00C71A2C"/>
    <w:rsid w:val="00CA43A7"/>
    <w:rsid w:val="00CC3AB4"/>
    <w:rsid w:val="00CE5A78"/>
    <w:rsid w:val="00CF38C2"/>
    <w:rsid w:val="00CF7021"/>
    <w:rsid w:val="00D00E51"/>
    <w:rsid w:val="00D1460F"/>
    <w:rsid w:val="00D502AB"/>
    <w:rsid w:val="00D63A34"/>
    <w:rsid w:val="00D6598F"/>
    <w:rsid w:val="00DE5B5C"/>
    <w:rsid w:val="00DF24B2"/>
    <w:rsid w:val="00DF37F6"/>
    <w:rsid w:val="00DF5A0E"/>
    <w:rsid w:val="00E1699C"/>
    <w:rsid w:val="00EB1404"/>
    <w:rsid w:val="00EB7F69"/>
    <w:rsid w:val="00EC7489"/>
    <w:rsid w:val="00ED18FF"/>
    <w:rsid w:val="00ED789C"/>
    <w:rsid w:val="00F065E8"/>
    <w:rsid w:val="00F16702"/>
    <w:rsid w:val="00F20527"/>
    <w:rsid w:val="00F32AED"/>
    <w:rsid w:val="00F47894"/>
    <w:rsid w:val="00F5592B"/>
    <w:rsid w:val="00F65AC2"/>
    <w:rsid w:val="00F742A7"/>
    <w:rsid w:val="00F87928"/>
    <w:rsid w:val="00FA41D7"/>
    <w:rsid w:val="00FB1116"/>
    <w:rsid w:val="00FC446D"/>
    <w:rsid w:val="00FC6BA5"/>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2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autoRedefine/>
    <w:qFormat/>
    <w:rsid w:val="00ED789C"/>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ED789C"/>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Ttulo"/>
    <w:next w:val="DOBRAScorpodotexto"/>
    <w:autoRedefine/>
    <w:qFormat/>
    <w:rsid w:val="00785D7E"/>
    <w:rPr>
      <w:rFonts w:ascii="Arial" w:hAnsi="Arial"/>
      <w:b/>
      <w:sz w:val="24"/>
    </w:rPr>
  </w:style>
  <w:style w:type="paragraph" w:customStyle="1" w:styleId="DOBRAScorpodotexto">
    <w:name w:val="DOBRAS corpo do texto"/>
    <w:basedOn w:val="Normal"/>
    <w:autoRedefine/>
    <w:qFormat/>
    <w:rsid w:val="000E757B"/>
    <w:pPr>
      <w:ind w:firstLine="709"/>
      <w:contextualSpacing/>
      <w:jc w:val="both"/>
    </w:pPr>
    <w:rPr>
      <w:rFonts w:ascii="Arial" w:hAnsi="Arial"/>
    </w:rPr>
  </w:style>
  <w:style w:type="paragraph" w:customStyle="1" w:styleId="DOBRASttulosubseo">
    <w:name w:val="DOBRAS título subseção"/>
    <w:basedOn w:val="Subttulo"/>
    <w:next w:val="DOBRAScorpodotexto"/>
    <w:autoRedefine/>
    <w:qFormat/>
    <w:rsid w:val="003F3432"/>
    <w:pPr>
      <w:spacing w:after="0"/>
      <w:contextualSpacing/>
    </w:pPr>
    <w:rPr>
      <w:rFonts w:ascii="Arial" w:hAnsi="Arial"/>
      <w:i/>
      <w:color w:val="000000" w:themeColor="text1"/>
      <w:sz w:val="24"/>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autoRedefine/>
    <w:qFormat/>
    <w:rsid w:val="00ED18FF"/>
    <w:pPr>
      <w:spacing w:before="0" w:after="0"/>
      <w:ind w:left="1701"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autoRedefine/>
    <w:qFormat/>
    <w:rsid w:val="00BB102F"/>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i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 w:type="paragraph" w:styleId="PargrafodaLista">
    <w:name w:val="List Paragraph"/>
    <w:basedOn w:val="Normal"/>
    <w:uiPriority w:val="34"/>
    <w:qFormat/>
    <w:rsid w:val="00B35BA3"/>
    <w:pPr>
      <w:ind w:left="720"/>
      <w:contextualSpacing/>
    </w:pPr>
  </w:style>
  <w:style w:type="character" w:styleId="HiperlinkVisitado">
    <w:name w:val="FollowedHyperlink"/>
    <w:basedOn w:val="Fontepargpadro"/>
    <w:uiPriority w:val="99"/>
    <w:semiHidden/>
    <w:unhideWhenUsed/>
    <w:rsid w:val="0098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biblioteca.ibge.gov.br/visualizacao/livros/liv23907.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ufrgs.br/escoladeadministracao/wp-content/uploads/2017/07/como-citar-entrevistas.pdf" TargetMode="External"/><Relationship Id="rId10" Type="http://schemas.openxmlformats.org/officeDocument/2006/relationships/hyperlink" Target="http://dx.doi.org/10.26563/dobras.v11i23.70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DOBRAStranslationtemplate-english.dotx</Template>
  <TotalTime>1</TotalTime>
  <Pages>5</Pages>
  <Words>1817</Words>
  <Characters>9815</Characters>
  <Application>Microsoft Macintosh Word</Application>
  <DocSecurity>0</DocSecurity>
  <Lines>169</Lines>
  <Paragraphs>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Andrioli</dc:creator>
  <cp:keywords/>
  <dc:description/>
  <cp:lastModifiedBy>Revisão</cp:lastModifiedBy>
  <cp:revision>2</cp:revision>
  <dcterms:created xsi:type="dcterms:W3CDTF">2019-08-12T14:01:00Z</dcterms:created>
  <dcterms:modified xsi:type="dcterms:W3CDTF">2019-08-12T14:01:00Z</dcterms:modified>
</cp:coreProperties>
</file>