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65F5" w14:textId="77777777" w:rsidR="00B86AA3" w:rsidRPr="00CD505F" w:rsidRDefault="006D0B35" w:rsidP="00CC3AB4">
      <w:pPr>
        <w:rPr>
          <w:rFonts w:ascii="Arial" w:hAnsi="Arial" w:cs="Arial"/>
          <w:b/>
          <w:lang w:val="en-US"/>
        </w:rPr>
      </w:pPr>
      <w:r w:rsidRPr="00CD505F">
        <w:rPr>
          <w:rFonts w:ascii="Arial" w:hAnsi="Arial" w:cs="Arial"/>
          <w:b/>
          <w:lang w:val="en-US"/>
        </w:rPr>
        <w:t>Title in the original language</w:t>
      </w:r>
      <w:r w:rsidR="00BC045E" w:rsidRPr="00CD505F">
        <w:rPr>
          <w:rFonts w:ascii="Arial" w:hAnsi="Arial" w:cs="Arial"/>
          <w:b/>
          <w:lang w:val="en-US"/>
        </w:rPr>
        <w:t xml:space="preserve"> </w:t>
      </w:r>
      <w:r w:rsidR="00BC045E" w:rsidRPr="00CD505F">
        <w:rPr>
          <w:rFonts w:ascii="Arial" w:hAnsi="Arial" w:cs="Arial"/>
          <w:b/>
          <w:color w:val="FF0000"/>
          <w:lang w:val="en-US"/>
        </w:rPr>
        <w:t>[Arial</w:t>
      </w:r>
      <w:r w:rsidRPr="00CD505F">
        <w:rPr>
          <w:rFonts w:ascii="Arial" w:hAnsi="Arial" w:cs="Arial"/>
          <w:b/>
          <w:color w:val="FF0000"/>
          <w:lang w:val="en-US"/>
        </w:rPr>
        <w:t xml:space="preserve"> font</w:t>
      </w:r>
      <w:r w:rsidR="00BC045E" w:rsidRPr="00CD505F">
        <w:rPr>
          <w:rFonts w:ascii="Arial" w:hAnsi="Arial" w:cs="Arial"/>
          <w:b/>
          <w:color w:val="FF0000"/>
          <w:lang w:val="en-US"/>
        </w:rPr>
        <w:t xml:space="preserve">, </w:t>
      </w:r>
      <w:r w:rsidRPr="00CD505F">
        <w:rPr>
          <w:rFonts w:ascii="Arial" w:hAnsi="Arial" w:cs="Arial"/>
          <w:b/>
          <w:color w:val="FF0000"/>
          <w:lang w:val="en-US"/>
        </w:rPr>
        <w:t>size</w:t>
      </w:r>
      <w:r w:rsidR="00BC045E" w:rsidRPr="00CD505F">
        <w:rPr>
          <w:rFonts w:ascii="Arial" w:hAnsi="Arial" w:cs="Arial"/>
          <w:b/>
          <w:color w:val="FF0000"/>
          <w:lang w:val="en-US"/>
        </w:rPr>
        <w:t xml:space="preserve"> 12, </w:t>
      </w:r>
      <w:r w:rsidRPr="00CD505F">
        <w:rPr>
          <w:rFonts w:ascii="Arial" w:hAnsi="Arial" w:cs="Arial"/>
          <w:b/>
          <w:color w:val="FF0000"/>
          <w:lang w:val="en-US"/>
        </w:rPr>
        <w:t>boldface</w:t>
      </w:r>
      <w:r w:rsidR="00BC045E" w:rsidRPr="00CD505F">
        <w:rPr>
          <w:rFonts w:ascii="Arial" w:hAnsi="Arial" w:cs="Arial"/>
          <w:b/>
          <w:color w:val="FF0000"/>
          <w:lang w:val="en-US"/>
        </w:rPr>
        <w:t xml:space="preserve">, </w:t>
      </w:r>
      <w:r w:rsidRPr="00CD505F">
        <w:rPr>
          <w:rFonts w:ascii="Arial" w:hAnsi="Arial" w:cs="Arial"/>
          <w:b/>
          <w:color w:val="FF0000"/>
          <w:lang w:val="en-US"/>
        </w:rPr>
        <w:t>aligned to the left</w:t>
      </w:r>
      <w:r w:rsidR="00BC045E" w:rsidRPr="00CD505F">
        <w:rPr>
          <w:rFonts w:ascii="Arial" w:hAnsi="Arial" w:cs="Arial"/>
          <w:b/>
          <w:color w:val="FF0000"/>
          <w:lang w:val="en-US"/>
        </w:rPr>
        <w:t>]</w:t>
      </w:r>
    </w:p>
    <w:p w14:paraId="3C794417" w14:textId="77777777" w:rsidR="00CC3AB4" w:rsidRPr="00CD505F" w:rsidRDefault="00CC3AB4" w:rsidP="00CC3AB4">
      <w:pPr>
        <w:rPr>
          <w:rFonts w:ascii="Arial" w:hAnsi="Arial" w:cs="Arial"/>
          <w:b/>
          <w:lang w:val="en-US"/>
        </w:rPr>
      </w:pPr>
    </w:p>
    <w:p w14:paraId="13360944" w14:textId="77777777" w:rsidR="00CC3AB4" w:rsidRPr="00CD505F" w:rsidRDefault="006D0B35" w:rsidP="00CC3AB4">
      <w:pPr>
        <w:rPr>
          <w:rFonts w:ascii="Arial" w:hAnsi="Arial" w:cs="Arial"/>
          <w:i/>
          <w:lang w:val="en-US"/>
        </w:rPr>
      </w:pPr>
      <w:r w:rsidRPr="00CD505F">
        <w:rPr>
          <w:rFonts w:ascii="Arial" w:hAnsi="Arial" w:cs="Arial"/>
          <w:i/>
          <w:lang w:val="en-US"/>
        </w:rPr>
        <w:t>Title in Portuguese</w:t>
      </w:r>
      <w:r w:rsidR="00BC045E" w:rsidRPr="00CD505F">
        <w:rPr>
          <w:rFonts w:ascii="Arial" w:hAnsi="Arial" w:cs="Arial"/>
          <w:i/>
          <w:lang w:val="en-US"/>
        </w:rPr>
        <w:t xml:space="preserve"> </w:t>
      </w:r>
      <w:r w:rsidR="00BC045E" w:rsidRPr="00CD505F">
        <w:rPr>
          <w:rFonts w:ascii="Arial" w:hAnsi="Arial" w:cs="Arial"/>
          <w:i/>
          <w:color w:val="FF0000"/>
          <w:lang w:val="en-US"/>
        </w:rPr>
        <w:t xml:space="preserve">[Arial, </w:t>
      </w:r>
      <w:proofErr w:type="spellStart"/>
      <w:r w:rsidR="00BC045E" w:rsidRPr="00CD505F">
        <w:rPr>
          <w:rFonts w:ascii="Arial" w:hAnsi="Arial" w:cs="Arial"/>
          <w:i/>
          <w:color w:val="FF0000"/>
          <w:lang w:val="en-US"/>
        </w:rPr>
        <w:t>corpo</w:t>
      </w:r>
      <w:proofErr w:type="spellEnd"/>
      <w:r w:rsidR="00BC045E" w:rsidRPr="00CD505F">
        <w:rPr>
          <w:rFonts w:ascii="Arial" w:hAnsi="Arial" w:cs="Arial"/>
          <w:i/>
          <w:color w:val="FF0000"/>
          <w:lang w:val="en-US"/>
        </w:rPr>
        <w:t xml:space="preserve"> 12, </w:t>
      </w:r>
      <w:proofErr w:type="spellStart"/>
      <w:r w:rsidR="00BC045E" w:rsidRPr="00CD505F">
        <w:rPr>
          <w:rFonts w:ascii="Arial" w:hAnsi="Arial" w:cs="Arial"/>
          <w:i/>
          <w:color w:val="FF0000"/>
          <w:lang w:val="en-US"/>
        </w:rPr>
        <w:t>itálico</w:t>
      </w:r>
      <w:proofErr w:type="spellEnd"/>
      <w:r w:rsidR="00BC045E" w:rsidRPr="00CD505F">
        <w:rPr>
          <w:rFonts w:ascii="Arial" w:hAnsi="Arial" w:cs="Arial"/>
          <w:i/>
          <w:color w:val="FF0000"/>
          <w:lang w:val="en-US"/>
        </w:rPr>
        <w:t xml:space="preserve">, </w:t>
      </w:r>
      <w:proofErr w:type="spellStart"/>
      <w:r w:rsidR="00BC045E" w:rsidRPr="00CD505F">
        <w:rPr>
          <w:rFonts w:ascii="Arial" w:hAnsi="Arial" w:cs="Arial"/>
          <w:i/>
          <w:color w:val="FF0000"/>
          <w:lang w:val="en-US"/>
        </w:rPr>
        <w:t>alinhamento</w:t>
      </w:r>
      <w:proofErr w:type="spellEnd"/>
      <w:r w:rsidR="00BC045E" w:rsidRPr="00CD505F">
        <w:rPr>
          <w:rFonts w:ascii="Arial" w:hAnsi="Arial" w:cs="Arial"/>
          <w:i/>
          <w:color w:val="FF0000"/>
          <w:lang w:val="en-US"/>
        </w:rPr>
        <w:t xml:space="preserve"> à </w:t>
      </w:r>
      <w:proofErr w:type="spellStart"/>
      <w:r w:rsidR="00BC045E" w:rsidRPr="00CD505F">
        <w:rPr>
          <w:rFonts w:ascii="Arial" w:hAnsi="Arial" w:cs="Arial"/>
          <w:i/>
          <w:color w:val="FF0000"/>
          <w:lang w:val="en-US"/>
        </w:rPr>
        <w:t>esquerda</w:t>
      </w:r>
      <w:proofErr w:type="spellEnd"/>
      <w:r w:rsidR="00BC045E" w:rsidRPr="00CD505F">
        <w:rPr>
          <w:rFonts w:ascii="Arial" w:hAnsi="Arial" w:cs="Arial"/>
          <w:i/>
          <w:color w:val="FF0000"/>
          <w:lang w:val="en-US"/>
        </w:rPr>
        <w:t>]</w:t>
      </w:r>
    </w:p>
    <w:p w14:paraId="1B0E2031" w14:textId="77777777" w:rsidR="00CC3AB4" w:rsidRPr="00CD505F" w:rsidRDefault="00CC3AB4" w:rsidP="00CC3AB4">
      <w:pPr>
        <w:rPr>
          <w:rFonts w:ascii="Arial" w:hAnsi="Arial" w:cs="Arial"/>
          <w:i/>
          <w:lang w:val="en-US"/>
        </w:rPr>
      </w:pPr>
    </w:p>
    <w:p w14:paraId="07F5AAE8" w14:textId="77777777" w:rsidR="00CD505F" w:rsidRPr="00CD505F" w:rsidRDefault="006D0B35" w:rsidP="00CC3AB4">
      <w:pPr>
        <w:rPr>
          <w:rFonts w:ascii="Arial" w:hAnsi="Arial" w:cs="Arial"/>
          <w:lang w:val="en-US"/>
        </w:rPr>
      </w:pPr>
      <w:r w:rsidRPr="00CD505F">
        <w:rPr>
          <w:rFonts w:ascii="Arial" w:hAnsi="Arial" w:cs="Arial"/>
          <w:lang w:val="en-US"/>
        </w:rPr>
        <w:t>First author’s full name</w:t>
      </w:r>
      <w:r w:rsidR="00A43ED6" w:rsidRPr="00CD505F">
        <w:rPr>
          <w:rStyle w:val="Refdenotaderodap"/>
          <w:rFonts w:ascii="Arial" w:hAnsi="Arial" w:cs="Arial"/>
          <w:lang w:val="en-US"/>
        </w:rPr>
        <w:footnoteReference w:id="2"/>
      </w:r>
    </w:p>
    <w:p w14:paraId="76AA351C" w14:textId="77777777" w:rsidR="00CD505F" w:rsidRPr="00CD505F" w:rsidRDefault="00CD505F" w:rsidP="00CC3AB4">
      <w:pPr>
        <w:rPr>
          <w:rFonts w:ascii="Arial" w:hAnsi="Arial" w:cs="Arial"/>
          <w:lang w:val="en-US"/>
        </w:rPr>
      </w:pPr>
      <w:r w:rsidRPr="00CD505F">
        <w:rPr>
          <w:rFonts w:ascii="Arial" w:hAnsi="Arial" w:cs="Arial"/>
          <w:lang w:val="en-US"/>
        </w:rPr>
        <w:t xml:space="preserve">ORCID: </w:t>
      </w:r>
      <w:r w:rsidRPr="00CD505F">
        <w:rPr>
          <w:rFonts w:ascii="Arial" w:hAnsi="Arial" w:cs="Arial"/>
          <w:color w:val="FF0000"/>
          <w:lang w:val="en-US"/>
        </w:rPr>
        <w:t>https://orcid.org/0000-0000-0000-0000</w:t>
      </w:r>
    </w:p>
    <w:p w14:paraId="7AC4612A" w14:textId="77777777" w:rsidR="00CD505F" w:rsidRPr="00CD505F" w:rsidRDefault="00CD505F" w:rsidP="00CC3AB4">
      <w:pPr>
        <w:rPr>
          <w:rFonts w:ascii="Arial" w:hAnsi="Arial" w:cs="Arial"/>
          <w:lang w:val="en-US"/>
        </w:rPr>
      </w:pPr>
    </w:p>
    <w:p w14:paraId="5AD07AF9" w14:textId="77777777" w:rsidR="00CD505F" w:rsidRPr="00CD505F" w:rsidRDefault="006D0B35" w:rsidP="00CC3AB4">
      <w:pPr>
        <w:rPr>
          <w:rFonts w:ascii="Arial" w:hAnsi="Arial" w:cs="Arial"/>
          <w:lang w:val="en-US"/>
        </w:rPr>
      </w:pPr>
      <w:r w:rsidRPr="00CD505F">
        <w:rPr>
          <w:rFonts w:ascii="Arial" w:hAnsi="Arial" w:cs="Arial"/>
          <w:lang w:val="en-US"/>
        </w:rPr>
        <w:t>Second author’s full name</w:t>
      </w:r>
      <w:r w:rsidR="00226E72" w:rsidRPr="00CD505F">
        <w:rPr>
          <w:rStyle w:val="Refdenotaderodap"/>
          <w:rFonts w:ascii="Arial" w:hAnsi="Arial" w:cs="Arial"/>
          <w:lang w:val="en-US"/>
        </w:rPr>
        <w:footnoteReference w:id="3"/>
      </w:r>
    </w:p>
    <w:p w14:paraId="0B0A7FE5" w14:textId="77777777" w:rsidR="00CD505F" w:rsidRPr="00CD505F" w:rsidRDefault="00CD505F" w:rsidP="00CC3AB4">
      <w:pPr>
        <w:rPr>
          <w:rFonts w:ascii="Arial" w:hAnsi="Arial" w:cs="Arial"/>
          <w:lang w:val="en-US"/>
        </w:rPr>
      </w:pPr>
      <w:r w:rsidRPr="00CD505F">
        <w:rPr>
          <w:rFonts w:ascii="Arial" w:hAnsi="Arial" w:cs="Arial"/>
          <w:lang w:val="en-US"/>
        </w:rPr>
        <w:t xml:space="preserve">ORCID: </w:t>
      </w:r>
      <w:r w:rsidRPr="00CD505F">
        <w:rPr>
          <w:rFonts w:ascii="Arial" w:hAnsi="Arial" w:cs="Arial"/>
          <w:color w:val="FF0000"/>
          <w:lang w:val="en-US"/>
        </w:rPr>
        <w:t>https://orcid.org/0000-0000-0000-0000</w:t>
      </w:r>
    </w:p>
    <w:p w14:paraId="2CD93B13" w14:textId="77777777" w:rsidR="00CD505F" w:rsidRPr="00CD505F" w:rsidRDefault="00CD505F" w:rsidP="00CC3AB4">
      <w:pPr>
        <w:rPr>
          <w:rFonts w:ascii="Arial" w:hAnsi="Arial" w:cs="Arial"/>
          <w:lang w:val="en-US"/>
        </w:rPr>
      </w:pPr>
    </w:p>
    <w:p w14:paraId="24BC1B4D" w14:textId="77777777" w:rsidR="00CC3AB4" w:rsidRPr="00CD505F" w:rsidRDefault="00BC045E" w:rsidP="00CC3AB4">
      <w:pPr>
        <w:rPr>
          <w:rFonts w:ascii="Arial" w:hAnsi="Arial" w:cs="Arial"/>
          <w:lang w:val="en-US"/>
        </w:rPr>
      </w:pPr>
      <w:r w:rsidRPr="00CD505F">
        <w:rPr>
          <w:rFonts w:ascii="Arial" w:hAnsi="Arial" w:cs="Arial"/>
          <w:color w:val="FF0000"/>
          <w:lang w:val="en-US"/>
        </w:rPr>
        <w:t>[</w:t>
      </w:r>
      <w:r w:rsidR="006D0B35" w:rsidRPr="00CD505F">
        <w:rPr>
          <w:rFonts w:ascii="Arial" w:hAnsi="Arial" w:cs="Arial"/>
          <w:color w:val="FF0000"/>
          <w:lang w:val="en-US"/>
        </w:rPr>
        <w:t xml:space="preserve">and so on, </w:t>
      </w:r>
      <w:r w:rsidR="0047538D" w:rsidRPr="00CD505F">
        <w:rPr>
          <w:rFonts w:ascii="Arial" w:hAnsi="Arial" w:cs="Arial"/>
          <w:color w:val="FF0000"/>
          <w:lang w:val="en-US"/>
        </w:rPr>
        <w:t>if there are any more authors]</w:t>
      </w:r>
    </w:p>
    <w:p w14:paraId="5F7012D1" w14:textId="77777777" w:rsidR="00F32AED" w:rsidRPr="00CD505F" w:rsidRDefault="00F32AED" w:rsidP="00CC3AB4">
      <w:pPr>
        <w:rPr>
          <w:rFonts w:ascii="Arial" w:hAnsi="Arial" w:cs="Arial"/>
          <w:lang w:val="en-US"/>
        </w:rPr>
      </w:pPr>
    </w:p>
    <w:p w14:paraId="698EBE74" w14:textId="77777777" w:rsidR="00581FE0" w:rsidRPr="00CD505F" w:rsidRDefault="00581FE0" w:rsidP="00CC3AB4">
      <w:pPr>
        <w:rPr>
          <w:rFonts w:ascii="Arial" w:hAnsi="Arial" w:cs="Arial"/>
          <w:lang w:val="en-US"/>
        </w:rPr>
      </w:pPr>
    </w:p>
    <w:p w14:paraId="242D62E0" w14:textId="77777777" w:rsidR="005F7E39" w:rsidRPr="00CD505F" w:rsidRDefault="00F32AED" w:rsidP="00785D7E">
      <w:pPr>
        <w:pStyle w:val="DOBRASresumo"/>
        <w:rPr>
          <w:lang w:val="en-US"/>
        </w:rPr>
      </w:pPr>
      <w:r w:rsidRPr="00CD505F">
        <w:rPr>
          <w:b/>
          <w:lang w:val="en-US"/>
        </w:rPr>
        <w:t>[</w:t>
      </w:r>
      <w:r w:rsidR="00C9574E" w:rsidRPr="00CD505F">
        <w:rPr>
          <w:b/>
          <w:lang w:val="en-US"/>
        </w:rPr>
        <w:t>abstract in the original language</w:t>
      </w:r>
      <w:r w:rsidRPr="00CD505F">
        <w:rPr>
          <w:b/>
          <w:lang w:val="en-US"/>
        </w:rPr>
        <w:t>]</w:t>
      </w:r>
      <w:r w:rsidRPr="00CD505F">
        <w:rPr>
          <w:lang w:val="en-US"/>
        </w:rPr>
        <w:t xml:space="preserve"> </w:t>
      </w:r>
      <w:r w:rsidR="005F7E39" w:rsidRPr="00CD505F">
        <w:rPr>
          <w:lang w:val="en-US"/>
        </w:rPr>
        <w:t xml:space="preserve">The abstract should make clear to the reader the topic of the article, the category of the work (whether it is a case study, an analysis, a theoretical discussion), the objectives, the methodology used, the main authors or theoretical aspects adopted </w:t>
      </w:r>
      <w:r w:rsidR="000F09A1" w:rsidRPr="00CD505F">
        <w:rPr>
          <w:lang w:val="en-US"/>
        </w:rPr>
        <w:t>in the</w:t>
      </w:r>
      <w:r w:rsidR="005F7E39" w:rsidRPr="00CD505F">
        <w:rPr>
          <w:lang w:val="en-US"/>
        </w:rPr>
        <w:t xml:space="preserve"> work and the results obtained. It should be written in a concise and affirmative sequence of sentences, preferably in the direct voice. The abstract should have </w:t>
      </w:r>
      <w:r w:rsidR="000F09A1" w:rsidRPr="00CD505F">
        <w:rPr>
          <w:lang w:val="en-US"/>
        </w:rPr>
        <w:t xml:space="preserve">between 100 and </w:t>
      </w:r>
      <w:r w:rsidR="005F7E39" w:rsidRPr="00CD505F">
        <w:rPr>
          <w:lang w:val="en-US"/>
        </w:rPr>
        <w:t xml:space="preserve">250 words (this "summary", for example, is 181 words). The font </w:t>
      </w:r>
      <w:r w:rsidR="000F09A1" w:rsidRPr="00CD505F">
        <w:rPr>
          <w:lang w:val="en-US"/>
        </w:rPr>
        <w:t>should be</w:t>
      </w:r>
      <w:r w:rsidR="005F7E39" w:rsidRPr="00CD505F">
        <w:rPr>
          <w:lang w:val="en-US"/>
        </w:rPr>
        <w:t xml:space="preserve"> Arial, </w:t>
      </w:r>
      <w:r w:rsidR="000F09A1" w:rsidRPr="00CD505F">
        <w:rPr>
          <w:lang w:val="en-US"/>
        </w:rPr>
        <w:t>size</w:t>
      </w:r>
      <w:r w:rsidR="005F7E39" w:rsidRPr="00CD505F">
        <w:rPr>
          <w:lang w:val="en-US"/>
        </w:rPr>
        <w:t xml:space="preserve"> 12,</w:t>
      </w:r>
      <w:r w:rsidR="000F09A1" w:rsidRPr="00CD505F">
        <w:rPr>
          <w:lang w:val="en-US"/>
        </w:rPr>
        <w:t xml:space="preserve"> in</w:t>
      </w:r>
      <w:r w:rsidR="005F7E39" w:rsidRPr="00CD505F">
        <w:rPr>
          <w:lang w:val="en-US"/>
        </w:rPr>
        <w:t xml:space="preserve"> justified alignment and </w:t>
      </w:r>
      <w:r w:rsidR="000F09A1" w:rsidRPr="00CD505F">
        <w:rPr>
          <w:lang w:val="en-US"/>
        </w:rPr>
        <w:t>single</w:t>
      </w:r>
      <w:r w:rsidR="005F7E39" w:rsidRPr="00CD505F">
        <w:rPr>
          <w:lang w:val="en-US"/>
        </w:rPr>
        <w:t xml:space="preserve"> spacing. Keywords should come shortly after the abstract, separated from this by a</w:t>
      </w:r>
      <w:r w:rsidR="00B04476" w:rsidRPr="00CD505F">
        <w:rPr>
          <w:lang w:val="en-US"/>
        </w:rPr>
        <w:t xml:space="preserve"> single</w:t>
      </w:r>
      <w:r w:rsidR="005F7E39" w:rsidRPr="00CD505F">
        <w:rPr>
          <w:lang w:val="en-US"/>
        </w:rPr>
        <w:t xml:space="preserve"> line. The article</w:t>
      </w:r>
      <w:r w:rsidR="009A3DDC" w:rsidRPr="00CD505F">
        <w:rPr>
          <w:lang w:val="en-US"/>
        </w:rPr>
        <w:t xml:space="preserve"> must have from 3 to 5 keywords and they should be</w:t>
      </w:r>
      <w:r w:rsidR="005F7E39" w:rsidRPr="00CD505F">
        <w:rPr>
          <w:lang w:val="en-US"/>
        </w:rPr>
        <w:t xml:space="preserve"> separated by a </w:t>
      </w:r>
      <w:r w:rsidR="00B11199" w:rsidRPr="00CD505F">
        <w:rPr>
          <w:lang w:val="en-US"/>
        </w:rPr>
        <w:t>full stop</w:t>
      </w:r>
      <w:r w:rsidR="005F7E39" w:rsidRPr="00CD505F">
        <w:rPr>
          <w:lang w:val="en-US"/>
        </w:rPr>
        <w:t xml:space="preserve">, and with </w:t>
      </w:r>
      <w:r w:rsidR="00B11199" w:rsidRPr="00CD505F">
        <w:rPr>
          <w:lang w:val="en-US"/>
        </w:rPr>
        <w:t xml:space="preserve">begin with a </w:t>
      </w:r>
      <w:r w:rsidR="005F7E39" w:rsidRPr="00CD505F">
        <w:rPr>
          <w:lang w:val="en-US"/>
        </w:rPr>
        <w:t xml:space="preserve">capital letter. After the </w:t>
      </w:r>
      <w:r w:rsidR="008E3D21" w:rsidRPr="00CD505F">
        <w:rPr>
          <w:lang w:val="en-US"/>
        </w:rPr>
        <w:t>abstract</w:t>
      </w:r>
      <w:r w:rsidR="005F7E39" w:rsidRPr="00CD505F">
        <w:rPr>
          <w:lang w:val="en-US"/>
        </w:rPr>
        <w:t xml:space="preserve"> and the keywords in </w:t>
      </w:r>
      <w:r w:rsidR="008E3D21" w:rsidRPr="00CD505F">
        <w:rPr>
          <w:lang w:val="en-US"/>
        </w:rPr>
        <w:t>the original language</w:t>
      </w:r>
      <w:r w:rsidR="005F7E39" w:rsidRPr="00CD505F">
        <w:rPr>
          <w:lang w:val="en-US"/>
        </w:rPr>
        <w:t xml:space="preserve">, skip a line and put the same content in </w:t>
      </w:r>
      <w:r w:rsidR="008E3D21" w:rsidRPr="00CD505F">
        <w:rPr>
          <w:lang w:val="en-US"/>
        </w:rPr>
        <w:t>Portuguese</w:t>
      </w:r>
      <w:r w:rsidR="005F7E39" w:rsidRPr="00CD505F">
        <w:rPr>
          <w:lang w:val="en-US"/>
        </w:rPr>
        <w:t xml:space="preserve">, with their parts reciprocally indicated by abstract and keywords. For more information on the preparation of abstracts and keywords, consult NBR 6028: 2003 - Information and documentation - </w:t>
      </w:r>
      <w:r w:rsidR="008E3D21" w:rsidRPr="00CD505F">
        <w:rPr>
          <w:lang w:val="en-US"/>
        </w:rPr>
        <w:t>Abstract</w:t>
      </w:r>
      <w:r w:rsidR="005F7E39" w:rsidRPr="00CD505F">
        <w:rPr>
          <w:lang w:val="en-US"/>
        </w:rPr>
        <w:t xml:space="preserve"> - Presentation, elaborated by the Brazilian Association of Technical Standards (ABNT).</w:t>
      </w:r>
    </w:p>
    <w:p w14:paraId="7C36F314" w14:textId="77777777" w:rsidR="00581FE0" w:rsidRPr="00CD505F" w:rsidRDefault="00581FE0" w:rsidP="00785D7E">
      <w:pPr>
        <w:pStyle w:val="DOBRASresumo"/>
        <w:rPr>
          <w:lang w:val="en-US"/>
        </w:rPr>
      </w:pPr>
    </w:p>
    <w:p w14:paraId="63183FF3" w14:textId="77777777" w:rsidR="00581FE0" w:rsidRPr="00CD505F" w:rsidRDefault="00581FE0" w:rsidP="00785D7E">
      <w:pPr>
        <w:pStyle w:val="DOBRASresumo"/>
        <w:rPr>
          <w:lang w:val="en-US"/>
        </w:rPr>
      </w:pPr>
      <w:r w:rsidRPr="00CD505F">
        <w:rPr>
          <w:b/>
          <w:lang w:val="en-US"/>
        </w:rPr>
        <w:t>[</w:t>
      </w:r>
      <w:r w:rsidR="00C9574E" w:rsidRPr="00CD505F">
        <w:rPr>
          <w:b/>
          <w:lang w:val="en-US"/>
        </w:rPr>
        <w:t>keywords in the original language</w:t>
      </w:r>
      <w:r w:rsidRPr="00CD505F">
        <w:rPr>
          <w:b/>
          <w:lang w:val="en-US"/>
        </w:rPr>
        <w:t>]</w:t>
      </w:r>
      <w:r w:rsidRPr="00CD505F">
        <w:rPr>
          <w:lang w:val="en-US"/>
        </w:rPr>
        <w:t xml:space="preserve"> </w:t>
      </w:r>
      <w:r w:rsidR="00A4662F" w:rsidRPr="00CD505F">
        <w:rPr>
          <w:lang w:val="en-US"/>
        </w:rPr>
        <w:t>Keyword one. Keyword two. Keyword three. Keyword four. Keyword five.</w:t>
      </w:r>
    </w:p>
    <w:p w14:paraId="345A2685" w14:textId="77777777" w:rsidR="00581FE0" w:rsidRPr="00CD505F" w:rsidRDefault="00581FE0" w:rsidP="00785D7E">
      <w:pPr>
        <w:pStyle w:val="DOBRASresumo"/>
        <w:rPr>
          <w:lang w:val="en-US"/>
        </w:rPr>
      </w:pPr>
    </w:p>
    <w:p w14:paraId="01847C9C" w14:textId="77777777" w:rsidR="00581FE0" w:rsidRPr="00CD505F" w:rsidRDefault="00581FE0" w:rsidP="00785D7E">
      <w:pPr>
        <w:pStyle w:val="DOBRASresumo"/>
        <w:rPr>
          <w:lang w:val="en-US"/>
        </w:rPr>
      </w:pPr>
      <w:r w:rsidRPr="00CD505F">
        <w:rPr>
          <w:b/>
          <w:lang w:val="en-US"/>
        </w:rPr>
        <w:t>[abstract</w:t>
      </w:r>
      <w:r w:rsidR="00C9574E" w:rsidRPr="00CD505F">
        <w:rPr>
          <w:b/>
          <w:lang w:val="en-US"/>
        </w:rPr>
        <w:t xml:space="preserve"> in </w:t>
      </w:r>
      <w:proofErr w:type="spellStart"/>
      <w:r w:rsidR="00C9574E" w:rsidRPr="00CD505F">
        <w:rPr>
          <w:b/>
          <w:lang w:val="en-US"/>
        </w:rPr>
        <w:t>portuguese</w:t>
      </w:r>
      <w:proofErr w:type="spellEnd"/>
      <w:r w:rsidRPr="00CD505F">
        <w:rPr>
          <w:b/>
          <w:lang w:val="en-US"/>
        </w:rPr>
        <w:t>]</w:t>
      </w:r>
      <w:r w:rsidRPr="00CD505F">
        <w:rPr>
          <w:lang w:val="en-US"/>
        </w:rPr>
        <w:t xml:space="preserve"> </w:t>
      </w:r>
      <w:r w:rsidR="00A4662F" w:rsidRPr="00CD505F">
        <w:rPr>
          <w:lang w:val="en-US"/>
        </w:rPr>
        <w:t xml:space="preserve">Portuguese version of the abstract, written according to the same guidelines. </w:t>
      </w:r>
    </w:p>
    <w:p w14:paraId="52AD1A4D" w14:textId="77777777" w:rsidR="00581FE0" w:rsidRPr="00CD505F" w:rsidRDefault="00581FE0" w:rsidP="00785D7E">
      <w:pPr>
        <w:pStyle w:val="DOBRASresumo"/>
        <w:rPr>
          <w:lang w:val="en-US"/>
        </w:rPr>
      </w:pPr>
    </w:p>
    <w:p w14:paraId="55D6ED90" w14:textId="77777777" w:rsidR="00581FE0" w:rsidRPr="00CD505F" w:rsidRDefault="00581FE0" w:rsidP="00785D7E">
      <w:pPr>
        <w:pStyle w:val="DOBRASresumo"/>
        <w:rPr>
          <w:lang w:val="en-US"/>
        </w:rPr>
      </w:pPr>
      <w:r w:rsidRPr="00CD505F">
        <w:rPr>
          <w:b/>
          <w:lang w:val="en-US"/>
        </w:rPr>
        <w:t>[keywords</w:t>
      </w:r>
      <w:r w:rsidR="00C9574E" w:rsidRPr="00CD505F">
        <w:rPr>
          <w:b/>
          <w:lang w:val="en-US"/>
        </w:rPr>
        <w:t xml:space="preserve"> in </w:t>
      </w:r>
      <w:proofErr w:type="spellStart"/>
      <w:r w:rsidR="00C9574E" w:rsidRPr="00CD505F">
        <w:rPr>
          <w:b/>
          <w:lang w:val="en-US"/>
        </w:rPr>
        <w:t>portuguese</w:t>
      </w:r>
      <w:proofErr w:type="spellEnd"/>
      <w:r w:rsidRPr="00CD505F">
        <w:rPr>
          <w:b/>
          <w:lang w:val="en-US"/>
        </w:rPr>
        <w:t>]</w:t>
      </w:r>
      <w:r w:rsidRPr="00CD505F">
        <w:rPr>
          <w:lang w:val="en-US"/>
        </w:rPr>
        <w:t xml:space="preserve"> Keyword one. Keyword two. Keyword three. Keyword four. Keyword five.</w:t>
      </w:r>
    </w:p>
    <w:p w14:paraId="3164A0B4" w14:textId="77777777" w:rsidR="00581FE0" w:rsidRPr="00CD505F" w:rsidRDefault="00581FE0" w:rsidP="00785D7E">
      <w:pPr>
        <w:pStyle w:val="DOBRASresumo"/>
        <w:rPr>
          <w:lang w:val="en-US"/>
        </w:rPr>
      </w:pPr>
    </w:p>
    <w:p w14:paraId="7C75E8BC" w14:textId="77777777" w:rsidR="00581FE0" w:rsidRPr="00CD505F" w:rsidRDefault="00581FE0" w:rsidP="00785D7E">
      <w:pPr>
        <w:pStyle w:val="DOBRASresumo"/>
        <w:rPr>
          <w:lang w:val="en-US"/>
        </w:rPr>
      </w:pPr>
    </w:p>
    <w:p w14:paraId="526E8236" w14:textId="77777777" w:rsidR="00581FE0" w:rsidRPr="00CD505F" w:rsidRDefault="00C9574E" w:rsidP="006C79FE">
      <w:pPr>
        <w:pStyle w:val="DOBRASresumo"/>
        <w:jc w:val="left"/>
        <w:rPr>
          <w:color w:val="FF0000"/>
          <w:lang w:val="en-US"/>
        </w:rPr>
      </w:pPr>
      <w:r w:rsidRPr="00CD505F">
        <w:rPr>
          <w:color w:val="FF0000"/>
          <w:lang w:val="en-US"/>
        </w:rPr>
        <w:t>Received on</w:t>
      </w:r>
      <w:r w:rsidR="007E5118" w:rsidRPr="00CD505F">
        <w:rPr>
          <w:color w:val="FF0000"/>
          <w:lang w:val="en-US"/>
        </w:rPr>
        <w:t xml:space="preserve">: </w:t>
      </w:r>
      <w:r w:rsidRPr="00CD505F">
        <w:rPr>
          <w:color w:val="FF0000"/>
          <w:lang w:val="en-US"/>
        </w:rPr>
        <w:t xml:space="preserve">day-month-year. </w:t>
      </w:r>
    </w:p>
    <w:p w14:paraId="74862CA7" w14:textId="77777777" w:rsidR="007E5118" w:rsidRPr="00CD505F" w:rsidRDefault="00C9574E" w:rsidP="006C79FE">
      <w:pPr>
        <w:pStyle w:val="DOBRASresumo"/>
        <w:jc w:val="left"/>
        <w:rPr>
          <w:lang w:val="en-US"/>
        </w:rPr>
      </w:pPr>
      <w:r w:rsidRPr="00CD505F">
        <w:rPr>
          <w:color w:val="FF0000"/>
          <w:lang w:val="en-US"/>
        </w:rPr>
        <w:t>Approved on</w:t>
      </w:r>
      <w:r w:rsidR="007E5118" w:rsidRPr="00CD505F">
        <w:rPr>
          <w:color w:val="FF0000"/>
          <w:lang w:val="en-US"/>
        </w:rPr>
        <w:t xml:space="preserve">: </w:t>
      </w:r>
      <w:r w:rsidRPr="00CD505F">
        <w:rPr>
          <w:color w:val="FF0000"/>
          <w:lang w:val="en-US"/>
        </w:rPr>
        <w:t>day</w:t>
      </w:r>
      <w:r w:rsidR="007E5118" w:rsidRPr="00CD505F">
        <w:rPr>
          <w:color w:val="FF0000"/>
          <w:lang w:val="en-US"/>
        </w:rPr>
        <w:t>-</w:t>
      </w:r>
      <w:r w:rsidRPr="00CD505F">
        <w:rPr>
          <w:color w:val="FF0000"/>
          <w:lang w:val="en-US"/>
        </w:rPr>
        <w:t>month</w:t>
      </w:r>
      <w:r w:rsidR="007E5118" w:rsidRPr="00CD505F">
        <w:rPr>
          <w:color w:val="FF0000"/>
          <w:lang w:val="en-US"/>
        </w:rPr>
        <w:t>-</w:t>
      </w:r>
      <w:r w:rsidRPr="00CD505F">
        <w:rPr>
          <w:color w:val="FF0000"/>
          <w:lang w:val="en-US"/>
        </w:rPr>
        <w:t>year</w:t>
      </w:r>
      <w:r w:rsidR="007E5118" w:rsidRPr="00CD505F">
        <w:rPr>
          <w:color w:val="FF0000"/>
          <w:lang w:val="en-US"/>
        </w:rPr>
        <w:t xml:space="preserve">. </w:t>
      </w:r>
      <w:r w:rsidR="00AF5CC4" w:rsidRPr="00CD505F">
        <w:rPr>
          <w:color w:val="FF0000"/>
          <w:lang w:val="en-US"/>
        </w:rPr>
        <w:t>[</w:t>
      </w:r>
      <w:r w:rsidRPr="00CD505F">
        <w:rPr>
          <w:color w:val="FF0000"/>
          <w:lang w:val="en-US"/>
        </w:rPr>
        <w:t>Information inserted by the journal</w:t>
      </w:r>
      <w:r w:rsidR="007E5118" w:rsidRPr="00CD505F">
        <w:rPr>
          <w:color w:val="FF0000"/>
          <w:lang w:val="en-US"/>
        </w:rPr>
        <w:t>.</w:t>
      </w:r>
      <w:r w:rsidR="00AF5CC4" w:rsidRPr="00CD505F">
        <w:rPr>
          <w:color w:val="FF0000"/>
          <w:lang w:val="en-US"/>
        </w:rPr>
        <w:t>]</w:t>
      </w:r>
    </w:p>
    <w:p w14:paraId="5A6BF71B" w14:textId="77777777" w:rsidR="007E5118" w:rsidRPr="00CD505F" w:rsidRDefault="007E5118" w:rsidP="00785D7E">
      <w:pPr>
        <w:pStyle w:val="DOBRASresumo"/>
        <w:rPr>
          <w:lang w:val="en-US"/>
        </w:rPr>
      </w:pPr>
    </w:p>
    <w:p w14:paraId="7AF3AB22" w14:textId="77777777" w:rsidR="00F5592B" w:rsidRPr="00CD505F" w:rsidRDefault="00C9574E" w:rsidP="00785D7E">
      <w:pPr>
        <w:pStyle w:val="DOBRASttuloseo"/>
        <w:rPr>
          <w:lang w:val="en-US"/>
        </w:rPr>
      </w:pPr>
      <w:r w:rsidRPr="00CD505F">
        <w:rPr>
          <w:lang w:val="en-US"/>
        </w:rPr>
        <w:t>Introduction</w:t>
      </w:r>
    </w:p>
    <w:p w14:paraId="70F93FDE" w14:textId="77777777" w:rsidR="00AF5CC4" w:rsidRPr="00CD505F" w:rsidRDefault="00AF5CC4" w:rsidP="00785D7E">
      <w:pPr>
        <w:pStyle w:val="DOBRASresumo"/>
        <w:rPr>
          <w:lang w:val="en-US"/>
        </w:rPr>
      </w:pPr>
    </w:p>
    <w:p w14:paraId="2514260E" w14:textId="77777777" w:rsidR="00F87928" w:rsidRPr="00CD505F" w:rsidRDefault="00CE0D61" w:rsidP="009419F2">
      <w:pPr>
        <w:pStyle w:val="DOBRAScorpodotexto"/>
        <w:rPr>
          <w:lang w:val="en-US"/>
        </w:rPr>
      </w:pPr>
      <w:r w:rsidRPr="00CD505F">
        <w:rPr>
          <w:lang w:val="en-US"/>
        </w:rPr>
        <w:t>This model present</w:t>
      </w:r>
      <w:r w:rsidR="006D0B35" w:rsidRPr="00CD505F">
        <w:rPr>
          <w:lang w:val="en-US"/>
        </w:rPr>
        <w:t xml:space="preserve">s the format guidelines for scientific articles submitted to </w:t>
      </w:r>
      <w:r w:rsidR="00F87928" w:rsidRPr="00CD505F">
        <w:rPr>
          <w:lang w:val="en-US"/>
        </w:rPr>
        <w:t>dObra[s].</w:t>
      </w:r>
    </w:p>
    <w:p w14:paraId="1104AB0D" w14:textId="77777777" w:rsidR="00F87928" w:rsidRPr="00CD505F" w:rsidRDefault="006D0B35" w:rsidP="009419F2">
      <w:pPr>
        <w:pStyle w:val="DOBRAScorpodotexto"/>
        <w:rPr>
          <w:lang w:val="en-US"/>
        </w:rPr>
      </w:pPr>
      <w:r w:rsidRPr="00CD505F">
        <w:rPr>
          <w:lang w:val="en-US"/>
        </w:rPr>
        <w:lastRenderedPageBreak/>
        <w:t xml:space="preserve">The article should be presented in A4 format. Upper and left margins should be 3 cm, and lower and right margins should be 2 cm. </w:t>
      </w:r>
    </w:p>
    <w:p w14:paraId="7B22BB88" w14:textId="77777777" w:rsidR="00810902" w:rsidRPr="00CD505F" w:rsidRDefault="006D0B35" w:rsidP="009419F2">
      <w:pPr>
        <w:pStyle w:val="DOBRAScorpodotexto"/>
        <w:rPr>
          <w:lang w:val="en-US"/>
        </w:rPr>
      </w:pPr>
      <w:r w:rsidRPr="00CD505F">
        <w:rPr>
          <w:lang w:val="en-US"/>
        </w:rPr>
        <w:t xml:space="preserve">Articles should be between 5,000 and 9,000 words. They should be presented along with title, abstract and keywords in Portuguese and English. If the article is written in any language other than Portuguese and English, title, abstract and keywords should be presented in the following order: in the original language, in Portuguese, and in English. </w:t>
      </w:r>
    </w:p>
    <w:p w14:paraId="7E8137E1" w14:textId="77777777" w:rsidR="008E3D21" w:rsidRPr="00CD505F" w:rsidRDefault="008E3D21" w:rsidP="008E3D21">
      <w:pPr>
        <w:pStyle w:val="DOBRAScorpodotexto"/>
        <w:rPr>
          <w:lang w:val="en-US"/>
        </w:rPr>
      </w:pPr>
      <w:r w:rsidRPr="00CD505F">
        <w:rPr>
          <w:lang w:val="en-US"/>
        </w:rPr>
        <w:t>The content of the article should be organized, in terms of subject, in three parts: introduction, development</w:t>
      </w:r>
      <w:r w:rsidR="00CE0D61" w:rsidRPr="00CD505F">
        <w:rPr>
          <w:lang w:val="en-US"/>
        </w:rPr>
        <w:t>,</w:t>
      </w:r>
      <w:r w:rsidRPr="00CD505F">
        <w:rPr>
          <w:lang w:val="en-US"/>
        </w:rPr>
        <w:t xml:space="preserve"> and conclusion.</w:t>
      </w:r>
    </w:p>
    <w:p w14:paraId="3E49AD19" w14:textId="77777777" w:rsidR="008E3D21" w:rsidRPr="00CD505F" w:rsidRDefault="008E3D21" w:rsidP="008E3D21">
      <w:pPr>
        <w:pStyle w:val="DOBRAScorpodotexto"/>
        <w:rPr>
          <w:lang w:val="en-US"/>
        </w:rPr>
      </w:pPr>
      <w:r w:rsidRPr="00CD505F">
        <w:rPr>
          <w:lang w:val="en-US"/>
        </w:rPr>
        <w:t>The part of the introduction corresponds to a section; the development part may have one or more sections; the completion part also corresponds to only one section. The titles of each section are at the discretion of authorship (do not use "introduction", "development", "conclusion").</w:t>
      </w:r>
    </w:p>
    <w:p w14:paraId="2B826363" w14:textId="77777777" w:rsidR="008E3D21" w:rsidRPr="00CD505F" w:rsidRDefault="008E3D21" w:rsidP="008E3D21">
      <w:pPr>
        <w:pStyle w:val="DOBRAScorpodotexto"/>
        <w:rPr>
          <w:lang w:val="en-US"/>
        </w:rPr>
      </w:pPr>
      <w:r w:rsidRPr="00CD505F">
        <w:rPr>
          <w:lang w:val="en-US"/>
        </w:rPr>
        <w:t>Each section should have a title, typed in Arial 12, bold</w:t>
      </w:r>
      <w:r w:rsidR="00D86ECC" w:rsidRPr="00CD505F">
        <w:rPr>
          <w:lang w:val="en-US"/>
        </w:rPr>
        <w:t>faced, single-</w:t>
      </w:r>
      <w:r w:rsidRPr="00CD505F">
        <w:rPr>
          <w:lang w:val="en-US"/>
        </w:rPr>
        <w:t>spaced, and aligned</w:t>
      </w:r>
      <w:r w:rsidR="00D86ECC" w:rsidRPr="00CD505F">
        <w:rPr>
          <w:lang w:val="en-US"/>
        </w:rPr>
        <w:t xml:space="preserve"> to the left</w:t>
      </w:r>
      <w:r w:rsidRPr="00CD505F">
        <w:rPr>
          <w:lang w:val="en-US"/>
        </w:rPr>
        <w:t xml:space="preserve">. If you need to divide a section into more parts, the titles of the subsections should also be in Arial 12, but in italics, </w:t>
      </w:r>
      <w:r w:rsidR="00D86ECC" w:rsidRPr="00CD505F">
        <w:rPr>
          <w:lang w:val="en-US"/>
        </w:rPr>
        <w:t>single-spaced</w:t>
      </w:r>
      <w:r w:rsidRPr="00CD505F">
        <w:rPr>
          <w:lang w:val="en-US"/>
        </w:rPr>
        <w:t xml:space="preserve"> and alignment</w:t>
      </w:r>
      <w:r w:rsidR="00D86ECC" w:rsidRPr="00CD505F">
        <w:rPr>
          <w:lang w:val="en-US"/>
        </w:rPr>
        <w:t xml:space="preserve"> to the left</w:t>
      </w:r>
      <w:r w:rsidRPr="00CD505F">
        <w:rPr>
          <w:lang w:val="en-US"/>
        </w:rPr>
        <w:t>.</w:t>
      </w:r>
    </w:p>
    <w:p w14:paraId="442B957F" w14:textId="77777777" w:rsidR="00D86ECC" w:rsidRPr="00CD505F" w:rsidRDefault="008E3D21" w:rsidP="00D86ECC">
      <w:pPr>
        <w:pStyle w:val="DOBRAScorpodotexto"/>
        <w:rPr>
          <w:lang w:val="en-US"/>
        </w:rPr>
      </w:pPr>
      <w:r w:rsidRPr="00CD505F">
        <w:rPr>
          <w:lang w:val="en-US"/>
        </w:rPr>
        <w:t>There should be a one-line interval between headings and texts that come before and after them. Section and subsection titles should not be numbered.</w:t>
      </w:r>
    </w:p>
    <w:p w14:paraId="5712FC62" w14:textId="77777777" w:rsidR="00785D7E" w:rsidRPr="00CD505F" w:rsidRDefault="00785D7E" w:rsidP="009419F2">
      <w:pPr>
        <w:pStyle w:val="DOBRAScorpodotexto"/>
        <w:rPr>
          <w:lang w:val="en-US"/>
        </w:rPr>
      </w:pPr>
    </w:p>
    <w:p w14:paraId="0E690DE0" w14:textId="77777777" w:rsidR="005826A6" w:rsidRPr="00CD505F" w:rsidRDefault="005826A6" w:rsidP="009419F2">
      <w:pPr>
        <w:pStyle w:val="DOBRAScorpodotexto"/>
        <w:rPr>
          <w:lang w:val="en-US"/>
        </w:rPr>
      </w:pPr>
    </w:p>
    <w:p w14:paraId="6F460EC8" w14:textId="77777777" w:rsidR="005826A6" w:rsidRPr="00CD505F" w:rsidRDefault="00D86ECC" w:rsidP="005826A6">
      <w:pPr>
        <w:pStyle w:val="DOBRASttuloseo"/>
        <w:rPr>
          <w:lang w:val="en-US"/>
        </w:rPr>
      </w:pPr>
      <w:r w:rsidRPr="00CD505F">
        <w:rPr>
          <w:lang w:val="en-US"/>
        </w:rPr>
        <w:t>Formatting</w:t>
      </w:r>
    </w:p>
    <w:p w14:paraId="6DB208A3" w14:textId="77777777" w:rsidR="005826A6" w:rsidRPr="00CD505F" w:rsidRDefault="005826A6" w:rsidP="009419F2">
      <w:pPr>
        <w:pStyle w:val="DOBRAScorpodotexto"/>
        <w:rPr>
          <w:lang w:val="en-US"/>
        </w:rPr>
      </w:pPr>
    </w:p>
    <w:p w14:paraId="62024A53" w14:textId="77777777" w:rsidR="00070A86" w:rsidRPr="00CD505F" w:rsidRDefault="00070A86" w:rsidP="00070A86">
      <w:pPr>
        <w:pStyle w:val="DOBRAScorpodotexto"/>
        <w:rPr>
          <w:lang w:val="en-US"/>
        </w:rPr>
      </w:pPr>
      <w:r w:rsidRPr="00CD505F">
        <w:rPr>
          <w:lang w:val="en-US"/>
        </w:rPr>
        <w:t>The body of text must be written in Arial font</w:t>
      </w:r>
      <w:r w:rsidR="00A665BE" w:rsidRPr="00CD505F">
        <w:rPr>
          <w:lang w:val="en-US"/>
        </w:rPr>
        <w:t>, size</w:t>
      </w:r>
      <w:r w:rsidRPr="00CD505F">
        <w:rPr>
          <w:lang w:val="en-US"/>
        </w:rPr>
        <w:t xml:space="preserve"> 12, </w:t>
      </w:r>
      <w:r w:rsidR="00A665BE" w:rsidRPr="00CD505F">
        <w:rPr>
          <w:lang w:val="en-US"/>
        </w:rPr>
        <w:t>in</w:t>
      </w:r>
      <w:r w:rsidRPr="00CD505F">
        <w:rPr>
          <w:lang w:val="en-US"/>
        </w:rPr>
        <w:t xml:space="preserve"> justified alignment and singl</w:t>
      </w:r>
      <w:r w:rsidR="00A665BE" w:rsidRPr="00CD505F">
        <w:rPr>
          <w:lang w:val="en-US"/>
        </w:rPr>
        <w:t>e-spaced</w:t>
      </w:r>
      <w:r w:rsidRPr="00CD505F">
        <w:rPr>
          <w:lang w:val="en-US"/>
        </w:rPr>
        <w:t xml:space="preserve">. At the beginning of each paragraph, there should be a </w:t>
      </w:r>
      <w:r w:rsidR="00CD505F" w:rsidRPr="00CD505F">
        <w:rPr>
          <w:lang w:val="en-US"/>
        </w:rPr>
        <w:t>1.25-centimeter</w:t>
      </w:r>
      <w:r w:rsidRPr="00CD505F">
        <w:rPr>
          <w:lang w:val="en-US"/>
        </w:rPr>
        <w:t xml:space="preserve"> indentation.</w:t>
      </w:r>
    </w:p>
    <w:p w14:paraId="0CEA4EC3" w14:textId="77777777" w:rsidR="00A665BE" w:rsidRPr="00CD505F" w:rsidRDefault="00070A86" w:rsidP="00A665BE">
      <w:pPr>
        <w:pStyle w:val="DOBRAScorpodotexto"/>
        <w:rPr>
          <w:lang w:val="en-US"/>
        </w:rPr>
      </w:pPr>
      <w:r w:rsidRPr="00CD505F">
        <w:rPr>
          <w:lang w:val="en-US"/>
        </w:rPr>
        <w:t xml:space="preserve">All these formatting are already applied in this model, so just write (or paste) the text of the article </w:t>
      </w:r>
      <w:r w:rsidR="00A665BE" w:rsidRPr="00CD505F">
        <w:rPr>
          <w:lang w:val="en-US"/>
        </w:rPr>
        <w:t>over</w:t>
      </w:r>
      <w:r w:rsidRPr="00CD505F">
        <w:rPr>
          <w:lang w:val="en-US"/>
        </w:rPr>
        <w:t xml:space="preserve"> this text. The formatting of each part of the article (titles, abstract, section and subsection titles, footnotes, quotes, references) are organized in Word styles, also linked to this document.</w:t>
      </w:r>
      <w:r w:rsidR="00A665BE" w:rsidRPr="00CD505F">
        <w:rPr>
          <w:lang w:val="en-US"/>
        </w:rPr>
        <w:t xml:space="preserve"> </w:t>
      </w:r>
    </w:p>
    <w:p w14:paraId="13DC44F1" w14:textId="77777777" w:rsidR="00772046" w:rsidRPr="00CD505F" w:rsidRDefault="00772046" w:rsidP="009419F2">
      <w:pPr>
        <w:pStyle w:val="DOBRAScorpodotexto"/>
        <w:rPr>
          <w:lang w:val="en-US"/>
        </w:rPr>
      </w:pPr>
    </w:p>
    <w:p w14:paraId="044D8A93" w14:textId="77777777" w:rsidR="005826A6" w:rsidRPr="00CD505F" w:rsidRDefault="005826A6" w:rsidP="00785D7E">
      <w:pPr>
        <w:pStyle w:val="DOBRASresumo"/>
        <w:rPr>
          <w:lang w:val="en-US"/>
        </w:rPr>
      </w:pPr>
    </w:p>
    <w:p w14:paraId="2DC9E5A5" w14:textId="77777777" w:rsidR="00AF5CC4" w:rsidRPr="00CD505F" w:rsidRDefault="00A665BE" w:rsidP="00292F49">
      <w:pPr>
        <w:pStyle w:val="DOBRASttulosubseo"/>
      </w:pPr>
      <w:r w:rsidRPr="00CD505F">
        <w:t>Formatting of other elements</w:t>
      </w:r>
    </w:p>
    <w:p w14:paraId="357BC648" w14:textId="77777777" w:rsidR="003F3432" w:rsidRPr="00CD505F" w:rsidRDefault="003F3432" w:rsidP="009419F2">
      <w:pPr>
        <w:pStyle w:val="DOBRAScorpodotexto"/>
        <w:rPr>
          <w:lang w:val="en-US"/>
        </w:rPr>
      </w:pPr>
    </w:p>
    <w:p w14:paraId="68727BBD" w14:textId="77777777" w:rsidR="00A665BE" w:rsidRPr="00CD505F" w:rsidRDefault="00A665BE" w:rsidP="00A665BE">
      <w:pPr>
        <w:pStyle w:val="DOBRAScorpodotexto"/>
        <w:rPr>
          <w:lang w:val="en-US"/>
        </w:rPr>
      </w:pPr>
      <w:r w:rsidRPr="00CD505F">
        <w:rPr>
          <w:lang w:val="en-US"/>
        </w:rPr>
        <w:t xml:space="preserve">According to the Brazilian Association of Technical Standards (ABNT), </w:t>
      </w:r>
      <w:r w:rsidR="00476C68" w:rsidRPr="00CD505F">
        <w:rPr>
          <w:lang w:val="en-US"/>
        </w:rPr>
        <w:t xml:space="preserve">a </w:t>
      </w:r>
      <w:r w:rsidRPr="00CD505F">
        <w:rPr>
          <w:lang w:val="en-US"/>
        </w:rPr>
        <w:t>citation is the "mention of information extracted from another source" (ABNT, 2002a, p.1). Quotations can be direct, when there is a "textual transcription of part of the work of the author consulted" (ABNT, 2002a, p.2), or indirect, when the author of th</w:t>
      </w:r>
      <w:r w:rsidR="00476C68" w:rsidRPr="00CD505F">
        <w:rPr>
          <w:lang w:val="en-US"/>
        </w:rPr>
        <w:t>e article quotes another author</w:t>
      </w:r>
      <w:r w:rsidRPr="00CD505F">
        <w:rPr>
          <w:lang w:val="en-US"/>
        </w:rPr>
        <w:t xml:space="preserve"> but elaborates a proper text to do this citation (ABNT, 2002a). There is also the citation </w:t>
      </w:r>
      <w:r w:rsidR="00165D38" w:rsidRPr="00CD505F">
        <w:rPr>
          <w:lang w:val="en-US"/>
        </w:rPr>
        <w:t>of a citation</w:t>
      </w:r>
      <w:r w:rsidRPr="00CD505F">
        <w:rPr>
          <w:lang w:val="en-US"/>
        </w:rPr>
        <w:t xml:space="preserve"> when the author of the article quotes an author who was quoted by another author.</w:t>
      </w:r>
    </w:p>
    <w:p w14:paraId="0B01FBB9" w14:textId="77777777" w:rsidR="00A665BE" w:rsidRPr="00CD505F" w:rsidRDefault="00A665BE" w:rsidP="00A665BE">
      <w:pPr>
        <w:pStyle w:val="DOBRAScorpodotexto"/>
        <w:rPr>
          <w:lang w:val="en-US"/>
        </w:rPr>
      </w:pPr>
      <w:r w:rsidRPr="00CD505F">
        <w:rPr>
          <w:lang w:val="en-US"/>
        </w:rPr>
        <w:t>Direct quotes of up to 3 lines must be enclosed in double quotation marks. If there is a quotation within the quotation, it must be enclosed in single quotation marks. Indirect quotes are placed without quotation marks.</w:t>
      </w:r>
    </w:p>
    <w:p w14:paraId="6622978F" w14:textId="77777777" w:rsidR="0018463C" w:rsidRPr="00CD505F" w:rsidRDefault="00A665BE" w:rsidP="00851BD1">
      <w:pPr>
        <w:pStyle w:val="DOBRAScorpodotexto"/>
        <w:rPr>
          <w:lang w:val="en-US"/>
        </w:rPr>
      </w:pPr>
      <w:r w:rsidRPr="00CD505F">
        <w:rPr>
          <w:lang w:val="en-US"/>
        </w:rPr>
        <w:t xml:space="preserve">The direct citations should </w:t>
      </w:r>
      <w:r w:rsidR="00851BD1" w:rsidRPr="00CD505F">
        <w:rPr>
          <w:lang w:val="en-US"/>
        </w:rPr>
        <w:t xml:space="preserve">mention </w:t>
      </w:r>
      <w:r w:rsidRPr="00CD505F">
        <w:rPr>
          <w:lang w:val="en-US"/>
        </w:rPr>
        <w:t>the author, the year of the work and the page (except in cases of documents without pagination). The call of indirect citation should have only the author and the year of the work.</w:t>
      </w:r>
    </w:p>
    <w:p w14:paraId="581D415C" w14:textId="77777777" w:rsidR="006F1D6D" w:rsidRPr="00CD505F" w:rsidRDefault="00851BD1" w:rsidP="009419F2">
      <w:pPr>
        <w:pStyle w:val="DOBRAScorpodotexto"/>
        <w:rPr>
          <w:lang w:val="en-US"/>
        </w:rPr>
      </w:pPr>
      <w:r w:rsidRPr="00CD505F">
        <w:rPr>
          <w:lang w:val="en-US"/>
        </w:rPr>
        <w:t>Regarding formatting</w:t>
      </w:r>
      <w:r w:rsidR="0018463C" w:rsidRPr="00CD505F">
        <w:rPr>
          <w:lang w:val="en-US"/>
        </w:rPr>
        <w:t>,</w:t>
      </w:r>
    </w:p>
    <w:p w14:paraId="75613C49" w14:textId="77777777" w:rsidR="006F1D6D" w:rsidRPr="00CD505F" w:rsidRDefault="006F1D6D" w:rsidP="009419F2">
      <w:pPr>
        <w:pStyle w:val="DOBRAScorpodotexto"/>
        <w:rPr>
          <w:lang w:val="en-US"/>
        </w:rPr>
      </w:pPr>
    </w:p>
    <w:p w14:paraId="2E52C2DE" w14:textId="77777777" w:rsidR="006F1D6D" w:rsidRPr="00CD505F" w:rsidRDefault="00851BD1" w:rsidP="006F1D6D">
      <w:pPr>
        <w:pStyle w:val="DOBRAScitaomaisde3linhas"/>
        <w:rPr>
          <w:lang w:val="en-US"/>
        </w:rPr>
      </w:pPr>
      <w:r w:rsidRPr="00CD505F">
        <w:rPr>
          <w:lang w:val="en-US"/>
        </w:rPr>
        <w:lastRenderedPageBreak/>
        <w:t xml:space="preserve">Direct citations with more than three lines in the text should be highlighted with a 4 cm indentation on the left margin, with a smaller letter than the text used and without the quotation marks </w:t>
      </w:r>
      <w:r w:rsidR="006F1D6D" w:rsidRPr="00CD505F">
        <w:rPr>
          <w:lang w:val="en-US"/>
        </w:rPr>
        <w:t>(ABNT, 2002</w:t>
      </w:r>
      <w:r w:rsidR="00B224ED" w:rsidRPr="00CD505F">
        <w:rPr>
          <w:lang w:val="en-US"/>
        </w:rPr>
        <w:t>a</w:t>
      </w:r>
      <w:r w:rsidR="006F1D6D" w:rsidRPr="00CD505F">
        <w:rPr>
          <w:lang w:val="en-US"/>
        </w:rPr>
        <w:t>, p. 2</w:t>
      </w:r>
      <w:r w:rsidR="00576DB9" w:rsidRPr="00CD505F">
        <w:rPr>
          <w:lang w:val="en-US"/>
        </w:rPr>
        <w:t xml:space="preserve">, </w:t>
      </w:r>
      <w:r w:rsidR="00B93A62" w:rsidRPr="00CD505F">
        <w:rPr>
          <w:lang w:val="en-US"/>
        </w:rPr>
        <w:t>our highlight</w:t>
      </w:r>
      <w:r w:rsidR="006F1D6D" w:rsidRPr="00CD505F">
        <w:rPr>
          <w:lang w:val="en-US"/>
        </w:rPr>
        <w:t>).</w:t>
      </w:r>
    </w:p>
    <w:p w14:paraId="380A8C5A" w14:textId="77777777" w:rsidR="006F1D6D" w:rsidRPr="00CD505F" w:rsidRDefault="006F1D6D" w:rsidP="009419F2">
      <w:pPr>
        <w:pStyle w:val="DOBRAScorpodotexto"/>
        <w:rPr>
          <w:lang w:val="en-US"/>
        </w:rPr>
      </w:pPr>
    </w:p>
    <w:p w14:paraId="07B71A09" w14:textId="77777777" w:rsidR="00576DB9" w:rsidRPr="00CD505F" w:rsidRDefault="00851BD1" w:rsidP="009419F2">
      <w:pPr>
        <w:pStyle w:val="DOBRAScorpodotexto"/>
        <w:rPr>
          <w:lang w:val="en-US"/>
        </w:rPr>
      </w:pPr>
      <w:r w:rsidRPr="00CD505F">
        <w:rPr>
          <w:lang w:val="en-US"/>
        </w:rPr>
        <w:t xml:space="preserve">We used this ABNT citation to exemplify the type and format of the citation. </w:t>
      </w:r>
      <w:r w:rsidR="00CD505F" w:rsidRPr="00CD505F">
        <w:rPr>
          <w:lang w:val="en-US"/>
        </w:rPr>
        <w:t>Also,</w:t>
      </w:r>
      <w:r w:rsidRPr="00CD505F">
        <w:rPr>
          <w:lang w:val="en-US"/>
        </w:rPr>
        <w:t xml:space="preserve"> leave the space of an empty line between the quotation and the texts that come before and after it.</w:t>
      </w:r>
    </w:p>
    <w:p w14:paraId="166E8DBC" w14:textId="77777777" w:rsidR="00B93A62" w:rsidRPr="00CD505F" w:rsidRDefault="00B93A62" w:rsidP="00B93A62">
      <w:pPr>
        <w:pStyle w:val="DOBRAScorpodotexto"/>
        <w:rPr>
          <w:lang w:val="en-US"/>
        </w:rPr>
      </w:pPr>
      <w:r w:rsidRPr="00CD505F">
        <w:rPr>
          <w:lang w:val="en-US"/>
        </w:rPr>
        <w:t>Use brackets [...] to suppress a part of the citation or when you want to include a comment that is not part of the original work.</w:t>
      </w:r>
    </w:p>
    <w:p w14:paraId="2A401D32" w14:textId="77777777" w:rsidR="00B93A62" w:rsidRPr="00CD505F" w:rsidRDefault="00B93A62" w:rsidP="00B93A62">
      <w:pPr>
        <w:pStyle w:val="DOBRAScorpodotexto"/>
        <w:rPr>
          <w:lang w:val="en-US"/>
        </w:rPr>
      </w:pPr>
      <w:r w:rsidRPr="00CD505F">
        <w:rPr>
          <w:lang w:val="en-US"/>
        </w:rPr>
        <w:t>As for the highlights of an excerpt from a quotation, they may already be present in the original work or may have been placed by the authorship of the article.</w:t>
      </w:r>
    </w:p>
    <w:p w14:paraId="78ACCDF8" w14:textId="77777777" w:rsidR="00B93A62" w:rsidRPr="00CD505F" w:rsidRDefault="00B93A62" w:rsidP="00B93A62">
      <w:pPr>
        <w:pStyle w:val="DOBRAScorpodotexto"/>
        <w:rPr>
          <w:lang w:val="en-US"/>
        </w:rPr>
      </w:pPr>
      <w:r w:rsidRPr="00CD505F">
        <w:rPr>
          <w:lang w:val="en-US"/>
        </w:rPr>
        <w:t>In the first case, after the citation call, the expression "author's highlight" should be included. In the second case, one must include the expression "our highlight" or "my highlight". In both cases, the formatting of the highlighted part must be in italics.</w:t>
      </w:r>
    </w:p>
    <w:p w14:paraId="186695E3" w14:textId="77777777" w:rsidR="00B93A62" w:rsidRPr="00CD505F" w:rsidRDefault="00B93A62" w:rsidP="00B93A62">
      <w:pPr>
        <w:pStyle w:val="DOBRAScorpodotexto"/>
        <w:rPr>
          <w:lang w:val="en-US"/>
        </w:rPr>
      </w:pPr>
      <w:r w:rsidRPr="00CD505F">
        <w:rPr>
          <w:lang w:val="en-US"/>
        </w:rPr>
        <w:t>Note that even with the consecutive citation of several excerpts from the same work, one must always use the complete call (author, date</w:t>
      </w:r>
      <w:r w:rsidR="00476C68" w:rsidRPr="00CD505F">
        <w:rPr>
          <w:lang w:val="en-US"/>
        </w:rPr>
        <w:t>,</w:t>
      </w:r>
      <w:r w:rsidRPr="00CD505F">
        <w:rPr>
          <w:lang w:val="en-US"/>
        </w:rPr>
        <w:t xml:space="preserve"> and page, when applicable); do not use expressions like idem or ibidem.</w:t>
      </w:r>
    </w:p>
    <w:p w14:paraId="3290E36F" w14:textId="77777777" w:rsidR="00B93A62" w:rsidRPr="00CD505F" w:rsidRDefault="00B93A62" w:rsidP="00B93A62">
      <w:pPr>
        <w:pStyle w:val="DOBRAScorpodotexto"/>
        <w:rPr>
          <w:lang w:val="en-US"/>
        </w:rPr>
      </w:pPr>
      <w:r w:rsidRPr="00CD505F">
        <w:rPr>
          <w:lang w:val="en-US"/>
        </w:rPr>
        <w:t>When the citation is from a work in a foreign language, the authors should place in the body of the text the translation of this citation in Portuguese and a footnote with the original text, followed by the information "our t</w:t>
      </w:r>
      <w:r w:rsidR="00476C68" w:rsidRPr="00CD505F">
        <w:rPr>
          <w:lang w:val="en-US"/>
        </w:rPr>
        <w:t>ranslation" or "my translation"</w:t>
      </w:r>
      <w:r w:rsidRPr="00CD505F">
        <w:rPr>
          <w:lang w:val="en-US"/>
        </w:rPr>
        <w:t>.</w:t>
      </w:r>
    </w:p>
    <w:p w14:paraId="7B71D51D" w14:textId="77777777" w:rsidR="00485776" w:rsidRPr="00CD505F" w:rsidRDefault="00B93A62" w:rsidP="00B93A62">
      <w:pPr>
        <w:pStyle w:val="DOBRAScorpodotexto"/>
        <w:rPr>
          <w:lang w:val="en-US"/>
        </w:rPr>
      </w:pPr>
      <w:r w:rsidRPr="00CD505F">
        <w:rPr>
          <w:lang w:val="en-US"/>
        </w:rPr>
        <w:t>In order to exemplify this use, we recommend that the mentioned authors, at their first mention at work, have their names fully written, with first and last name, even if, in disagreement with John Morley, they are not so "important":</w:t>
      </w:r>
    </w:p>
    <w:p w14:paraId="5909B7CA" w14:textId="77777777" w:rsidR="00485776" w:rsidRPr="00CD505F" w:rsidRDefault="00485776" w:rsidP="009419F2">
      <w:pPr>
        <w:pStyle w:val="DOBRAScorpodotexto"/>
        <w:rPr>
          <w:lang w:val="en-US"/>
        </w:rPr>
      </w:pPr>
    </w:p>
    <w:p w14:paraId="64DC9CC4" w14:textId="77777777" w:rsidR="00485776" w:rsidRPr="00CD505F" w:rsidRDefault="006D7D48" w:rsidP="009419F2">
      <w:pPr>
        <w:pStyle w:val="DOBRAScitaomaisde3linhas"/>
        <w:rPr>
          <w:lang w:val="en-US"/>
        </w:rPr>
      </w:pPr>
      <w:r w:rsidRPr="00CD505F">
        <w:rPr>
          <w:lang w:val="en-US"/>
        </w:rPr>
        <w:t>One of the distinguishing features of academic writing is that it is informed by what is already known, what work has been done before, and/or what ideas and models have already been developed. Thus, academic writers frequently make reference to external sources. In some cases, where the individual author is important, the author’s name will be the main subject of the sentence; [...] The ‘author as subject’ style is less common in the empirical disciplines (sciences) and more commonly used in the humanities</w:t>
      </w:r>
      <w:r w:rsidR="003025BF" w:rsidRPr="00CD505F">
        <w:rPr>
          <w:lang w:val="en-US"/>
        </w:rPr>
        <w:t xml:space="preserve"> </w:t>
      </w:r>
      <w:r w:rsidR="00485776" w:rsidRPr="00CD505F">
        <w:rPr>
          <w:lang w:val="en-US"/>
        </w:rPr>
        <w:t>(MORLEY, 2014, p. 13)</w:t>
      </w:r>
      <w:r w:rsidR="00485776" w:rsidRPr="00CD505F">
        <w:rPr>
          <w:rStyle w:val="Refdenotaderodap"/>
          <w:lang w:val="en-US"/>
        </w:rPr>
        <w:footnoteReference w:id="4"/>
      </w:r>
      <w:r w:rsidR="00485776" w:rsidRPr="00CD505F">
        <w:rPr>
          <w:lang w:val="en-US"/>
        </w:rPr>
        <w:t>.</w:t>
      </w:r>
    </w:p>
    <w:p w14:paraId="7E7709FA" w14:textId="77777777" w:rsidR="006C79FE" w:rsidRPr="00CD505F" w:rsidRDefault="006C79FE" w:rsidP="009419F2">
      <w:pPr>
        <w:pStyle w:val="DOBRAScorpodotexto"/>
        <w:rPr>
          <w:lang w:val="en-US"/>
        </w:rPr>
      </w:pPr>
    </w:p>
    <w:p w14:paraId="37C6C8E9" w14:textId="77777777" w:rsidR="00165D38" w:rsidRPr="00CD505F" w:rsidRDefault="00165D38" w:rsidP="00165D38">
      <w:pPr>
        <w:pStyle w:val="DOBRAScorpodotexto"/>
        <w:rPr>
          <w:lang w:val="en-US"/>
        </w:rPr>
      </w:pPr>
      <w:r w:rsidRPr="00CD505F">
        <w:rPr>
          <w:lang w:val="en-US"/>
        </w:rPr>
        <w:t>The citation of a citation should be avoided. Whenever possible, the authors should seek the original work of the quotation. All citation is contextualized, and the citation quotation indicates the use of a citation in</w:t>
      </w:r>
      <w:r w:rsidR="004A7F3E" w:rsidRPr="00CD505F">
        <w:rPr>
          <w:lang w:val="en-US"/>
        </w:rPr>
        <w:t xml:space="preserve"> a</w:t>
      </w:r>
      <w:r w:rsidRPr="00CD505F">
        <w:rPr>
          <w:lang w:val="en-US"/>
        </w:rPr>
        <w:t xml:space="preserve"> context different from the one in which it was found.</w:t>
      </w:r>
    </w:p>
    <w:p w14:paraId="60166DAE" w14:textId="77777777" w:rsidR="0039435A" w:rsidRPr="00CD505F" w:rsidRDefault="00165D38" w:rsidP="00165D38">
      <w:pPr>
        <w:pStyle w:val="DOBRAScorpodotexto"/>
        <w:rPr>
          <w:lang w:val="en-US"/>
        </w:rPr>
      </w:pPr>
      <w:r w:rsidRPr="00CD505F">
        <w:rPr>
          <w:lang w:val="en-US"/>
        </w:rPr>
        <w:t>When there is a need to use a citation of a citation</w:t>
      </w:r>
    </w:p>
    <w:p w14:paraId="577AA0A6" w14:textId="77777777" w:rsidR="0039435A" w:rsidRPr="00CD505F" w:rsidRDefault="0039435A" w:rsidP="009419F2">
      <w:pPr>
        <w:pStyle w:val="DOBRAScorpodotexto"/>
        <w:rPr>
          <w:lang w:val="en-US"/>
        </w:rPr>
      </w:pPr>
    </w:p>
    <w:p w14:paraId="1671E47D" w14:textId="77777777" w:rsidR="0039435A" w:rsidRPr="00CD505F" w:rsidRDefault="00165D38" w:rsidP="0039435A">
      <w:pPr>
        <w:pStyle w:val="DOBRAScitaomaisde3linhas"/>
        <w:rPr>
          <w:lang w:val="en-US"/>
        </w:rPr>
      </w:pPr>
      <w:r w:rsidRPr="00CD505F">
        <w:rPr>
          <w:lang w:val="en-US"/>
        </w:rPr>
        <w:t xml:space="preserve">it should be transcribed as follows: last name of the author of the original document, date, followed by the expression </w:t>
      </w:r>
      <w:r w:rsidRPr="00CD505F">
        <w:rPr>
          <w:i/>
          <w:lang w:val="en-US"/>
        </w:rPr>
        <w:t>quoted by</w:t>
      </w:r>
      <w:r w:rsidRPr="00CD505F">
        <w:rPr>
          <w:lang w:val="en-US"/>
        </w:rPr>
        <w:t xml:space="preserve"> [...], last name of the author of the work consulted, date (AMADEU et al., 2015, p.85, our highlight</w:t>
      </w:r>
      <w:proofErr w:type="gramStart"/>
      <w:r w:rsidRPr="00CD505F">
        <w:rPr>
          <w:lang w:val="en-US"/>
        </w:rPr>
        <w:t>) .</w:t>
      </w:r>
      <w:proofErr w:type="gramEnd"/>
    </w:p>
    <w:p w14:paraId="2A573D45" w14:textId="77777777" w:rsidR="0039435A" w:rsidRPr="00CD505F" w:rsidRDefault="00165D38" w:rsidP="00165D38">
      <w:pPr>
        <w:pStyle w:val="DOBRAScorpodotexto"/>
        <w:tabs>
          <w:tab w:val="left" w:pos="6003"/>
        </w:tabs>
        <w:rPr>
          <w:lang w:val="en-US"/>
        </w:rPr>
      </w:pPr>
      <w:r w:rsidRPr="00CD505F">
        <w:rPr>
          <w:lang w:val="en-US"/>
        </w:rPr>
        <w:tab/>
      </w:r>
    </w:p>
    <w:p w14:paraId="6FD639D5" w14:textId="77777777" w:rsidR="00B72288" w:rsidRPr="00CD505F" w:rsidRDefault="00B72288" w:rsidP="00B72288">
      <w:pPr>
        <w:pStyle w:val="DOBRAScorpodotexto"/>
        <w:rPr>
          <w:lang w:val="en-US"/>
        </w:rPr>
      </w:pPr>
      <w:r w:rsidRPr="00CD505F">
        <w:rPr>
          <w:lang w:val="en-US"/>
        </w:rPr>
        <w:t>The complete reference of the original document should be placed in a footnote, and the reference of the work consulted should go to the list of references.</w:t>
      </w:r>
    </w:p>
    <w:p w14:paraId="0875A24F" w14:textId="77777777" w:rsidR="00AD29EC" w:rsidRPr="00CD505F" w:rsidRDefault="00B72288" w:rsidP="00B72288">
      <w:pPr>
        <w:pStyle w:val="DOBRAScorpodotexto"/>
        <w:rPr>
          <w:lang w:val="en-US"/>
        </w:rPr>
      </w:pPr>
      <w:r w:rsidRPr="00CD505F">
        <w:rPr>
          <w:lang w:val="en-US"/>
        </w:rPr>
        <w:t>For example, a research project "is a scientific work that organizes the various stages of a theoretical proposal, to be formulated about a certain subject" (GUERRA, CASTRO</w:t>
      </w:r>
      <w:r w:rsidRPr="00CD505F">
        <w:rPr>
          <w:rStyle w:val="Refdenotaderodap"/>
          <w:lang w:val="en-US"/>
        </w:rPr>
        <w:footnoteReference w:id="5"/>
      </w:r>
      <w:r w:rsidRPr="00CD505F">
        <w:rPr>
          <w:lang w:val="en-US"/>
        </w:rPr>
        <w:t xml:space="preserve">, 2002, p.5, cited by AMADEU et al., 2015, 21). The reference to the work of </w:t>
      </w:r>
      <w:r w:rsidRPr="00CD505F">
        <w:rPr>
          <w:lang w:val="en-US"/>
        </w:rPr>
        <w:lastRenderedPageBreak/>
        <w:t>Guerra e Castro (2002), which contains the original citation, is in</w:t>
      </w:r>
      <w:r w:rsidR="004A7F3E" w:rsidRPr="00CD505F">
        <w:rPr>
          <w:lang w:val="en-US"/>
        </w:rPr>
        <w:t xml:space="preserve"> the</w:t>
      </w:r>
      <w:r w:rsidRPr="00CD505F">
        <w:rPr>
          <w:lang w:val="en-US"/>
        </w:rPr>
        <w:t xml:space="preserve"> footnote. The reference to Amadeu (2015) will be placed on the list of references. Note also the agreement of the expression "quoted by" to the genre and the number of authors (feminine and plural).</w:t>
      </w:r>
    </w:p>
    <w:p w14:paraId="23E062FA" w14:textId="77777777" w:rsidR="00996AC1" w:rsidRPr="00CD505F" w:rsidRDefault="006D7D48" w:rsidP="009419F2">
      <w:pPr>
        <w:pStyle w:val="DOBRAScorpodotexto"/>
        <w:rPr>
          <w:lang w:val="en-US"/>
        </w:rPr>
      </w:pPr>
      <w:r w:rsidRPr="00CD505F">
        <w:rPr>
          <w:lang w:val="en-US"/>
        </w:rPr>
        <w:t>We therefore reinforce that the bibliographic references are listed at the end of the article. The insertion of reference in footnote is exclusive for cases of citations of a citation.</w:t>
      </w:r>
    </w:p>
    <w:p w14:paraId="7241E616" w14:textId="77777777" w:rsidR="00996AC1" w:rsidRPr="00CD505F" w:rsidRDefault="00996AC1" w:rsidP="009419F2">
      <w:pPr>
        <w:pStyle w:val="DOBRAScorpodotexto"/>
        <w:rPr>
          <w:lang w:val="en-US"/>
        </w:rPr>
      </w:pPr>
    </w:p>
    <w:p w14:paraId="6524CEF4" w14:textId="77777777" w:rsidR="00996AC1" w:rsidRPr="00292F49" w:rsidRDefault="006D7D48" w:rsidP="00292F49">
      <w:pPr>
        <w:pStyle w:val="DOBRASttulosubseo"/>
      </w:pPr>
      <w:r w:rsidRPr="00292F49">
        <w:t>Charts, tables</w:t>
      </w:r>
      <w:r w:rsidR="004A7F3E" w:rsidRPr="00292F49">
        <w:t>,</w:t>
      </w:r>
      <w:r w:rsidRPr="00292F49">
        <w:t xml:space="preserve"> and images</w:t>
      </w:r>
    </w:p>
    <w:p w14:paraId="5024554F" w14:textId="77777777" w:rsidR="0066275C" w:rsidRPr="00CD505F" w:rsidRDefault="0066275C" w:rsidP="009419F2">
      <w:pPr>
        <w:pStyle w:val="DOBRAScorpodotexto"/>
        <w:rPr>
          <w:lang w:val="en-US"/>
        </w:rPr>
      </w:pPr>
    </w:p>
    <w:p w14:paraId="79624ABE" w14:textId="77777777" w:rsidR="00292F49" w:rsidRDefault="008A69FE" w:rsidP="00292F49">
      <w:pPr>
        <w:pStyle w:val="DOBRAScorpodotexto"/>
        <w:rPr>
          <w:lang w:val="en-US"/>
        </w:rPr>
      </w:pPr>
      <w:r w:rsidRPr="00CD505F">
        <w:rPr>
          <w:lang w:val="en-US"/>
        </w:rPr>
        <w:t>Tables, charts, pictures</w:t>
      </w:r>
      <w:r w:rsidR="004A7F3E" w:rsidRPr="00CD505F">
        <w:rPr>
          <w:lang w:val="en-US"/>
        </w:rPr>
        <w:t>,</w:t>
      </w:r>
      <w:r w:rsidRPr="00CD505F">
        <w:rPr>
          <w:lang w:val="en-US"/>
        </w:rPr>
        <w:t xml:space="preserve"> and images should be inserted in the body of the text with resolution sufficient to be read. They should also be sent separately, when submitting the article, via submission system, in high resolution in .TIFF or .JPG formats. </w:t>
      </w:r>
    </w:p>
    <w:p w14:paraId="0AC16580" w14:textId="4ADA5382" w:rsidR="00292F49" w:rsidRPr="00292F49" w:rsidRDefault="00292F49" w:rsidP="00292F49">
      <w:pPr>
        <w:pStyle w:val="DOBRAScorpodotexto"/>
        <w:rPr>
          <w:lang w:val="en-US"/>
        </w:rPr>
      </w:pPr>
      <w:r w:rsidRPr="00292F49">
        <w:rPr>
          <w:iCs/>
        </w:rPr>
        <w:t xml:space="preserve">The </w:t>
      </w:r>
      <w:proofErr w:type="spellStart"/>
      <w:r w:rsidRPr="00292F49">
        <w:rPr>
          <w:iCs/>
        </w:rPr>
        <w:t>Charts</w:t>
      </w:r>
      <w:proofErr w:type="spellEnd"/>
      <w:r w:rsidRPr="00292F49">
        <w:rPr>
          <w:iCs/>
        </w:rPr>
        <w:t xml:space="preserve">, </w:t>
      </w:r>
      <w:proofErr w:type="spellStart"/>
      <w:r w:rsidRPr="00292F49">
        <w:rPr>
          <w:iCs/>
        </w:rPr>
        <w:t>tables</w:t>
      </w:r>
      <w:proofErr w:type="spellEnd"/>
      <w:r w:rsidRPr="00292F49">
        <w:rPr>
          <w:iCs/>
        </w:rPr>
        <w:t xml:space="preserve">, and </w:t>
      </w:r>
      <w:proofErr w:type="spellStart"/>
      <w:r w:rsidRPr="00292F49">
        <w:rPr>
          <w:iCs/>
        </w:rPr>
        <w:t>images</w:t>
      </w:r>
      <w:proofErr w:type="spellEnd"/>
      <w:r>
        <w:rPr>
          <w:iCs/>
        </w:rPr>
        <w:t xml:space="preserve"> </w:t>
      </w:r>
      <w:r w:rsidRPr="00292F49">
        <w:rPr>
          <w:iCs/>
        </w:rPr>
        <w:t xml:space="preserve">are </w:t>
      </w:r>
      <w:proofErr w:type="spellStart"/>
      <w:r w:rsidRPr="00292F49">
        <w:rPr>
          <w:iCs/>
        </w:rPr>
        <w:t>limited</w:t>
      </w:r>
      <w:proofErr w:type="spellEnd"/>
      <w:r w:rsidRPr="00292F49">
        <w:rPr>
          <w:iCs/>
        </w:rPr>
        <w:t xml:space="preserve"> </w:t>
      </w:r>
      <w:proofErr w:type="spellStart"/>
      <w:r w:rsidRPr="00292F49">
        <w:rPr>
          <w:iCs/>
        </w:rPr>
        <w:t>to</w:t>
      </w:r>
      <w:proofErr w:type="spellEnd"/>
      <w:r w:rsidRPr="00292F49">
        <w:rPr>
          <w:iCs/>
        </w:rPr>
        <w:t xml:space="preserve"> </w:t>
      </w:r>
      <w:proofErr w:type="spellStart"/>
      <w:r w:rsidRPr="00292F49">
        <w:rPr>
          <w:iCs/>
        </w:rPr>
        <w:t>the</w:t>
      </w:r>
      <w:proofErr w:type="spellEnd"/>
      <w:r w:rsidRPr="00292F49">
        <w:rPr>
          <w:iCs/>
        </w:rPr>
        <w:t xml:space="preserve"> </w:t>
      </w:r>
      <w:proofErr w:type="spellStart"/>
      <w:r w:rsidRPr="00292F49">
        <w:rPr>
          <w:iCs/>
        </w:rPr>
        <w:t>maximum</w:t>
      </w:r>
      <w:proofErr w:type="spellEnd"/>
      <w:r w:rsidRPr="00292F49">
        <w:rPr>
          <w:iCs/>
        </w:rPr>
        <w:t xml:space="preserve"> amount of 04. No appendices or attachments will be allowed.</w:t>
      </w:r>
    </w:p>
    <w:p w14:paraId="4921FA0D" w14:textId="77777777" w:rsidR="008A69FE" w:rsidRPr="00CD505F" w:rsidRDefault="008A69FE" w:rsidP="008A69FE">
      <w:pPr>
        <w:pStyle w:val="DOBRAScorpodotexto"/>
        <w:rPr>
          <w:lang w:val="en-US"/>
        </w:rPr>
      </w:pPr>
      <w:r w:rsidRPr="00CD505F">
        <w:rPr>
          <w:lang w:val="en-US"/>
        </w:rPr>
        <w:t>For the formatting of tables and charts, authors should follow the guidelines of the Tabular Presentation Rules of the Brazilian Institute of Geography and Statistics (IBGE) (1993).</w:t>
      </w:r>
    </w:p>
    <w:p w14:paraId="3782AE5F" w14:textId="77777777" w:rsidR="008A69FE" w:rsidRPr="00CD505F" w:rsidRDefault="008A69FE" w:rsidP="008A69FE">
      <w:pPr>
        <w:pStyle w:val="DOBRAScorpodotexto"/>
        <w:rPr>
          <w:lang w:val="en-US"/>
        </w:rPr>
      </w:pPr>
      <w:r w:rsidRPr="00CD505F">
        <w:rPr>
          <w:lang w:val="en-US"/>
        </w:rPr>
        <w:t xml:space="preserve">The tables are used to display statistical data or cross-data (as shown in Image 1). The charts, on the other hand, present descriptive information, without statistical relation (as shown in Image 2). </w:t>
      </w:r>
    </w:p>
    <w:p w14:paraId="2B6850B3" w14:textId="77777777" w:rsidR="0066275C" w:rsidRPr="00CD505F" w:rsidRDefault="0066275C" w:rsidP="009419F2">
      <w:pPr>
        <w:pStyle w:val="DOBRAScorpodotexto"/>
        <w:rPr>
          <w:lang w:val="en-US"/>
        </w:rPr>
      </w:pPr>
    </w:p>
    <w:p w14:paraId="5BECA2DD" w14:textId="77777777" w:rsidR="00BB102F" w:rsidRPr="00CD505F" w:rsidRDefault="00BB102F" w:rsidP="009419F2">
      <w:pPr>
        <w:pStyle w:val="DOBRAScorpodotexto"/>
        <w:rPr>
          <w:lang w:val="en-US"/>
        </w:rPr>
      </w:pPr>
    </w:p>
    <w:p w14:paraId="2030EF33" w14:textId="77777777" w:rsidR="002651D5" w:rsidRPr="00CD505F" w:rsidRDefault="008A69FE" w:rsidP="00BB102F">
      <w:pPr>
        <w:pStyle w:val="DOBRASttulofigura"/>
        <w:rPr>
          <w:lang w:val="en-US"/>
        </w:rPr>
      </w:pPr>
      <w:r w:rsidRPr="00CD505F">
        <w:rPr>
          <w:lang w:val="en-US"/>
        </w:rPr>
        <w:t>IMAGE</w:t>
      </w:r>
      <w:r w:rsidR="00A51823" w:rsidRPr="00CD505F">
        <w:rPr>
          <w:lang w:val="en-US"/>
        </w:rPr>
        <w:t xml:space="preserve"> 1 – </w:t>
      </w:r>
      <w:r w:rsidR="006E28CF" w:rsidRPr="00CD505F">
        <w:rPr>
          <w:lang w:val="en-US"/>
        </w:rPr>
        <w:t>EXAMPLE OF TABLE</w:t>
      </w:r>
    </w:p>
    <w:p w14:paraId="1055351F" w14:textId="77777777" w:rsidR="00A51823" w:rsidRPr="00CD505F" w:rsidRDefault="00BB102F" w:rsidP="007939DE">
      <w:pPr>
        <w:pStyle w:val="DOBRASlegendafigura"/>
        <w:rPr>
          <w:lang w:val="en-US"/>
        </w:rPr>
      </w:pPr>
      <w:r w:rsidRPr="00CD505F">
        <w:rPr>
          <w:noProof/>
          <w:lang w:val="en-US" w:eastAsia="pt-BR"/>
        </w:rPr>
        <w:drawing>
          <wp:inline distT="0" distB="0" distL="0" distR="0" wp14:anchorId="774F8F77" wp14:editId="423FC270">
            <wp:extent cx="3952875" cy="2738120"/>
            <wp:effectExtent l="0" t="0" r="952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18-10-19 às 17.41.09.png"/>
                    <pic:cNvPicPr/>
                  </pic:nvPicPr>
                  <pic:blipFill>
                    <a:blip r:embed="rId8">
                      <a:extLst>
                        <a:ext uri="{28A0092B-C50C-407E-A947-70E740481C1C}">
                          <a14:useLocalDpi xmlns:a14="http://schemas.microsoft.com/office/drawing/2010/main" val="0"/>
                        </a:ext>
                      </a:extLst>
                    </a:blip>
                    <a:stretch>
                      <a:fillRect/>
                    </a:stretch>
                  </pic:blipFill>
                  <pic:spPr>
                    <a:xfrm>
                      <a:off x="0" y="0"/>
                      <a:ext cx="3952875" cy="2738120"/>
                    </a:xfrm>
                    <a:prstGeom prst="rect">
                      <a:avLst/>
                    </a:prstGeom>
                  </pic:spPr>
                </pic:pic>
              </a:graphicData>
            </a:graphic>
          </wp:inline>
        </w:drawing>
      </w:r>
    </w:p>
    <w:p w14:paraId="2FE3A594" w14:textId="77777777" w:rsidR="00A51823" w:rsidRPr="00CD505F" w:rsidRDefault="006E28CF" w:rsidP="00BB102F">
      <w:pPr>
        <w:pStyle w:val="DOBRASlegendafigura"/>
        <w:rPr>
          <w:lang w:val="en-US"/>
        </w:rPr>
      </w:pPr>
      <w:r w:rsidRPr="00CD505F">
        <w:rPr>
          <w:lang w:val="en-US"/>
        </w:rPr>
        <w:t>SOURCE</w:t>
      </w:r>
      <w:r w:rsidR="00BB102F" w:rsidRPr="00CD505F">
        <w:rPr>
          <w:lang w:val="en-US"/>
        </w:rPr>
        <w:t xml:space="preserve">: </w:t>
      </w:r>
      <w:r w:rsidR="00725DD3" w:rsidRPr="00CD505F">
        <w:rPr>
          <w:color w:val="000000" w:themeColor="text1"/>
          <w:lang w:val="en-US"/>
        </w:rPr>
        <w:t xml:space="preserve">AMADEU, Maria Simone </w:t>
      </w:r>
      <w:proofErr w:type="spellStart"/>
      <w:r w:rsidR="00725DD3" w:rsidRPr="00CD505F">
        <w:rPr>
          <w:color w:val="000000" w:themeColor="text1"/>
          <w:lang w:val="en-US"/>
        </w:rPr>
        <w:t>Utida</w:t>
      </w:r>
      <w:proofErr w:type="spellEnd"/>
      <w:r w:rsidR="00725DD3" w:rsidRPr="00CD505F">
        <w:rPr>
          <w:color w:val="000000" w:themeColor="text1"/>
          <w:lang w:val="en-US"/>
        </w:rPr>
        <w:t xml:space="preserve"> dos Santos et al. </w:t>
      </w:r>
      <w:r w:rsidR="00725DD3" w:rsidRPr="00CD505F">
        <w:rPr>
          <w:b/>
          <w:color w:val="000000" w:themeColor="text1"/>
          <w:lang w:val="en-US"/>
        </w:rPr>
        <w:t xml:space="preserve">Manual de </w:t>
      </w:r>
      <w:proofErr w:type="spellStart"/>
      <w:r w:rsidR="00725DD3" w:rsidRPr="00CD505F">
        <w:rPr>
          <w:b/>
          <w:color w:val="000000" w:themeColor="text1"/>
          <w:lang w:val="en-US"/>
        </w:rPr>
        <w:t>normalização</w:t>
      </w:r>
      <w:proofErr w:type="spellEnd"/>
      <w:r w:rsidR="00725DD3" w:rsidRPr="00CD505F">
        <w:rPr>
          <w:b/>
          <w:color w:val="000000" w:themeColor="text1"/>
          <w:lang w:val="en-US"/>
        </w:rPr>
        <w:t xml:space="preserve"> de </w:t>
      </w:r>
      <w:proofErr w:type="spellStart"/>
      <w:r w:rsidR="00725DD3" w:rsidRPr="00CD505F">
        <w:rPr>
          <w:b/>
          <w:color w:val="000000" w:themeColor="text1"/>
          <w:lang w:val="en-US"/>
        </w:rPr>
        <w:t>documentos</w:t>
      </w:r>
      <w:proofErr w:type="spellEnd"/>
      <w:r w:rsidR="00725DD3" w:rsidRPr="00CD505F">
        <w:rPr>
          <w:b/>
          <w:color w:val="000000" w:themeColor="text1"/>
          <w:lang w:val="en-US"/>
        </w:rPr>
        <w:t xml:space="preserve"> </w:t>
      </w:r>
      <w:proofErr w:type="spellStart"/>
      <w:r w:rsidR="00725DD3" w:rsidRPr="00CD505F">
        <w:rPr>
          <w:b/>
          <w:color w:val="000000" w:themeColor="text1"/>
          <w:lang w:val="en-US"/>
        </w:rPr>
        <w:t>científicos</w:t>
      </w:r>
      <w:proofErr w:type="spellEnd"/>
      <w:r w:rsidR="00725DD3" w:rsidRPr="00CD505F">
        <w:rPr>
          <w:b/>
          <w:color w:val="000000" w:themeColor="text1"/>
          <w:lang w:val="en-US"/>
        </w:rPr>
        <w:t xml:space="preserve"> de acordo com as </w:t>
      </w:r>
      <w:proofErr w:type="spellStart"/>
      <w:r w:rsidR="00725DD3" w:rsidRPr="00CD505F">
        <w:rPr>
          <w:b/>
          <w:color w:val="000000" w:themeColor="text1"/>
          <w:lang w:val="en-US"/>
        </w:rPr>
        <w:t>normas</w:t>
      </w:r>
      <w:proofErr w:type="spellEnd"/>
      <w:r w:rsidR="00725DD3" w:rsidRPr="00CD505F">
        <w:rPr>
          <w:b/>
          <w:color w:val="000000" w:themeColor="text1"/>
          <w:lang w:val="en-US"/>
        </w:rPr>
        <w:t xml:space="preserve"> da ABNT</w:t>
      </w:r>
      <w:r w:rsidR="00725DD3" w:rsidRPr="00CD505F">
        <w:rPr>
          <w:color w:val="000000" w:themeColor="text1"/>
          <w:lang w:val="en-US"/>
        </w:rPr>
        <w:t xml:space="preserve">. Curitiba: </w:t>
      </w:r>
      <w:proofErr w:type="spellStart"/>
      <w:r w:rsidR="00725DD3" w:rsidRPr="00CD505F">
        <w:rPr>
          <w:color w:val="000000" w:themeColor="text1"/>
          <w:lang w:val="en-US"/>
        </w:rPr>
        <w:t>Editora</w:t>
      </w:r>
      <w:proofErr w:type="spellEnd"/>
      <w:r w:rsidR="00725DD3" w:rsidRPr="00CD505F">
        <w:rPr>
          <w:color w:val="000000" w:themeColor="text1"/>
          <w:lang w:val="en-US"/>
        </w:rPr>
        <w:t xml:space="preserve"> da UFPR, 2015</w:t>
      </w:r>
      <w:r w:rsidR="00E1699C" w:rsidRPr="00CD505F">
        <w:rPr>
          <w:color w:val="000000" w:themeColor="text1"/>
          <w:lang w:val="en-US"/>
        </w:rPr>
        <w:t>.</w:t>
      </w:r>
      <w:r w:rsidR="00BB102F" w:rsidRPr="00CD505F">
        <w:rPr>
          <w:color w:val="000000" w:themeColor="text1"/>
          <w:lang w:val="en-US"/>
        </w:rPr>
        <w:t xml:space="preserve"> p. 200.</w:t>
      </w:r>
      <w:r w:rsidR="00906315" w:rsidRPr="00CD505F">
        <w:rPr>
          <w:color w:val="000000" w:themeColor="text1"/>
          <w:lang w:val="en-US"/>
        </w:rPr>
        <w:t xml:space="preserve"> </w:t>
      </w:r>
      <w:r w:rsidRPr="00CD505F">
        <w:rPr>
          <w:color w:val="000000" w:themeColor="text1"/>
          <w:lang w:val="en-US"/>
        </w:rPr>
        <w:t>Image obtained th</w:t>
      </w:r>
      <w:r w:rsidR="004A7F3E" w:rsidRPr="00CD505F">
        <w:rPr>
          <w:color w:val="000000" w:themeColor="text1"/>
          <w:lang w:val="en-US"/>
        </w:rPr>
        <w:t>r</w:t>
      </w:r>
      <w:r w:rsidRPr="00CD505F">
        <w:rPr>
          <w:color w:val="000000" w:themeColor="text1"/>
          <w:lang w:val="en-US"/>
        </w:rPr>
        <w:t xml:space="preserve">ough document print screen. </w:t>
      </w:r>
    </w:p>
    <w:p w14:paraId="4B53E4E6" w14:textId="77777777" w:rsidR="002651D5" w:rsidRPr="00CD505F" w:rsidRDefault="002651D5" w:rsidP="009419F2">
      <w:pPr>
        <w:pStyle w:val="DOBRAScorpodotexto"/>
        <w:rPr>
          <w:lang w:val="en-US"/>
        </w:rPr>
      </w:pPr>
    </w:p>
    <w:p w14:paraId="6C8125FE" w14:textId="77777777" w:rsidR="00BB102F" w:rsidRPr="00CD505F" w:rsidRDefault="006E28CF" w:rsidP="00BB102F">
      <w:pPr>
        <w:pStyle w:val="DOBRASttulofigura"/>
        <w:rPr>
          <w:lang w:val="en-US"/>
        </w:rPr>
      </w:pPr>
      <w:r w:rsidRPr="00CD505F">
        <w:rPr>
          <w:lang w:val="en-US"/>
        </w:rPr>
        <w:t>IMAGE</w:t>
      </w:r>
      <w:r w:rsidR="00BB102F" w:rsidRPr="00CD505F">
        <w:rPr>
          <w:lang w:val="en-US"/>
        </w:rPr>
        <w:t xml:space="preserve"> </w:t>
      </w:r>
      <w:r w:rsidR="00906315" w:rsidRPr="00CD505F">
        <w:rPr>
          <w:lang w:val="en-US"/>
        </w:rPr>
        <w:t>2</w:t>
      </w:r>
      <w:r w:rsidR="00BB102F" w:rsidRPr="00CD505F">
        <w:rPr>
          <w:lang w:val="en-US"/>
        </w:rPr>
        <w:t xml:space="preserve"> – </w:t>
      </w:r>
      <w:r w:rsidRPr="00CD505F">
        <w:rPr>
          <w:lang w:val="en-US"/>
        </w:rPr>
        <w:t>EXAMPLE OF CHART</w:t>
      </w:r>
    </w:p>
    <w:p w14:paraId="319B6454" w14:textId="77777777" w:rsidR="00BB102F" w:rsidRPr="00CD505F" w:rsidRDefault="00BB102F" w:rsidP="007939DE">
      <w:pPr>
        <w:pStyle w:val="DOBRASlegendafigura"/>
        <w:rPr>
          <w:lang w:val="en-US"/>
        </w:rPr>
      </w:pPr>
      <w:r w:rsidRPr="00CD505F">
        <w:rPr>
          <w:noProof/>
          <w:lang w:val="en-US" w:eastAsia="pt-BR"/>
        </w:rPr>
        <w:lastRenderedPageBreak/>
        <w:drawing>
          <wp:inline distT="0" distB="0" distL="0" distR="0" wp14:anchorId="2313266B" wp14:editId="30B5A7A5">
            <wp:extent cx="3952875" cy="1139825"/>
            <wp:effectExtent l="0" t="0" r="9525"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Tela 2018-10-19 às 17.50.11.png"/>
                    <pic:cNvPicPr/>
                  </pic:nvPicPr>
                  <pic:blipFill>
                    <a:blip r:embed="rId9">
                      <a:extLst>
                        <a:ext uri="{28A0092B-C50C-407E-A947-70E740481C1C}">
                          <a14:useLocalDpi xmlns:a14="http://schemas.microsoft.com/office/drawing/2010/main" val="0"/>
                        </a:ext>
                      </a:extLst>
                    </a:blip>
                    <a:stretch>
                      <a:fillRect/>
                    </a:stretch>
                  </pic:blipFill>
                  <pic:spPr>
                    <a:xfrm>
                      <a:off x="0" y="0"/>
                      <a:ext cx="3952875" cy="1139825"/>
                    </a:xfrm>
                    <a:prstGeom prst="rect">
                      <a:avLst/>
                    </a:prstGeom>
                  </pic:spPr>
                </pic:pic>
              </a:graphicData>
            </a:graphic>
          </wp:inline>
        </w:drawing>
      </w:r>
    </w:p>
    <w:p w14:paraId="3164C973" w14:textId="77777777" w:rsidR="00BB102F" w:rsidRPr="00CD505F" w:rsidRDefault="006E28CF" w:rsidP="00BB102F">
      <w:pPr>
        <w:pStyle w:val="DOBRASlegendafigura"/>
        <w:rPr>
          <w:lang w:val="en-US"/>
        </w:rPr>
      </w:pPr>
      <w:r w:rsidRPr="00CD505F">
        <w:rPr>
          <w:lang w:val="en-US"/>
        </w:rPr>
        <w:t>SOURCE</w:t>
      </w:r>
      <w:r w:rsidR="00BB102F" w:rsidRPr="00CD505F">
        <w:rPr>
          <w:lang w:val="en-US"/>
        </w:rPr>
        <w:t xml:space="preserve">: </w:t>
      </w:r>
      <w:r w:rsidR="00725DD3" w:rsidRPr="00CD505F">
        <w:rPr>
          <w:color w:val="000000" w:themeColor="text1"/>
          <w:lang w:val="en-US"/>
        </w:rPr>
        <w:t xml:space="preserve">AMADEU, Maria Simone </w:t>
      </w:r>
      <w:proofErr w:type="spellStart"/>
      <w:r w:rsidR="00725DD3" w:rsidRPr="00CD505F">
        <w:rPr>
          <w:color w:val="000000" w:themeColor="text1"/>
          <w:lang w:val="en-US"/>
        </w:rPr>
        <w:t>Utida</w:t>
      </w:r>
      <w:proofErr w:type="spellEnd"/>
      <w:r w:rsidR="00725DD3" w:rsidRPr="00CD505F">
        <w:rPr>
          <w:color w:val="000000" w:themeColor="text1"/>
          <w:lang w:val="en-US"/>
        </w:rPr>
        <w:t xml:space="preserve"> dos Santos et al. </w:t>
      </w:r>
      <w:r w:rsidR="00725DD3" w:rsidRPr="00CD505F">
        <w:rPr>
          <w:b/>
          <w:color w:val="000000" w:themeColor="text1"/>
          <w:lang w:val="en-US"/>
        </w:rPr>
        <w:t xml:space="preserve">Manual de </w:t>
      </w:r>
      <w:proofErr w:type="spellStart"/>
      <w:r w:rsidR="00725DD3" w:rsidRPr="00CD505F">
        <w:rPr>
          <w:b/>
          <w:color w:val="000000" w:themeColor="text1"/>
          <w:lang w:val="en-US"/>
        </w:rPr>
        <w:t>normalização</w:t>
      </w:r>
      <w:proofErr w:type="spellEnd"/>
      <w:r w:rsidR="00725DD3" w:rsidRPr="00CD505F">
        <w:rPr>
          <w:b/>
          <w:color w:val="000000" w:themeColor="text1"/>
          <w:lang w:val="en-US"/>
        </w:rPr>
        <w:t xml:space="preserve"> de </w:t>
      </w:r>
      <w:proofErr w:type="spellStart"/>
      <w:r w:rsidR="00725DD3" w:rsidRPr="00CD505F">
        <w:rPr>
          <w:b/>
          <w:color w:val="000000" w:themeColor="text1"/>
          <w:lang w:val="en-US"/>
        </w:rPr>
        <w:t>documentos</w:t>
      </w:r>
      <w:proofErr w:type="spellEnd"/>
      <w:r w:rsidR="00725DD3" w:rsidRPr="00CD505F">
        <w:rPr>
          <w:b/>
          <w:color w:val="000000" w:themeColor="text1"/>
          <w:lang w:val="en-US"/>
        </w:rPr>
        <w:t xml:space="preserve"> </w:t>
      </w:r>
      <w:proofErr w:type="spellStart"/>
      <w:r w:rsidR="00725DD3" w:rsidRPr="00CD505F">
        <w:rPr>
          <w:b/>
          <w:color w:val="000000" w:themeColor="text1"/>
          <w:lang w:val="en-US"/>
        </w:rPr>
        <w:t>científicos</w:t>
      </w:r>
      <w:proofErr w:type="spellEnd"/>
      <w:r w:rsidR="00725DD3" w:rsidRPr="00CD505F">
        <w:rPr>
          <w:b/>
          <w:color w:val="000000" w:themeColor="text1"/>
          <w:lang w:val="en-US"/>
        </w:rPr>
        <w:t xml:space="preserve"> de acordo com as </w:t>
      </w:r>
      <w:proofErr w:type="spellStart"/>
      <w:r w:rsidR="00725DD3" w:rsidRPr="00CD505F">
        <w:rPr>
          <w:b/>
          <w:color w:val="000000" w:themeColor="text1"/>
          <w:lang w:val="en-US"/>
        </w:rPr>
        <w:t>normas</w:t>
      </w:r>
      <w:proofErr w:type="spellEnd"/>
      <w:r w:rsidR="00725DD3" w:rsidRPr="00CD505F">
        <w:rPr>
          <w:b/>
          <w:color w:val="000000" w:themeColor="text1"/>
          <w:lang w:val="en-US"/>
        </w:rPr>
        <w:t xml:space="preserve"> da ABNT</w:t>
      </w:r>
      <w:r w:rsidR="00725DD3" w:rsidRPr="00CD505F">
        <w:rPr>
          <w:color w:val="000000" w:themeColor="text1"/>
          <w:lang w:val="en-US"/>
        </w:rPr>
        <w:t xml:space="preserve">. Curitiba: </w:t>
      </w:r>
      <w:proofErr w:type="spellStart"/>
      <w:r w:rsidR="00725DD3" w:rsidRPr="00CD505F">
        <w:rPr>
          <w:color w:val="000000" w:themeColor="text1"/>
          <w:lang w:val="en-US"/>
        </w:rPr>
        <w:t>Editora</w:t>
      </w:r>
      <w:proofErr w:type="spellEnd"/>
      <w:r w:rsidR="00725DD3" w:rsidRPr="00CD505F">
        <w:rPr>
          <w:color w:val="000000" w:themeColor="text1"/>
          <w:lang w:val="en-US"/>
        </w:rPr>
        <w:t xml:space="preserve"> da UFPR, 2015</w:t>
      </w:r>
      <w:r w:rsidR="00E1699C" w:rsidRPr="00CD505F">
        <w:rPr>
          <w:color w:val="000000" w:themeColor="text1"/>
          <w:lang w:val="en-US"/>
        </w:rPr>
        <w:t>.</w:t>
      </w:r>
      <w:r w:rsidR="00D00E51" w:rsidRPr="00CD505F">
        <w:rPr>
          <w:color w:val="000000" w:themeColor="text1"/>
          <w:lang w:val="en-US"/>
        </w:rPr>
        <w:t xml:space="preserve"> p. 2</w:t>
      </w:r>
      <w:r w:rsidR="00835E21" w:rsidRPr="00CD505F">
        <w:rPr>
          <w:color w:val="000000" w:themeColor="text1"/>
          <w:lang w:val="en-US"/>
        </w:rPr>
        <w:t>99</w:t>
      </w:r>
      <w:r w:rsidR="00D00E51" w:rsidRPr="00CD505F">
        <w:rPr>
          <w:color w:val="000000" w:themeColor="text1"/>
          <w:lang w:val="en-US"/>
        </w:rPr>
        <w:t xml:space="preserve">. </w:t>
      </w:r>
      <w:r w:rsidRPr="00CD505F">
        <w:rPr>
          <w:color w:val="000000" w:themeColor="text1"/>
          <w:lang w:val="en-US"/>
        </w:rPr>
        <w:t>Image obtained th</w:t>
      </w:r>
      <w:r w:rsidR="004A7F3E" w:rsidRPr="00CD505F">
        <w:rPr>
          <w:color w:val="000000" w:themeColor="text1"/>
          <w:lang w:val="en-US"/>
        </w:rPr>
        <w:t>r</w:t>
      </w:r>
      <w:r w:rsidRPr="00CD505F">
        <w:rPr>
          <w:color w:val="000000" w:themeColor="text1"/>
          <w:lang w:val="en-US"/>
        </w:rPr>
        <w:t>ough document print screen.</w:t>
      </w:r>
    </w:p>
    <w:p w14:paraId="02911FF1" w14:textId="77777777" w:rsidR="00BB102F" w:rsidRPr="00CD505F" w:rsidRDefault="00BB102F" w:rsidP="009419F2">
      <w:pPr>
        <w:pStyle w:val="DOBRAScorpodotexto"/>
        <w:rPr>
          <w:lang w:val="en-US"/>
        </w:rPr>
      </w:pPr>
    </w:p>
    <w:p w14:paraId="148307E4" w14:textId="77777777" w:rsidR="009D58EB" w:rsidRPr="00CD505F" w:rsidRDefault="009D58EB" w:rsidP="009D58EB">
      <w:pPr>
        <w:pStyle w:val="DOBRAScorpodotexto"/>
        <w:rPr>
          <w:lang w:val="en-US"/>
        </w:rPr>
      </w:pPr>
      <w:r w:rsidRPr="00CD505F">
        <w:rPr>
          <w:lang w:val="en-US"/>
        </w:rPr>
        <w:t>Both the tables and charts, as well as the graphics, photographs</w:t>
      </w:r>
      <w:r w:rsidR="004A7F3E" w:rsidRPr="00CD505F">
        <w:rPr>
          <w:lang w:val="en-US"/>
        </w:rPr>
        <w:t>,</w:t>
      </w:r>
      <w:r w:rsidRPr="00CD505F">
        <w:rPr>
          <w:lang w:val="en-US"/>
        </w:rPr>
        <w:t xml:space="preserve"> and illustrations should be inserted near the place of the text where they are mentioned. In the text, the reference to the element must be close to the information which it refers to.</w:t>
      </w:r>
    </w:p>
    <w:p w14:paraId="01D2772C" w14:textId="77777777" w:rsidR="0006420E" w:rsidRPr="00CD505F" w:rsidRDefault="009D58EB" w:rsidP="0006420E">
      <w:pPr>
        <w:pStyle w:val="DOBRAScorpodotexto"/>
        <w:rPr>
          <w:lang w:val="en-US"/>
        </w:rPr>
      </w:pPr>
      <w:r w:rsidRPr="00CD505F">
        <w:rPr>
          <w:lang w:val="en-US"/>
        </w:rPr>
        <w:t>These elements must be preceded by a title and a caption. The caption should describe the object and present its source.</w:t>
      </w:r>
    </w:p>
    <w:p w14:paraId="02328617" w14:textId="77777777" w:rsidR="00610566" w:rsidRPr="00CD505F" w:rsidRDefault="002651D5" w:rsidP="009419F2">
      <w:pPr>
        <w:pStyle w:val="DOBRAScorpodotexto"/>
        <w:rPr>
          <w:lang w:val="en-US"/>
        </w:rPr>
      </w:pPr>
      <w:r w:rsidRPr="00CD505F">
        <w:rPr>
          <w:lang w:val="en-US"/>
        </w:rPr>
        <w:t xml:space="preserve"> </w:t>
      </w:r>
    </w:p>
    <w:p w14:paraId="674ECF30" w14:textId="77777777" w:rsidR="0006420E" w:rsidRPr="00CD505F" w:rsidRDefault="0006420E" w:rsidP="0006420E">
      <w:pPr>
        <w:pStyle w:val="DOBRAScorpodotexto"/>
        <w:rPr>
          <w:lang w:val="en-US"/>
        </w:rPr>
      </w:pPr>
      <w:r w:rsidRPr="00CD505F">
        <w:rPr>
          <w:lang w:val="en-US"/>
        </w:rPr>
        <w:t>Every chart, table, photo, image or graphic must have a source, even if it was elaborated by the own author of the article. To know how to reference these elements, check NBR 6023 (ABNT, 2018b). The complete reference of charts, tables, photos</w:t>
      </w:r>
      <w:r w:rsidR="004A7F3E" w:rsidRPr="00CD505F">
        <w:rPr>
          <w:lang w:val="en-US"/>
        </w:rPr>
        <w:t>,</w:t>
      </w:r>
      <w:r w:rsidRPr="00CD505F">
        <w:rPr>
          <w:lang w:val="en-US"/>
        </w:rPr>
        <w:t xml:space="preserve"> and figures should be placed in the legend. See, for example, Images 1 and 2 already mentioned.</w:t>
      </w:r>
    </w:p>
    <w:p w14:paraId="556F4311" w14:textId="77777777" w:rsidR="00AC7E7E" w:rsidRPr="00CD505F" w:rsidRDefault="0006420E" w:rsidP="00AC7E7E">
      <w:pPr>
        <w:pStyle w:val="DOBRAScorpodotexto"/>
        <w:rPr>
          <w:lang w:val="en-US"/>
        </w:rPr>
      </w:pPr>
      <w:r w:rsidRPr="00CD505F">
        <w:rPr>
          <w:lang w:val="en-US"/>
        </w:rPr>
        <w:t xml:space="preserve">The title of the </w:t>
      </w:r>
      <w:r w:rsidR="00AC7E7E" w:rsidRPr="00CD505F">
        <w:rPr>
          <w:lang w:val="en-US"/>
        </w:rPr>
        <w:t>chart</w:t>
      </w:r>
      <w:r w:rsidRPr="00CD505F">
        <w:rPr>
          <w:lang w:val="en-US"/>
        </w:rPr>
        <w:t xml:space="preserve">, table, </w:t>
      </w:r>
      <w:r w:rsidR="00AC7E7E" w:rsidRPr="00CD505F">
        <w:rPr>
          <w:lang w:val="en-US"/>
        </w:rPr>
        <w:t>image</w:t>
      </w:r>
      <w:r w:rsidRPr="00CD505F">
        <w:rPr>
          <w:lang w:val="en-US"/>
        </w:rPr>
        <w:t xml:space="preserve"> or graphic should be in Arial font in uppercase, </w:t>
      </w:r>
      <w:r w:rsidR="00AC7E7E" w:rsidRPr="00CD505F">
        <w:rPr>
          <w:lang w:val="en-US"/>
        </w:rPr>
        <w:t>size 10, single-spaced and center-aligned</w:t>
      </w:r>
      <w:r w:rsidRPr="00CD505F">
        <w:rPr>
          <w:lang w:val="en-US"/>
        </w:rPr>
        <w:t xml:space="preserve">. </w:t>
      </w:r>
      <w:r w:rsidR="00116B07" w:rsidRPr="00CD505F">
        <w:rPr>
          <w:lang w:val="en-US"/>
        </w:rPr>
        <w:t>The caption should be typed in the same styling, with the word "source" in capital letters, and the description in uppercase and lowercase letters. The image, chart, table or graph must be centralized.</w:t>
      </w:r>
    </w:p>
    <w:p w14:paraId="286CC52F" w14:textId="77777777" w:rsidR="00906315" w:rsidRPr="00CD505F" w:rsidRDefault="00906315" w:rsidP="009419F2">
      <w:pPr>
        <w:pStyle w:val="DOBRAScorpodotexto"/>
        <w:rPr>
          <w:lang w:val="en-US"/>
        </w:rPr>
      </w:pPr>
    </w:p>
    <w:p w14:paraId="6FD56607" w14:textId="77777777" w:rsidR="0039435A" w:rsidRPr="00CD505F" w:rsidRDefault="0039435A" w:rsidP="009419F2">
      <w:pPr>
        <w:pStyle w:val="DOBRAScorpodotexto"/>
        <w:rPr>
          <w:lang w:val="en-US"/>
        </w:rPr>
      </w:pPr>
    </w:p>
    <w:p w14:paraId="68B7FF18" w14:textId="77777777" w:rsidR="0039435A" w:rsidRPr="00CD505F" w:rsidRDefault="00AC7E7E" w:rsidP="00F47894">
      <w:pPr>
        <w:pStyle w:val="DOBRASttuloseo"/>
        <w:rPr>
          <w:lang w:val="en-US"/>
        </w:rPr>
      </w:pPr>
      <w:r w:rsidRPr="00CD505F">
        <w:rPr>
          <w:lang w:val="en-US"/>
        </w:rPr>
        <w:t>Other guidelines</w:t>
      </w:r>
    </w:p>
    <w:p w14:paraId="75C232ED" w14:textId="77777777" w:rsidR="00F47894" w:rsidRPr="00CD505F" w:rsidRDefault="00F47894" w:rsidP="009419F2">
      <w:pPr>
        <w:pStyle w:val="DOBRAScorpodotexto"/>
        <w:rPr>
          <w:lang w:val="en-US"/>
        </w:rPr>
      </w:pPr>
    </w:p>
    <w:p w14:paraId="3628ADED" w14:textId="77777777" w:rsidR="00AC7E7E" w:rsidRPr="00CD505F" w:rsidRDefault="00AC7E7E" w:rsidP="00AC7E7E">
      <w:pPr>
        <w:pStyle w:val="DOBRAScorpodotexto"/>
        <w:rPr>
          <w:lang w:val="en-US"/>
        </w:rPr>
      </w:pPr>
      <w:r w:rsidRPr="00CD505F">
        <w:rPr>
          <w:lang w:val="en-US"/>
        </w:rPr>
        <w:t>In order to maintain the standardization of the articles, we ask that the author also follows other formatting guidelines.</w:t>
      </w:r>
    </w:p>
    <w:p w14:paraId="51A53271" w14:textId="77777777" w:rsidR="00AC7E7E" w:rsidRPr="00CD505F" w:rsidRDefault="00AC7E7E" w:rsidP="00AC7E7E">
      <w:pPr>
        <w:pStyle w:val="DOBRAScorpodotexto"/>
        <w:rPr>
          <w:lang w:val="en-US"/>
        </w:rPr>
      </w:pPr>
      <w:r w:rsidRPr="00CD505F">
        <w:rPr>
          <w:lang w:val="en-US"/>
        </w:rPr>
        <w:t>If it is necessary to list items, use lowercase letters followed by parentheses. Markers should be aligned with the paragraph indentation (1.25 cm margin). For example, we present the other guidelines as a list of items:</w:t>
      </w:r>
    </w:p>
    <w:p w14:paraId="498CEE9E" w14:textId="77777777" w:rsidR="00F47894" w:rsidRPr="00CD505F" w:rsidRDefault="00F47894" w:rsidP="009419F2">
      <w:pPr>
        <w:pStyle w:val="DOBRAScorpodotexto"/>
        <w:rPr>
          <w:lang w:val="en-US"/>
        </w:rPr>
      </w:pPr>
    </w:p>
    <w:p w14:paraId="3EAB0DDF" w14:textId="77777777" w:rsidR="00807568" w:rsidRPr="00CD505F" w:rsidRDefault="00AC7E7E" w:rsidP="009419F2">
      <w:pPr>
        <w:pStyle w:val="DOBRAScorpodotexto"/>
        <w:numPr>
          <w:ilvl w:val="0"/>
          <w:numId w:val="1"/>
        </w:numPr>
        <w:rPr>
          <w:lang w:val="en-US"/>
        </w:rPr>
      </w:pPr>
      <w:r w:rsidRPr="00CD505F">
        <w:rPr>
          <w:lang w:val="en-US"/>
        </w:rPr>
        <w:t>in bibliographical references, only the works actually mentioned in the article should be listed;</w:t>
      </w:r>
    </w:p>
    <w:p w14:paraId="4340021F" w14:textId="77777777" w:rsidR="00807568" w:rsidRPr="00CD505F" w:rsidRDefault="00AC7E7E" w:rsidP="009419F2">
      <w:pPr>
        <w:pStyle w:val="DOBRAScorpodotexto"/>
        <w:numPr>
          <w:ilvl w:val="0"/>
          <w:numId w:val="1"/>
        </w:numPr>
        <w:rPr>
          <w:lang w:val="en-US"/>
        </w:rPr>
      </w:pPr>
      <w:r w:rsidRPr="00CD505F">
        <w:rPr>
          <w:lang w:val="en-US"/>
        </w:rPr>
        <w:t>in the references, the authorship of the work must appear with the full name or the first and last name in full, and names and middle names with initials. When choosing one of these options, standardize it on all references;</w:t>
      </w:r>
    </w:p>
    <w:p w14:paraId="099E3E80" w14:textId="77777777" w:rsidR="00807568" w:rsidRPr="00CD505F" w:rsidRDefault="00AC7E7E" w:rsidP="009419F2">
      <w:pPr>
        <w:pStyle w:val="DOBRAScorpodotexto"/>
        <w:numPr>
          <w:ilvl w:val="0"/>
          <w:numId w:val="1"/>
        </w:numPr>
        <w:rPr>
          <w:lang w:val="en-US"/>
        </w:rPr>
      </w:pPr>
      <w:r w:rsidRPr="00CD505F">
        <w:rPr>
          <w:lang w:val="en-US"/>
        </w:rPr>
        <w:t>translated works should mention the translator;</w:t>
      </w:r>
    </w:p>
    <w:p w14:paraId="16D062CF" w14:textId="77777777" w:rsidR="00807568" w:rsidRPr="00CD505F" w:rsidRDefault="00116B07" w:rsidP="009419F2">
      <w:pPr>
        <w:pStyle w:val="DOBRAScorpodotexto"/>
        <w:numPr>
          <w:ilvl w:val="0"/>
          <w:numId w:val="1"/>
        </w:numPr>
        <w:rPr>
          <w:lang w:val="en-US"/>
        </w:rPr>
      </w:pPr>
      <w:r w:rsidRPr="00CD505F">
        <w:rPr>
          <w:lang w:val="en-US"/>
        </w:rPr>
        <w:t>for</w:t>
      </w:r>
      <w:r w:rsidR="00AC7E7E" w:rsidRPr="00CD505F">
        <w:rPr>
          <w:lang w:val="en-US"/>
        </w:rPr>
        <w:t xml:space="preserve"> works with up to 3 authors, mention the three. From 4 authors onwards, it is up to the author to mention all or mention the first and then use the expression "et al.";</w:t>
      </w:r>
    </w:p>
    <w:p w14:paraId="536B5C6A" w14:textId="77777777" w:rsidR="00807568" w:rsidRPr="00CD505F" w:rsidRDefault="00BE2DDF" w:rsidP="009419F2">
      <w:pPr>
        <w:pStyle w:val="DOBRAScorpodotexto"/>
        <w:numPr>
          <w:ilvl w:val="0"/>
          <w:numId w:val="1"/>
        </w:numPr>
        <w:rPr>
          <w:lang w:val="en-US"/>
        </w:rPr>
      </w:pPr>
      <w:r w:rsidRPr="00CD505F">
        <w:rPr>
          <w:lang w:val="en-US"/>
        </w:rPr>
        <w:t>for works that are available online (articles, e-books, theses</w:t>
      </w:r>
      <w:r w:rsidR="00116B07" w:rsidRPr="00CD505F">
        <w:rPr>
          <w:lang w:val="en-US"/>
        </w:rPr>
        <w:t>,</w:t>
      </w:r>
      <w:r w:rsidRPr="00CD505F">
        <w:rPr>
          <w:lang w:val="en-US"/>
        </w:rPr>
        <w:t xml:space="preserve"> and dissertations, etc.), put the access link;</w:t>
      </w:r>
    </w:p>
    <w:p w14:paraId="58C537B5" w14:textId="77777777" w:rsidR="00D260F9" w:rsidRPr="00CD505F" w:rsidRDefault="00D260F9" w:rsidP="00B16C70">
      <w:pPr>
        <w:pStyle w:val="DOBRAScorpodotexto"/>
        <w:numPr>
          <w:ilvl w:val="0"/>
          <w:numId w:val="1"/>
        </w:numPr>
        <w:rPr>
          <w:lang w:val="en-US"/>
        </w:rPr>
      </w:pPr>
      <w:r w:rsidRPr="00CD505F">
        <w:rPr>
          <w:lang w:val="en-US"/>
        </w:rPr>
        <w:t xml:space="preserve">if the work has a </w:t>
      </w:r>
      <w:r w:rsidR="00D6598F" w:rsidRPr="00CD505F">
        <w:rPr>
          <w:lang w:val="en-US"/>
        </w:rPr>
        <w:t>Digital Object Identifier</w:t>
      </w:r>
      <w:r w:rsidR="00807568" w:rsidRPr="00CD505F">
        <w:rPr>
          <w:lang w:val="en-US"/>
        </w:rPr>
        <w:t xml:space="preserve"> </w:t>
      </w:r>
      <w:r w:rsidR="00D6598F" w:rsidRPr="00CD505F">
        <w:rPr>
          <w:lang w:val="en-US"/>
        </w:rPr>
        <w:t>(</w:t>
      </w:r>
      <w:r w:rsidR="00807568" w:rsidRPr="00CD505F">
        <w:rPr>
          <w:lang w:val="en-US"/>
        </w:rPr>
        <w:t>DOI</w:t>
      </w:r>
      <w:r w:rsidR="00D6598F" w:rsidRPr="00CD505F">
        <w:rPr>
          <w:lang w:val="en-US"/>
        </w:rPr>
        <w:t xml:space="preserve">) </w:t>
      </w:r>
      <w:r w:rsidRPr="00CD505F">
        <w:rPr>
          <w:lang w:val="en-US"/>
        </w:rPr>
        <w:t xml:space="preserve">enter this address as an access link. It is assigned to an article by the journal in which the article was </w:t>
      </w:r>
      <w:r w:rsidRPr="00CD505F">
        <w:rPr>
          <w:lang w:val="en-US"/>
        </w:rPr>
        <w:lastRenderedPageBreak/>
        <w:t xml:space="preserve">published. See, for example, the description of the Bonadio; Baggio (2018) reference in the list of references; </w:t>
      </w:r>
    </w:p>
    <w:p w14:paraId="20F6F57F" w14:textId="77777777" w:rsidR="00AA4C0E" w:rsidRPr="00CD505F" w:rsidRDefault="00D260F9" w:rsidP="00B16C70">
      <w:pPr>
        <w:pStyle w:val="DOBRAScorpodotexto"/>
        <w:numPr>
          <w:ilvl w:val="0"/>
          <w:numId w:val="1"/>
        </w:numPr>
        <w:rPr>
          <w:lang w:val="en-US"/>
        </w:rPr>
      </w:pPr>
      <w:r w:rsidRPr="00CD505F">
        <w:rPr>
          <w:lang w:val="en-US"/>
        </w:rPr>
        <w:t>the title of the work should be highlighted in bold</w:t>
      </w:r>
      <w:r w:rsidR="00AA4C0E" w:rsidRPr="00CD505F">
        <w:rPr>
          <w:lang w:val="en-US"/>
        </w:rPr>
        <w:t>;</w:t>
      </w:r>
    </w:p>
    <w:p w14:paraId="3D34BB57" w14:textId="77777777" w:rsidR="00AA4C0E" w:rsidRPr="00CD505F" w:rsidRDefault="00D260F9" w:rsidP="009419F2">
      <w:pPr>
        <w:pStyle w:val="DOBRAScorpodotexto"/>
        <w:numPr>
          <w:ilvl w:val="0"/>
          <w:numId w:val="1"/>
        </w:numPr>
        <w:rPr>
          <w:lang w:val="en-US"/>
        </w:rPr>
      </w:pPr>
      <w:r w:rsidRPr="00CD505F">
        <w:rPr>
          <w:lang w:val="en-US"/>
        </w:rPr>
        <w:t>the references should be typed in Arial font, size 11, single-spaced and aligned to the left, with one line interval between each entry</w:t>
      </w:r>
      <w:r w:rsidR="00AA4C0E" w:rsidRPr="00CD505F">
        <w:rPr>
          <w:lang w:val="en-US"/>
        </w:rPr>
        <w:t>;</w:t>
      </w:r>
    </w:p>
    <w:p w14:paraId="2B03C6E8" w14:textId="77777777" w:rsidR="00AA4C0E" w:rsidRPr="00CD505F" w:rsidRDefault="00D6483C" w:rsidP="009419F2">
      <w:pPr>
        <w:pStyle w:val="DOBRAScorpodotexto"/>
        <w:numPr>
          <w:ilvl w:val="0"/>
          <w:numId w:val="1"/>
        </w:numPr>
        <w:rPr>
          <w:lang w:val="en-US"/>
        </w:rPr>
      </w:pPr>
      <w:r w:rsidRPr="00CD505F">
        <w:rPr>
          <w:lang w:val="en-US"/>
        </w:rPr>
        <w:t>works by the same author and from the same year should be differentiated by the placement of lower case letters after the year. For example, in this article</w:t>
      </w:r>
      <w:r w:rsidR="00116B07" w:rsidRPr="00CD505F">
        <w:rPr>
          <w:lang w:val="en-US"/>
        </w:rPr>
        <w:t>,</w:t>
      </w:r>
      <w:r w:rsidRPr="00CD505F">
        <w:rPr>
          <w:lang w:val="en-US"/>
        </w:rPr>
        <w:t xml:space="preserve"> we refer to two ABNT documents from the same year </w:t>
      </w:r>
      <w:r w:rsidR="00AA4C0E" w:rsidRPr="00CD505F">
        <w:rPr>
          <w:lang w:val="en-US"/>
        </w:rPr>
        <w:t>(ABNT, 20</w:t>
      </w:r>
      <w:r w:rsidR="00563F9A" w:rsidRPr="00CD505F">
        <w:rPr>
          <w:lang w:val="en-US"/>
        </w:rPr>
        <w:t>18</w:t>
      </w:r>
      <w:r w:rsidR="00347377" w:rsidRPr="00CD505F">
        <w:rPr>
          <w:lang w:val="en-US"/>
        </w:rPr>
        <w:t>a,</w:t>
      </w:r>
      <w:r w:rsidR="00AA4C0E" w:rsidRPr="00CD505F">
        <w:rPr>
          <w:lang w:val="en-US"/>
        </w:rPr>
        <w:t xml:space="preserve"> 20</w:t>
      </w:r>
      <w:r w:rsidR="00563F9A" w:rsidRPr="00CD505F">
        <w:rPr>
          <w:lang w:val="en-US"/>
        </w:rPr>
        <w:t>18</w:t>
      </w:r>
      <w:r w:rsidR="00AA4C0E" w:rsidRPr="00CD505F">
        <w:rPr>
          <w:lang w:val="en-US"/>
        </w:rPr>
        <w:t>b).</w:t>
      </w:r>
    </w:p>
    <w:p w14:paraId="4AF28500" w14:textId="77777777" w:rsidR="006676C0" w:rsidRPr="00CD505F" w:rsidRDefault="006676C0" w:rsidP="006676C0">
      <w:pPr>
        <w:pStyle w:val="DOBRAScorpodotexto"/>
        <w:rPr>
          <w:lang w:val="en-US"/>
        </w:rPr>
      </w:pPr>
    </w:p>
    <w:p w14:paraId="54E53F38" w14:textId="77777777" w:rsidR="006676C0" w:rsidRPr="00CD505F" w:rsidRDefault="006676C0" w:rsidP="006676C0">
      <w:pPr>
        <w:pStyle w:val="DOBRAScorpodotexto"/>
        <w:rPr>
          <w:lang w:val="en-US"/>
        </w:rPr>
      </w:pPr>
      <w:proofErr w:type="spellStart"/>
      <w:r w:rsidRPr="00CD505F">
        <w:rPr>
          <w:lang w:val="en-US"/>
        </w:rPr>
        <w:t>Dobras</w:t>
      </w:r>
      <w:proofErr w:type="spellEnd"/>
      <w:r w:rsidRPr="00CD505F">
        <w:rPr>
          <w:lang w:val="en-US"/>
        </w:rPr>
        <w:t xml:space="preserve"> adopts NBR 6023 (ABNT, 2018b) as the standard of references presentation. For guidance on how to cite documents, refer to NBR 10520 (ABNT, 2002a); on the general presentation of an article in a scientific journal, </w:t>
      </w:r>
      <w:proofErr w:type="spellStart"/>
      <w:r w:rsidRPr="00CD505F">
        <w:rPr>
          <w:lang w:val="en-US"/>
        </w:rPr>
        <w:t>Dobras</w:t>
      </w:r>
      <w:proofErr w:type="spellEnd"/>
      <w:r w:rsidRPr="00CD505F">
        <w:rPr>
          <w:lang w:val="en-US"/>
        </w:rPr>
        <w:t xml:space="preserve"> follows the recommendations of NBR 6022 (ABNT, 2018a).</w:t>
      </w:r>
    </w:p>
    <w:p w14:paraId="79B72899" w14:textId="77777777" w:rsidR="006676C0" w:rsidRPr="00CD505F" w:rsidRDefault="006676C0" w:rsidP="006676C0">
      <w:pPr>
        <w:pStyle w:val="DOBRAScorpodotexto"/>
        <w:rPr>
          <w:lang w:val="en-US"/>
        </w:rPr>
      </w:pPr>
      <w:r w:rsidRPr="00CD505F">
        <w:rPr>
          <w:lang w:val="en-US"/>
        </w:rPr>
        <w:t>Finally, by way of complementation, the authors may find useful the article "</w:t>
      </w:r>
      <w:r w:rsidR="0093149B" w:rsidRPr="00CD505F">
        <w:rPr>
          <w:lang w:val="en-US"/>
        </w:rPr>
        <w:t xml:space="preserve"> Como </w:t>
      </w:r>
      <w:proofErr w:type="spellStart"/>
      <w:r w:rsidR="0093149B" w:rsidRPr="00CD505F">
        <w:rPr>
          <w:lang w:val="en-US"/>
        </w:rPr>
        <w:t>citar</w:t>
      </w:r>
      <w:proofErr w:type="spellEnd"/>
      <w:r w:rsidR="0093149B" w:rsidRPr="00CD505F">
        <w:rPr>
          <w:lang w:val="en-US"/>
        </w:rPr>
        <w:t xml:space="preserve"> no </w:t>
      </w:r>
      <w:proofErr w:type="spellStart"/>
      <w:r w:rsidR="0093149B" w:rsidRPr="00CD505F">
        <w:rPr>
          <w:lang w:val="en-US"/>
        </w:rPr>
        <w:t>texto</w:t>
      </w:r>
      <w:proofErr w:type="spellEnd"/>
      <w:r w:rsidR="0093149B" w:rsidRPr="00CD505F">
        <w:rPr>
          <w:lang w:val="en-US"/>
        </w:rPr>
        <w:t xml:space="preserve"> </w:t>
      </w:r>
      <w:proofErr w:type="spellStart"/>
      <w:r w:rsidR="0093149B" w:rsidRPr="00CD505F">
        <w:rPr>
          <w:lang w:val="en-US"/>
        </w:rPr>
        <w:t>acadêmico</w:t>
      </w:r>
      <w:proofErr w:type="spellEnd"/>
      <w:r w:rsidR="0093149B" w:rsidRPr="00CD505F">
        <w:rPr>
          <w:lang w:val="en-US"/>
        </w:rPr>
        <w:t xml:space="preserve"> as </w:t>
      </w:r>
      <w:proofErr w:type="spellStart"/>
      <w:r w:rsidR="0093149B" w:rsidRPr="00CD505F">
        <w:rPr>
          <w:lang w:val="en-US"/>
        </w:rPr>
        <w:t>entrevistas</w:t>
      </w:r>
      <w:proofErr w:type="spellEnd"/>
      <w:r w:rsidR="0093149B" w:rsidRPr="00CD505F">
        <w:rPr>
          <w:lang w:val="en-US"/>
        </w:rPr>
        <w:t xml:space="preserve"> </w:t>
      </w:r>
      <w:proofErr w:type="spellStart"/>
      <w:r w:rsidR="0093149B" w:rsidRPr="00CD505F">
        <w:rPr>
          <w:lang w:val="en-US"/>
        </w:rPr>
        <w:t>oriundas</w:t>
      </w:r>
      <w:proofErr w:type="spellEnd"/>
      <w:r w:rsidR="0093149B" w:rsidRPr="00CD505F">
        <w:rPr>
          <w:lang w:val="en-US"/>
        </w:rPr>
        <w:t xml:space="preserve"> de </w:t>
      </w:r>
      <w:proofErr w:type="spellStart"/>
      <w:r w:rsidR="0093149B" w:rsidRPr="00CD505F">
        <w:rPr>
          <w:lang w:val="en-US"/>
        </w:rPr>
        <w:t>pesquisas</w:t>
      </w:r>
      <w:proofErr w:type="spellEnd"/>
      <w:r w:rsidR="0093149B" w:rsidRPr="00CD505F">
        <w:rPr>
          <w:lang w:val="en-US"/>
        </w:rPr>
        <w:t xml:space="preserve"> </w:t>
      </w:r>
      <w:proofErr w:type="spellStart"/>
      <w:r w:rsidR="0093149B" w:rsidRPr="00CD505F">
        <w:rPr>
          <w:lang w:val="en-US"/>
        </w:rPr>
        <w:t>qualitativas</w:t>
      </w:r>
      <w:proofErr w:type="spellEnd"/>
      <w:r w:rsidRPr="00CD505F">
        <w:rPr>
          <w:lang w:val="en-US"/>
        </w:rPr>
        <w:t xml:space="preserve">?" (BIBLIOTECA, 2017) and the </w:t>
      </w:r>
      <w:r w:rsidR="00147C8F" w:rsidRPr="00CD505F">
        <w:rPr>
          <w:i/>
          <w:lang w:val="en-US"/>
        </w:rPr>
        <w:t xml:space="preserve">Manual de </w:t>
      </w:r>
      <w:proofErr w:type="spellStart"/>
      <w:r w:rsidR="00147C8F" w:rsidRPr="00CD505F">
        <w:rPr>
          <w:i/>
          <w:lang w:val="en-US"/>
        </w:rPr>
        <w:t>normalização</w:t>
      </w:r>
      <w:proofErr w:type="spellEnd"/>
      <w:r w:rsidR="00147C8F" w:rsidRPr="00CD505F">
        <w:rPr>
          <w:i/>
          <w:lang w:val="en-US"/>
        </w:rPr>
        <w:t xml:space="preserve"> de </w:t>
      </w:r>
      <w:proofErr w:type="spellStart"/>
      <w:r w:rsidR="00147C8F" w:rsidRPr="00CD505F">
        <w:rPr>
          <w:i/>
          <w:lang w:val="en-US"/>
        </w:rPr>
        <w:t>documentos</w:t>
      </w:r>
      <w:proofErr w:type="spellEnd"/>
      <w:r w:rsidR="00147C8F" w:rsidRPr="00CD505F">
        <w:rPr>
          <w:i/>
          <w:lang w:val="en-US"/>
        </w:rPr>
        <w:t xml:space="preserve"> </w:t>
      </w:r>
      <w:proofErr w:type="spellStart"/>
      <w:r w:rsidR="00147C8F" w:rsidRPr="00CD505F">
        <w:rPr>
          <w:i/>
          <w:lang w:val="en-US"/>
        </w:rPr>
        <w:t>científicos</w:t>
      </w:r>
      <w:proofErr w:type="spellEnd"/>
      <w:r w:rsidR="00147C8F" w:rsidRPr="00CD505F">
        <w:rPr>
          <w:i/>
          <w:lang w:val="en-US"/>
        </w:rPr>
        <w:t xml:space="preserve"> de acordo com as </w:t>
      </w:r>
      <w:proofErr w:type="spellStart"/>
      <w:r w:rsidR="00147C8F" w:rsidRPr="00CD505F">
        <w:rPr>
          <w:i/>
          <w:lang w:val="en-US"/>
        </w:rPr>
        <w:t>normas</w:t>
      </w:r>
      <w:proofErr w:type="spellEnd"/>
      <w:r w:rsidR="00147C8F" w:rsidRPr="00CD505F">
        <w:rPr>
          <w:i/>
          <w:lang w:val="en-US"/>
        </w:rPr>
        <w:t xml:space="preserve"> da ABNT</w:t>
      </w:r>
      <w:r w:rsidRPr="00CD505F">
        <w:rPr>
          <w:lang w:val="en-US"/>
        </w:rPr>
        <w:t>, published by the Federal University of Paraná (AMADEU et al., 2015).</w:t>
      </w:r>
    </w:p>
    <w:p w14:paraId="029D6CF2" w14:textId="77777777" w:rsidR="00917A09" w:rsidRPr="00CD505F" w:rsidRDefault="006676C0" w:rsidP="0093149B">
      <w:pPr>
        <w:pStyle w:val="DOBRAScorpodotexto"/>
        <w:rPr>
          <w:lang w:val="en-US"/>
        </w:rPr>
      </w:pPr>
      <w:r w:rsidRPr="00CD505F">
        <w:rPr>
          <w:lang w:val="en-US"/>
        </w:rPr>
        <w:t xml:space="preserve">References should be placed shortly after the last section of text (after "conclusion" or "final considerations"). If the author wishes to </w:t>
      </w:r>
      <w:r w:rsidR="0093149B" w:rsidRPr="00CD505F">
        <w:rPr>
          <w:lang w:val="en-US"/>
        </w:rPr>
        <w:t>thank anyone</w:t>
      </w:r>
      <w:r w:rsidRPr="00CD505F">
        <w:rPr>
          <w:lang w:val="en-US"/>
        </w:rPr>
        <w:t xml:space="preserve"> (counselors, collections, development agencies), these should come after the references, as recommended by NBR 6022 (ABNT, 2018a).</w:t>
      </w:r>
    </w:p>
    <w:p w14:paraId="6C694106" w14:textId="77777777" w:rsidR="00AA4C0E" w:rsidRPr="00CD505F" w:rsidRDefault="00AA4C0E" w:rsidP="009419F2">
      <w:pPr>
        <w:pStyle w:val="DOBRAScorpodotexto"/>
        <w:rPr>
          <w:lang w:val="en-US"/>
        </w:rPr>
      </w:pPr>
    </w:p>
    <w:p w14:paraId="1CF07D78" w14:textId="77777777" w:rsidR="00AA4C0E" w:rsidRPr="00CD505F" w:rsidRDefault="0093149B" w:rsidP="00AA4C0E">
      <w:pPr>
        <w:pStyle w:val="DOBRASttuloseo"/>
        <w:rPr>
          <w:lang w:val="en-US"/>
        </w:rPr>
      </w:pPr>
      <w:r w:rsidRPr="00CD505F">
        <w:rPr>
          <w:lang w:val="en-US"/>
        </w:rPr>
        <w:t>References</w:t>
      </w:r>
    </w:p>
    <w:p w14:paraId="510A1991" w14:textId="77777777" w:rsidR="00AA4C0E" w:rsidRPr="00CD505F" w:rsidRDefault="00AA4C0E" w:rsidP="009419F2">
      <w:pPr>
        <w:pStyle w:val="DOBRAScorpodotexto"/>
        <w:rPr>
          <w:lang w:val="en-US"/>
        </w:rPr>
      </w:pPr>
    </w:p>
    <w:p w14:paraId="0B83B9A1" w14:textId="77777777" w:rsidR="00B56BFE" w:rsidRPr="00CD505F" w:rsidRDefault="00161137" w:rsidP="00F16702">
      <w:pPr>
        <w:pStyle w:val="DOBRASreferncias"/>
        <w:rPr>
          <w:lang w:val="en-US"/>
        </w:rPr>
      </w:pPr>
      <w:r w:rsidRPr="00CD505F">
        <w:rPr>
          <w:lang w:val="en-US"/>
        </w:rPr>
        <w:t>ABNT</w:t>
      </w:r>
      <w:r w:rsidR="00B56BFE" w:rsidRPr="00CD505F">
        <w:rPr>
          <w:lang w:val="en-US"/>
        </w:rPr>
        <w:t xml:space="preserve">. </w:t>
      </w:r>
      <w:r w:rsidR="00C45266" w:rsidRPr="00CD505F">
        <w:rPr>
          <w:b/>
          <w:lang w:val="en-US"/>
        </w:rPr>
        <w:t xml:space="preserve">ABNT </w:t>
      </w:r>
      <w:r w:rsidR="00B56BFE" w:rsidRPr="00CD505F">
        <w:rPr>
          <w:b/>
          <w:lang w:val="en-US"/>
        </w:rPr>
        <w:t>NBR 10520</w:t>
      </w:r>
      <w:r w:rsidR="00B56BFE" w:rsidRPr="00CD505F">
        <w:rPr>
          <w:lang w:val="en-US"/>
        </w:rPr>
        <w:t xml:space="preserve">: </w:t>
      </w:r>
      <w:proofErr w:type="spellStart"/>
      <w:r w:rsidR="00B56BFE" w:rsidRPr="00CD505F">
        <w:rPr>
          <w:lang w:val="en-US"/>
        </w:rPr>
        <w:t>informação</w:t>
      </w:r>
      <w:proofErr w:type="spellEnd"/>
      <w:r w:rsidR="00B56BFE" w:rsidRPr="00CD505F">
        <w:rPr>
          <w:lang w:val="en-US"/>
        </w:rPr>
        <w:t xml:space="preserve"> e </w:t>
      </w:r>
      <w:proofErr w:type="spellStart"/>
      <w:r w:rsidR="00B56BFE" w:rsidRPr="00CD505F">
        <w:rPr>
          <w:lang w:val="en-US"/>
        </w:rPr>
        <w:t>documentação</w:t>
      </w:r>
      <w:proofErr w:type="spellEnd"/>
      <w:r w:rsidR="00B56BFE" w:rsidRPr="00CD505F">
        <w:rPr>
          <w:lang w:val="en-US"/>
        </w:rPr>
        <w:t xml:space="preserve">: </w:t>
      </w:r>
      <w:proofErr w:type="spellStart"/>
      <w:r w:rsidR="00B56BFE" w:rsidRPr="00CD505F">
        <w:rPr>
          <w:lang w:val="en-US"/>
        </w:rPr>
        <w:t>citações</w:t>
      </w:r>
      <w:proofErr w:type="spellEnd"/>
      <w:r w:rsidR="00B56BFE" w:rsidRPr="00CD505F">
        <w:rPr>
          <w:lang w:val="en-US"/>
        </w:rPr>
        <w:t xml:space="preserve"> em </w:t>
      </w:r>
      <w:proofErr w:type="spellStart"/>
      <w:r w:rsidR="00B56BFE" w:rsidRPr="00CD505F">
        <w:rPr>
          <w:lang w:val="en-US"/>
        </w:rPr>
        <w:t>documentos</w:t>
      </w:r>
      <w:proofErr w:type="spellEnd"/>
      <w:r w:rsidR="00B56BFE" w:rsidRPr="00CD505F">
        <w:rPr>
          <w:lang w:val="en-US"/>
        </w:rPr>
        <w:t xml:space="preserve"> </w:t>
      </w:r>
      <w:r w:rsidR="00AB27E1" w:rsidRPr="00CD505F">
        <w:rPr>
          <w:lang w:val="en-US"/>
        </w:rPr>
        <w:t>–</w:t>
      </w:r>
      <w:r w:rsidR="00B56BFE" w:rsidRPr="00CD505F">
        <w:rPr>
          <w:lang w:val="en-US"/>
        </w:rPr>
        <w:t xml:space="preserve"> </w:t>
      </w:r>
      <w:proofErr w:type="spellStart"/>
      <w:r w:rsidR="00B56BFE" w:rsidRPr="00CD505F">
        <w:rPr>
          <w:lang w:val="en-US"/>
        </w:rPr>
        <w:t>apresentação</w:t>
      </w:r>
      <w:proofErr w:type="spellEnd"/>
      <w:r w:rsidR="00B56BFE" w:rsidRPr="00CD505F">
        <w:rPr>
          <w:lang w:val="en-US"/>
        </w:rPr>
        <w:t>. Rio de Janeiro</w:t>
      </w:r>
      <w:r w:rsidR="00C45266" w:rsidRPr="00CD505F">
        <w:rPr>
          <w:lang w:val="en-US"/>
        </w:rPr>
        <w:t xml:space="preserve">: </w:t>
      </w:r>
      <w:proofErr w:type="spellStart"/>
      <w:r w:rsidR="00C45266" w:rsidRPr="00CD505F">
        <w:rPr>
          <w:lang w:val="en-US"/>
        </w:rPr>
        <w:t>A</w:t>
      </w:r>
      <w:r w:rsidRPr="00CD505F">
        <w:rPr>
          <w:lang w:val="en-US"/>
        </w:rPr>
        <w:t>ssociação</w:t>
      </w:r>
      <w:proofErr w:type="spellEnd"/>
      <w:r w:rsidRPr="00CD505F">
        <w:rPr>
          <w:lang w:val="en-US"/>
        </w:rPr>
        <w:t xml:space="preserve"> Brasileira de Normas </w:t>
      </w:r>
      <w:proofErr w:type="spellStart"/>
      <w:r w:rsidRPr="00CD505F">
        <w:rPr>
          <w:lang w:val="en-US"/>
        </w:rPr>
        <w:t>Técnicas</w:t>
      </w:r>
      <w:proofErr w:type="spellEnd"/>
      <w:r w:rsidR="00B56BFE" w:rsidRPr="00CD505F">
        <w:rPr>
          <w:lang w:val="en-US"/>
        </w:rPr>
        <w:t>, 2002</w:t>
      </w:r>
      <w:r w:rsidR="00FA41D7" w:rsidRPr="00CD505F">
        <w:rPr>
          <w:lang w:val="en-US"/>
        </w:rPr>
        <w:t>a</w:t>
      </w:r>
      <w:r w:rsidR="00B56BFE" w:rsidRPr="00CD505F">
        <w:rPr>
          <w:lang w:val="en-US"/>
        </w:rPr>
        <w:t>.</w:t>
      </w:r>
    </w:p>
    <w:p w14:paraId="577502D2" w14:textId="77777777" w:rsidR="00FA41D7" w:rsidRPr="00CD505F" w:rsidRDefault="00FA41D7" w:rsidP="00F16702">
      <w:pPr>
        <w:pStyle w:val="DOBRASreferncias"/>
        <w:rPr>
          <w:lang w:val="en-US"/>
        </w:rPr>
      </w:pPr>
    </w:p>
    <w:p w14:paraId="3EFA0802" w14:textId="77777777" w:rsidR="00EB7F69" w:rsidRPr="00CD505F" w:rsidRDefault="00161137" w:rsidP="00EB7F69">
      <w:pPr>
        <w:pStyle w:val="DOBRASreferncias"/>
        <w:rPr>
          <w:lang w:val="en-US"/>
        </w:rPr>
      </w:pPr>
      <w:r w:rsidRPr="00CD505F">
        <w:rPr>
          <w:lang w:val="en-US"/>
        </w:rPr>
        <w:t>ABNT</w:t>
      </w:r>
      <w:r w:rsidR="00C45266" w:rsidRPr="00CD505F">
        <w:rPr>
          <w:lang w:val="en-US"/>
        </w:rPr>
        <w:t xml:space="preserve">. </w:t>
      </w:r>
      <w:r w:rsidR="00C45266" w:rsidRPr="00CD505F">
        <w:rPr>
          <w:b/>
          <w:lang w:val="en-US"/>
        </w:rPr>
        <w:t>ABNT</w:t>
      </w:r>
      <w:r w:rsidR="00EB7F69" w:rsidRPr="00CD505F">
        <w:rPr>
          <w:lang w:val="en-US"/>
        </w:rPr>
        <w:t xml:space="preserve"> </w:t>
      </w:r>
      <w:r w:rsidR="00EB7F69" w:rsidRPr="00CD505F">
        <w:rPr>
          <w:b/>
          <w:lang w:val="en-US"/>
        </w:rPr>
        <w:t>NBR 6022</w:t>
      </w:r>
      <w:r w:rsidR="00EB7F69" w:rsidRPr="00CD505F">
        <w:rPr>
          <w:lang w:val="en-US"/>
        </w:rPr>
        <w:t xml:space="preserve">: </w:t>
      </w:r>
      <w:proofErr w:type="spellStart"/>
      <w:r w:rsidR="00AB27E1" w:rsidRPr="00CD505F">
        <w:rPr>
          <w:lang w:val="en-US"/>
        </w:rPr>
        <w:t>informação</w:t>
      </w:r>
      <w:proofErr w:type="spellEnd"/>
      <w:r w:rsidR="00AB27E1" w:rsidRPr="00CD505F">
        <w:rPr>
          <w:lang w:val="en-US"/>
        </w:rPr>
        <w:t xml:space="preserve"> e </w:t>
      </w:r>
      <w:proofErr w:type="spellStart"/>
      <w:r w:rsidR="00AB27E1" w:rsidRPr="00CD505F">
        <w:rPr>
          <w:lang w:val="en-US"/>
        </w:rPr>
        <w:t>documentação</w:t>
      </w:r>
      <w:proofErr w:type="spellEnd"/>
      <w:r w:rsidR="00AB27E1" w:rsidRPr="00CD505F">
        <w:rPr>
          <w:lang w:val="en-US"/>
        </w:rPr>
        <w:t xml:space="preserve">: </w:t>
      </w:r>
      <w:proofErr w:type="spellStart"/>
      <w:r w:rsidR="00AB27E1" w:rsidRPr="00CD505F">
        <w:rPr>
          <w:lang w:val="en-US"/>
        </w:rPr>
        <w:t>artigo</w:t>
      </w:r>
      <w:proofErr w:type="spellEnd"/>
      <w:r w:rsidR="00AB27E1" w:rsidRPr="00CD505F">
        <w:rPr>
          <w:lang w:val="en-US"/>
        </w:rPr>
        <w:t xml:space="preserve"> em </w:t>
      </w:r>
      <w:proofErr w:type="spellStart"/>
      <w:r w:rsidR="00AB27E1" w:rsidRPr="00CD505F">
        <w:rPr>
          <w:lang w:val="en-US"/>
        </w:rPr>
        <w:t>publicação</w:t>
      </w:r>
      <w:proofErr w:type="spellEnd"/>
      <w:r w:rsidR="00AB27E1" w:rsidRPr="00CD505F">
        <w:rPr>
          <w:lang w:val="en-US"/>
        </w:rPr>
        <w:t xml:space="preserve"> </w:t>
      </w:r>
      <w:proofErr w:type="spellStart"/>
      <w:r w:rsidR="00AB27E1" w:rsidRPr="00CD505F">
        <w:rPr>
          <w:lang w:val="en-US"/>
        </w:rPr>
        <w:t>periódica</w:t>
      </w:r>
      <w:proofErr w:type="spellEnd"/>
      <w:r w:rsidR="00AB27E1" w:rsidRPr="00CD505F">
        <w:rPr>
          <w:lang w:val="en-US"/>
        </w:rPr>
        <w:t xml:space="preserve"> </w:t>
      </w:r>
      <w:proofErr w:type="spellStart"/>
      <w:r w:rsidR="00AB27E1" w:rsidRPr="00CD505F">
        <w:rPr>
          <w:lang w:val="en-US"/>
        </w:rPr>
        <w:t>técnica</w:t>
      </w:r>
      <w:proofErr w:type="spellEnd"/>
      <w:r w:rsidR="00AB27E1" w:rsidRPr="00CD505F">
        <w:rPr>
          <w:lang w:val="en-US"/>
        </w:rPr>
        <w:t xml:space="preserve"> e/ou </w:t>
      </w:r>
      <w:proofErr w:type="spellStart"/>
      <w:r w:rsidR="00AB27E1" w:rsidRPr="00CD505F">
        <w:rPr>
          <w:lang w:val="en-US"/>
        </w:rPr>
        <w:t>científica</w:t>
      </w:r>
      <w:proofErr w:type="spellEnd"/>
      <w:r w:rsidR="00AB27E1" w:rsidRPr="00CD505F">
        <w:rPr>
          <w:lang w:val="en-US"/>
        </w:rPr>
        <w:t xml:space="preserve"> – </w:t>
      </w:r>
      <w:proofErr w:type="spellStart"/>
      <w:r w:rsidR="00AB27E1" w:rsidRPr="00CD505F">
        <w:rPr>
          <w:lang w:val="en-US"/>
        </w:rPr>
        <w:t>apresentação</w:t>
      </w:r>
      <w:proofErr w:type="spellEnd"/>
      <w:r w:rsidR="00AB27E1" w:rsidRPr="00CD505F">
        <w:rPr>
          <w:lang w:val="en-US"/>
        </w:rPr>
        <w:t xml:space="preserve">. </w:t>
      </w:r>
      <w:r w:rsidR="00EB7F69" w:rsidRPr="00CD505F">
        <w:rPr>
          <w:lang w:val="en-US"/>
        </w:rPr>
        <w:t>Rio de Janeiro</w:t>
      </w:r>
      <w:r w:rsidR="00C45266" w:rsidRPr="00CD505F">
        <w:rPr>
          <w:lang w:val="en-US"/>
        </w:rPr>
        <w:t xml:space="preserve">: </w:t>
      </w:r>
      <w:proofErr w:type="spellStart"/>
      <w:r w:rsidRPr="00CD505F">
        <w:rPr>
          <w:lang w:val="en-US"/>
        </w:rPr>
        <w:t>Associação</w:t>
      </w:r>
      <w:proofErr w:type="spellEnd"/>
      <w:r w:rsidRPr="00CD505F">
        <w:rPr>
          <w:lang w:val="en-US"/>
        </w:rPr>
        <w:t xml:space="preserve"> Brasileira de Normas </w:t>
      </w:r>
      <w:proofErr w:type="spellStart"/>
      <w:r w:rsidRPr="00CD505F">
        <w:rPr>
          <w:lang w:val="en-US"/>
        </w:rPr>
        <w:t>Técnicas</w:t>
      </w:r>
      <w:proofErr w:type="spellEnd"/>
      <w:r w:rsidR="00C45266" w:rsidRPr="00CD505F">
        <w:rPr>
          <w:lang w:val="en-US"/>
        </w:rPr>
        <w:t xml:space="preserve">, </w:t>
      </w:r>
      <w:r w:rsidR="00EB7F69" w:rsidRPr="00CD505F">
        <w:rPr>
          <w:lang w:val="en-US"/>
        </w:rPr>
        <w:t>20</w:t>
      </w:r>
      <w:r w:rsidR="00AB27E1" w:rsidRPr="00CD505F">
        <w:rPr>
          <w:lang w:val="en-US"/>
        </w:rPr>
        <w:t>18</w:t>
      </w:r>
      <w:r w:rsidR="00986532" w:rsidRPr="00CD505F">
        <w:rPr>
          <w:lang w:val="en-US"/>
        </w:rPr>
        <w:t>a</w:t>
      </w:r>
      <w:r w:rsidR="00EB7F69" w:rsidRPr="00CD505F">
        <w:rPr>
          <w:lang w:val="en-US"/>
        </w:rPr>
        <w:t>.</w:t>
      </w:r>
    </w:p>
    <w:p w14:paraId="191206C7" w14:textId="77777777" w:rsidR="00986532" w:rsidRPr="00CD505F" w:rsidRDefault="00986532" w:rsidP="00EB7F69">
      <w:pPr>
        <w:pStyle w:val="DOBRASreferncias"/>
        <w:rPr>
          <w:lang w:val="en-US"/>
        </w:rPr>
      </w:pPr>
    </w:p>
    <w:p w14:paraId="639AAFCC" w14:textId="77777777" w:rsidR="00986532" w:rsidRPr="00CD505F" w:rsidRDefault="00161137" w:rsidP="00EB7F69">
      <w:pPr>
        <w:pStyle w:val="DOBRASreferncias"/>
        <w:rPr>
          <w:lang w:val="en-US"/>
        </w:rPr>
      </w:pPr>
      <w:r w:rsidRPr="00CD505F">
        <w:rPr>
          <w:lang w:val="en-US"/>
        </w:rPr>
        <w:t>ABNT</w:t>
      </w:r>
      <w:r w:rsidR="00C45266" w:rsidRPr="00CD505F">
        <w:rPr>
          <w:lang w:val="en-US"/>
        </w:rPr>
        <w:t xml:space="preserve">. </w:t>
      </w:r>
      <w:r w:rsidR="00C45266" w:rsidRPr="00CD505F">
        <w:rPr>
          <w:b/>
          <w:lang w:val="en-US"/>
        </w:rPr>
        <w:t>ABNT</w:t>
      </w:r>
      <w:r w:rsidR="00986532" w:rsidRPr="00CD505F">
        <w:rPr>
          <w:lang w:val="en-US"/>
        </w:rPr>
        <w:t xml:space="preserve"> </w:t>
      </w:r>
      <w:r w:rsidR="00986532" w:rsidRPr="00CD505F">
        <w:rPr>
          <w:b/>
          <w:lang w:val="en-US"/>
        </w:rPr>
        <w:t>NBR 6023</w:t>
      </w:r>
      <w:r w:rsidR="00986532" w:rsidRPr="00CD505F">
        <w:rPr>
          <w:lang w:val="en-US"/>
        </w:rPr>
        <w:t xml:space="preserve">: </w:t>
      </w:r>
      <w:proofErr w:type="spellStart"/>
      <w:r w:rsidR="00986532" w:rsidRPr="00CD505F">
        <w:rPr>
          <w:lang w:val="en-US"/>
        </w:rPr>
        <w:t>informação</w:t>
      </w:r>
      <w:proofErr w:type="spellEnd"/>
      <w:r w:rsidR="00986532" w:rsidRPr="00CD505F">
        <w:rPr>
          <w:lang w:val="en-US"/>
        </w:rPr>
        <w:t xml:space="preserve"> e </w:t>
      </w:r>
      <w:proofErr w:type="spellStart"/>
      <w:r w:rsidR="00986532" w:rsidRPr="00CD505F">
        <w:rPr>
          <w:lang w:val="en-US"/>
        </w:rPr>
        <w:t>documentação</w:t>
      </w:r>
      <w:proofErr w:type="spellEnd"/>
      <w:r w:rsidR="00986532" w:rsidRPr="00CD505F">
        <w:rPr>
          <w:lang w:val="en-US"/>
        </w:rPr>
        <w:t xml:space="preserve">: </w:t>
      </w:r>
      <w:proofErr w:type="spellStart"/>
      <w:r w:rsidR="00986532" w:rsidRPr="00CD505F">
        <w:rPr>
          <w:lang w:val="en-US"/>
        </w:rPr>
        <w:t>referências</w:t>
      </w:r>
      <w:proofErr w:type="spellEnd"/>
      <w:r w:rsidR="00986532" w:rsidRPr="00CD505F">
        <w:rPr>
          <w:lang w:val="en-US"/>
        </w:rPr>
        <w:t xml:space="preserve"> – </w:t>
      </w:r>
      <w:proofErr w:type="spellStart"/>
      <w:r w:rsidR="00986532" w:rsidRPr="00CD505F">
        <w:rPr>
          <w:lang w:val="en-US"/>
        </w:rPr>
        <w:t>elaboração</w:t>
      </w:r>
      <w:proofErr w:type="spellEnd"/>
      <w:r w:rsidR="00986532" w:rsidRPr="00CD505F">
        <w:rPr>
          <w:lang w:val="en-US"/>
        </w:rPr>
        <w:t>. Rio de Janeiro</w:t>
      </w:r>
      <w:r w:rsidR="00C45266" w:rsidRPr="00CD505F">
        <w:rPr>
          <w:lang w:val="en-US"/>
        </w:rPr>
        <w:t xml:space="preserve">: </w:t>
      </w:r>
      <w:proofErr w:type="spellStart"/>
      <w:r w:rsidRPr="00CD505F">
        <w:rPr>
          <w:lang w:val="en-US"/>
        </w:rPr>
        <w:t>Associação</w:t>
      </w:r>
      <w:proofErr w:type="spellEnd"/>
      <w:r w:rsidRPr="00CD505F">
        <w:rPr>
          <w:lang w:val="en-US"/>
        </w:rPr>
        <w:t xml:space="preserve"> Brasileira de Normas </w:t>
      </w:r>
      <w:proofErr w:type="spellStart"/>
      <w:r w:rsidRPr="00CD505F">
        <w:rPr>
          <w:lang w:val="en-US"/>
        </w:rPr>
        <w:t>Técnicas</w:t>
      </w:r>
      <w:proofErr w:type="spellEnd"/>
      <w:r w:rsidR="00C45266" w:rsidRPr="00CD505F">
        <w:rPr>
          <w:lang w:val="en-US"/>
        </w:rPr>
        <w:t>,</w:t>
      </w:r>
      <w:r w:rsidR="00986532" w:rsidRPr="00CD505F">
        <w:rPr>
          <w:lang w:val="en-US"/>
        </w:rPr>
        <w:t xml:space="preserve"> 2018b.</w:t>
      </w:r>
    </w:p>
    <w:p w14:paraId="40570518" w14:textId="77777777" w:rsidR="00CF38C2" w:rsidRPr="00CD505F" w:rsidRDefault="00CF38C2" w:rsidP="00EB7F69">
      <w:pPr>
        <w:pStyle w:val="DOBRASreferncias"/>
        <w:rPr>
          <w:lang w:val="en-US"/>
        </w:rPr>
      </w:pPr>
    </w:p>
    <w:p w14:paraId="656B3758" w14:textId="77777777" w:rsidR="00CF38C2" w:rsidRPr="00CD505F" w:rsidRDefault="00CF38C2" w:rsidP="00EB7F69">
      <w:pPr>
        <w:pStyle w:val="DOBRASreferncias"/>
        <w:rPr>
          <w:lang w:val="en-US"/>
        </w:rPr>
      </w:pPr>
      <w:r w:rsidRPr="00CD505F">
        <w:rPr>
          <w:lang w:val="en-US"/>
        </w:rPr>
        <w:t xml:space="preserve">AMADEU, Maria Simone </w:t>
      </w:r>
      <w:proofErr w:type="spellStart"/>
      <w:r w:rsidRPr="00CD505F">
        <w:rPr>
          <w:lang w:val="en-US"/>
        </w:rPr>
        <w:t>Utida</w:t>
      </w:r>
      <w:proofErr w:type="spellEnd"/>
      <w:r w:rsidRPr="00CD505F">
        <w:rPr>
          <w:lang w:val="en-US"/>
        </w:rPr>
        <w:t xml:space="preserve"> dos Santos et al. </w:t>
      </w:r>
      <w:r w:rsidR="00917A09" w:rsidRPr="00CD505F">
        <w:rPr>
          <w:b/>
          <w:lang w:val="en-US"/>
        </w:rPr>
        <w:t xml:space="preserve">Manual de </w:t>
      </w:r>
      <w:proofErr w:type="spellStart"/>
      <w:r w:rsidR="00917A09" w:rsidRPr="00CD505F">
        <w:rPr>
          <w:b/>
          <w:lang w:val="en-US"/>
        </w:rPr>
        <w:t>normalização</w:t>
      </w:r>
      <w:proofErr w:type="spellEnd"/>
      <w:r w:rsidR="00917A09" w:rsidRPr="00CD505F">
        <w:rPr>
          <w:b/>
          <w:lang w:val="en-US"/>
        </w:rPr>
        <w:t xml:space="preserve"> de </w:t>
      </w:r>
      <w:proofErr w:type="spellStart"/>
      <w:r w:rsidR="00917A09" w:rsidRPr="00CD505F">
        <w:rPr>
          <w:b/>
          <w:lang w:val="en-US"/>
        </w:rPr>
        <w:t>documentos</w:t>
      </w:r>
      <w:proofErr w:type="spellEnd"/>
      <w:r w:rsidR="00917A09" w:rsidRPr="00CD505F">
        <w:rPr>
          <w:b/>
          <w:lang w:val="en-US"/>
        </w:rPr>
        <w:t xml:space="preserve"> </w:t>
      </w:r>
      <w:proofErr w:type="spellStart"/>
      <w:r w:rsidR="00917A09" w:rsidRPr="00CD505F">
        <w:rPr>
          <w:b/>
          <w:lang w:val="en-US"/>
        </w:rPr>
        <w:t>científicos</w:t>
      </w:r>
      <w:proofErr w:type="spellEnd"/>
      <w:r w:rsidR="00917A09" w:rsidRPr="00CD505F">
        <w:rPr>
          <w:b/>
          <w:lang w:val="en-US"/>
        </w:rPr>
        <w:t xml:space="preserve"> de acordo com as </w:t>
      </w:r>
      <w:proofErr w:type="spellStart"/>
      <w:r w:rsidR="00917A09" w:rsidRPr="00CD505F">
        <w:rPr>
          <w:b/>
          <w:lang w:val="en-US"/>
        </w:rPr>
        <w:t>normas</w:t>
      </w:r>
      <w:proofErr w:type="spellEnd"/>
      <w:r w:rsidR="00917A09" w:rsidRPr="00CD505F">
        <w:rPr>
          <w:b/>
          <w:lang w:val="en-US"/>
        </w:rPr>
        <w:t xml:space="preserve"> da ABNT</w:t>
      </w:r>
      <w:r w:rsidRPr="00CD505F">
        <w:rPr>
          <w:lang w:val="en-US"/>
        </w:rPr>
        <w:t xml:space="preserve">. Curitiba: </w:t>
      </w:r>
      <w:proofErr w:type="spellStart"/>
      <w:r w:rsidRPr="00CD505F">
        <w:rPr>
          <w:lang w:val="en-US"/>
        </w:rPr>
        <w:t>Editora</w:t>
      </w:r>
      <w:proofErr w:type="spellEnd"/>
      <w:r w:rsidRPr="00CD505F">
        <w:rPr>
          <w:lang w:val="en-US"/>
        </w:rPr>
        <w:t xml:space="preserve"> da UFPR, 2015. </w:t>
      </w:r>
    </w:p>
    <w:p w14:paraId="5D370BB3" w14:textId="77777777" w:rsidR="00AB27E1" w:rsidRPr="00CD505F" w:rsidRDefault="00AB27E1" w:rsidP="00EB7F69">
      <w:pPr>
        <w:pStyle w:val="DOBRASreferncias"/>
        <w:rPr>
          <w:lang w:val="en-US"/>
        </w:rPr>
      </w:pPr>
    </w:p>
    <w:p w14:paraId="23C8BEFA" w14:textId="77777777" w:rsidR="00116B07" w:rsidRPr="00CD505F" w:rsidRDefault="00116B07" w:rsidP="00116B07">
      <w:pPr>
        <w:pStyle w:val="DOBRASreferncias"/>
        <w:rPr>
          <w:lang w:val="en-US"/>
        </w:rPr>
      </w:pPr>
      <w:r w:rsidRPr="00CD505F">
        <w:rPr>
          <w:lang w:val="en-US"/>
        </w:rPr>
        <w:t xml:space="preserve">BIBLIOTECA DA ESCOLA DE ADMINISTRAÇÃO. </w:t>
      </w:r>
      <w:r w:rsidRPr="00CD505F">
        <w:rPr>
          <w:b/>
          <w:lang w:val="en-US"/>
        </w:rPr>
        <w:t xml:space="preserve">Como </w:t>
      </w:r>
      <w:proofErr w:type="spellStart"/>
      <w:r w:rsidRPr="00CD505F">
        <w:rPr>
          <w:b/>
          <w:lang w:val="en-US"/>
        </w:rPr>
        <w:t>citar</w:t>
      </w:r>
      <w:proofErr w:type="spellEnd"/>
      <w:r w:rsidRPr="00CD505F">
        <w:rPr>
          <w:b/>
          <w:lang w:val="en-US"/>
        </w:rPr>
        <w:t xml:space="preserve"> no </w:t>
      </w:r>
      <w:proofErr w:type="spellStart"/>
      <w:r w:rsidRPr="00CD505F">
        <w:rPr>
          <w:b/>
          <w:lang w:val="en-US"/>
        </w:rPr>
        <w:t>texto</w:t>
      </w:r>
      <w:proofErr w:type="spellEnd"/>
      <w:r w:rsidRPr="00CD505F">
        <w:rPr>
          <w:b/>
          <w:lang w:val="en-US"/>
        </w:rPr>
        <w:t xml:space="preserve"> </w:t>
      </w:r>
      <w:proofErr w:type="spellStart"/>
      <w:r w:rsidRPr="00CD505F">
        <w:rPr>
          <w:b/>
          <w:lang w:val="en-US"/>
        </w:rPr>
        <w:t>acadêmico</w:t>
      </w:r>
      <w:proofErr w:type="spellEnd"/>
      <w:r w:rsidRPr="00CD505F">
        <w:rPr>
          <w:b/>
          <w:lang w:val="en-US"/>
        </w:rPr>
        <w:t xml:space="preserve"> as </w:t>
      </w:r>
      <w:proofErr w:type="spellStart"/>
      <w:r w:rsidRPr="00CD505F">
        <w:rPr>
          <w:b/>
          <w:lang w:val="en-US"/>
        </w:rPr>
        <w:t>entrevistas</w:t>
      </w:r>
      <w:proofErr w:type="spellEnd"/>
      <w:r w:rsidRPr="00CD505F">
        <w:rPr>
          <w:b/>
          <w:lang w:val="en-US"/>
        </w:rPr>
        <w:t xml:space="preserve"> </w:t>
      </w:r>
      <w:proofErr w:type="spellStart"/>
      <w:r w:rsidRPr="00CD505F">
        <w:rPr>
          <w:b/>
          <w:lang w:val="en-US"/>
        </w:rPr>
        <w:t>oriundas</w:t>
      </w:r>
      <w:proofErr w:type="spellEnd"/>
      <w:r w:rsidRPr="00CD505F">
        <w:rPr>
          <w:b/>
          <w:lang w:val="en-US"/>
        </w:rPr>
        <w:t xml:space="preserve"> de </w:t>
      </w:r>
      <w:proofErr w:type="spellStart"/>
      <w:r w:rsidRPr="00CD505F">
        <w:rPr>
          <w:b/>
          <w:lang w:val="en-US"/>
        </w:rPr>
        <w:t>pesquisas</w:t>
      </w:r>
      <w:proofErr w:type="spellEnd"/>
      <w:r w:rsidRPr="00CD505F">
        <w:rPr>
          <w:b/>
          <w:lang w:val="en-US"/>
        </w:rPr>
        <w:t xml:space="preserve"> </w:t>
      </w:r>
      <w:proofErr w:type="spellStart"/>
      <w:r w:rsidRPr="00CD505F">
        <w:rPr>
          <w:b/>
          <w:lang w:val="en-US"/>
        </w:rPr>
        <w:t>qualitativas</w:t>
      </w:r>
      <w:proofErr w:type="spellEnd"/>
      <w:r w:rsidRPr="00CD505F">
        <w:rPr>
          <w:b/>
          <w:lang w:val="en-US"/>
        </w:rPr>
        <w:t>?</w:t>
      </w:r>
      <w:r w:rsidRPr="00CD505F">
        <w:rPr>
          <w:lang w:val="en-US"/>
        </w:rPr>
        <w:t xml:space="preserve"> Porto Alegre: </w:t>
      </w:r>
      <w:proofErr w:type="spellStart"/>
      <w:r w:rsidRPr="00CD505F">
        <w:rPr>
          <w:lang w:val="en-US"/>
        </w:rPr>
        <w:t>Universidade</w:t>
      </w:r>
      <w:proofErr w:type="spellEnd"/>
      <w:r w:rsidRPr="00CD505F">
        <w:rPr>
          <w:lang w:val="en-US"/>
        </w:rPr>
        <w:t xml:space="preserve"> Federal do Rio Grande do Sul, 2017. Available at: </w:t>
      </w:r>
      <w:hyperlink r:id="rId10" w:history="1">
        <w:r w:rsidRPr="00CD505F">
          <w:rPr>
            <w:rStyle w:val="Hyperlink"/>
            <w:lang w:val="en-US"/>
          </w:rPr>
          <w:t>https://www.ufrgs.br/escoladeadministracao/wp-content/uploads/2017/07/como-citar-entrevistas.pdf</w:t>
        </w:r>
      </w:hyperlink>
      <w:r w:rsidRPr="00CD505F">
        <w:rPr>
          <w:lang w:val="en-US"/>
        </w:rPr>
        <w:t>. Last visited: 19 oct. 2018.</w:t>
      </w:r>
    </w:p>
    <w:p w14:paraId="67533457" w14:textId="77777777" w:rsidR="00116B07" w:rsidRPr="00CD505F" w:rsidRDefault="00116B07" w:rsidP="00116B07">
      <w:pPr>
        <w:pStyle w:val="DOBRASreferncias"/>
        <w:rPr>
          <w:lang w:val="en-US"/>
        </w:rPr>
      </w:pPr>
    </w:p>
    <w:p w14:paraId="7E0BDE4B" w14:textId="77777777" w:rsidR="00116B07" w:rsidRPr="00CD505F" w:rsidRDefault="00116B07" w:rsidP="00116B07">
      <w:pPr>
        <w:pStyle w:val="DOBRASreferncias"/>
        <w:rPr>
          <w:lang w:val="en-US"/>
        </w:rPr>
      </w:pPr>
      <w:r w:rsidRPr="00CD505F">
        <w:rPr>
          <w:lang w:val="en-US"/>
        </w:rPr>
        <w:t xml:space="preserve">BONADIO, Maria Claudia; BAGGIO, Adriana Tulio. </w:t>
      </w:r>
      <w:proofErr w:type="spellStart"/>
      <w:r w:rsidRPr="00CD505F">
        <w:rPr>
          <w:lang w:val="en-US"/>
        </w:rPr>
        <w:t>Apresentação</w:t>
      </w:r>
      <w:proofErr w:type="spellEnd"/>
      <w:r w:rsidRPr="00CD505F">
        <w:rPr>
          <w:lang w:val="en-US"/>
        </w:rPr>
        <w:t xml:space="preserve">. </w:t>
      </w:r>
      <w:proofErr w:type="spellStart"/>
      <w:r w:rsidRPr="00CD505F">
        <w:rPr>
          <w:b/>
          <w:lang w:val="en-US"/>
        </w:rPr>
        <w:t>Dobras</w:t>
      </w:r>
      <w:proofErr w:type="spellEnd"/>
      <w:r w:rsidRPr="00CD505F">
        <w:rPr>
          <w:lang w:val="en-US"/>
        </w:rPr>
        <w:t xml:space="preserve">, v. 11, n. 23, p. 4-5, may 2018. Available at: </w:t>
      </w:r>
      <w:hyperlink r:id="rId11" w:history="1">
        <w:r w:rsidRPr="00CD505F">
          <w:rPr>
            <w:rStyle w:val="Hyperlink"/>
            <w:lang w:val="en-US"/>
          </w:rPr>
          <w:t>http://dx.doi.org/10.26563/dobras.v11i23.706</w:t>
        </w:r>
      </w:hyperlink>
      <w:r w:rsidRPr="00CD505F">
        <w:rPr>
          <w:lang w:val="en-US"/>
        </w:rPr>
        <w:t>. Last visited: 20 oct. 2018.</w:t>
      </w:r>
    </w:p>
    <w:p w14:paraId="285BEAA5" w14:textId="77777777" w:rsidR="00116B07" w:rsidRPr="00CD505F" w:rsidRDefault="00116B07" w:rsidP="00116B07">
      <w:pPr>
        <w:pStyle w:val="DOBRASreferncias"/>
        <w:rPr>
          <w:lang w:val="en-US"/>
        </w:rPr>
      </w:pPr>
    </w:p>
    <w:p w14:paraId="6945781B" w14:textId="77777777" w:rsidR="00116B07" w:rsidRPr="00CD505F" w:rsidRDefault="00116B07" w:rsidP="00116B07">
      <w:pPr>
        <w:pStyle w:val="DOBRASreferncias"/>
        <w:rPr>
          <w:lang w:val="en-US"/>
        </w:rPr>
      </w:pPr>
      <w:r w:rsidRPr="00CD505F">
        <w:rPr>
          <w:lang w:val="en-US"/>
        </w:rPr>
        <w:t xml:space="preserve">INSTITUTO BRASILEIRO DE GEOGRAFIA E ESTATÍSTICA. </w:t>
      </w:r>
      <w:r w:rsidRPr="00CD505F">
        <w:rPr>
          <w:b/>
          <w:lang w:val="en-US"/>
        </w:rPr>
        <w:t xml:space="preserve">Normas de </w:t>
      </w:r>
      <w:proofErr w:type="spellStart"/>
      <w:r w:rsidRPr="00CD505F">
        <w:rPr>
          <w:b/>
          <w:lang w:val="en-US"/>
        </w:rPr>
        <w:t>apresentação</w:t>
      </w:r>
      <w:proofErr w:type="spellEnd"/>
      <w:r w:rsidRPr="00CD505F">
        <w:rPr>
          <w:b/>
          <w:lang w:val="en-US"/>
        </w:rPr>
        <w:t xml:space="preserve"> tabular</w:t>
      </w:r>
      <w:r w:rsidRPr="00CD505F">
        <w:rPr>
          <w:lang w:val="en-US"/>
        </w:rPr>
        <w:t xml:space="preserve">. 3. ed. Rio de Janeiro: IBGE, Centro de </w:t>
      </w:r>
      <w:proofErr w:type="spellStart"/>
      <w:r w:rsidRPr="00CD505F">
        <w:rPr>
          <w:lang w:val="en-US"/>
        </w:rPr>
        <w:t>Documentação</w:t>
      </w:r>
      <w:proofErr w:type="spellEnd"/>
      <w:r w:rsidRPr="00CD505F">
        <w:rPr>
          <w:lang w:val="en-US"/>
        </w:rPr>
        <w:t xml:space="preserve"> e </w:t>
      </w:r>
      <w:proofErr w:type="spellStart"/>
      <w:r w:rsidRPr="00CD505F">
        <w:rPr>
          <w:lang w:val="en-US"/>
        </w:rPr>
        <w:t>Disseminação</w:t>
      </w:r>
      <w:proofErr w:type="spellEnd"/>
      <w:r w:rsidRPr="00CD505F">
        <w:rPr>
          <w:lang w:val="en-US"/>
        </w:rPr>
        <w:t xml:space="preserve"> de </w:t>
      </w:r>
      <w:proofErr w:type="spellStart"/>
      <w:r w:rsidRPr="00CD505F">
        <w:rPr>
          <w:lang w:val="en-US"/>
        </w:rPr>
        <w:t>Informações</w:t>
      </w:r>
      <w:proofErr w:type="spellEnd"/>
      <w:r w:rsidRPr="00CD505F">
        <w:rPr>
          <w:lang w:val="en-US"/>
        </w:rPr>
        <w:t xml:space="preserve">, 1993. Available at: </w:t>
      </w:r>
      <w:hyperlink r:id="rId12" w:history="1">
        <w:r w:rsidRPr="00CD505F">
          <w:rPr>
            <w:rStyle w:val="Hyperlink"/>
            <w:lang w:val="en-US"/>
          </w:rPr>
          <w:t>https://biblioteca.ibge.gov.br/visualizacao/livros/liv23907.pdf</w:t>
        </w:r>
      </w:hyperlink>
      <w:r w:rsidRPr="00CD505F">
        <w:rPr>
          <w:lang w:val="en-US"/>
        </w:rPr>
        <w:t>. Last visited: 19 oct. 2018.</w:t>
      </w:r>
    </w:p>
    <w:p w14:paraId="291D9E8B" w14:textId="77777777" w:rsidR="005A7C7B" w:rsidRPr="00CD505F" w:rsidRDefault="005A7C7B" w:rsidP="00EB7F69">
      <w:pPr>
        <w:pStyle w:val="DOBRASreferncias"/>
        <w:rPr>
          <w:lang w:val="en-US"/>
        </w:rPr>
      </w:pPr>
    </w:p>
    <w:p w14:paraId="70580233" w14:textId="77777777" w:rsidR="006C36A1" w:rsidRPr="00CD505F" w:rsidRDefault="006C36A1" w:rsidP="006C36A1">
      <w:pPr>
        <w:pStyle w:val="DOBRASreferncias"/>
        <w:rPr>
          <w:lang w:val="en-US"/>
        </w:rPr>
      </w:pPr>
      <w:r w:rsidRPr="00CD505F">
        <w:rPr>
          <w:lang w:val="en-US"/>
        </w:rPr>
        <w:t xml:space="preserve">MORLEY, John. </w:t>
      </w:r>
      <w:r w:rsidRPr="00CD505F">
        <w:rPr>
          <w:b/>
          <w:lang w:val="en-US"/>
        </w:rPr>
        <w:t xml:space="preserve">Academic </w:t>
      </w:r>
      <w:proofErr w:type="spellStart"/>
      <w:r w:rsidRPr="00CD505F">
        <w:rPr>
          <w:b/>
          <w:lang w:val="en-US"/>
        </w:rPr>
        <w:t>Phrasebank</w:t>
      </w:r>
      <w:proofErr w:type="spellEnd"/>
      <w:r w:rsidRPr="00CD505F">
        <w:rPr>
          <w:lang w:val="en-US"/>
        </w:rPr>
        <w:t>: a compendium of commonly used phrasal elements in academic English in PDF format. Manchester: University of Manchester, 2014.</w:t>
      </w:r>
    </w:p>
    <w:p w14:paraId="7B595835" w14:textId="77777777" w:rsidR="005A7C7B" w:rsidRPr="00CD505F" w:rsidRDefault="005A7C7B" w:rsidP="00EB7F69">
      <w:pPr>
        <w:pStyle w:val="DOBRASreferncias"/>
        <w:rPr>
          <w:lang w:val="en-US"/>
        </w:rPr>
      </w:pPr>
    </w:p>
    <w:p w14:paraId="2D99E8DC" w14:textId="77777777" w:rsidR="00EB7F69" w:rsidRPr="00CD505F" w:rsidRDefault="00EB7F69" w:rsidP="00FA41D7">
      <w:pPr>
        <w:pStyle w:val="DOBRASreferncias"/>
        <w:rPr>
          <w:lang w:val="en-US"/>
        </w:rPr>
      </w:pPr>
    </w:p>
    <w:p w14:paraId="0487004A" w14:textId="77777777" w:rsidR="00FA41D7" w:rsidRPr="00CD505F" w:rsidRDefault="00542797" w:rsidP="006C36A1">
      <w:pPr>
        <w:pStyle w:val="DOBRASttuloseo"/>
        <w:rPr>
          <w:lang w:val="en-US"/>
        </w:rPr>
      </w:pPr>
      <w:r w:rsidRPr="00CD505F">
        <w:rPr>
          <w:lang w:val="en-US"/>
        </w:rPr>
        <w:t>Thanks</w:t>
      </w:r>
    </w:p>
    <w:p w14:paraId="4A22CB7B" w14:textId="77777777" w:rsidR="006C36A1" w:rsidRPr="00CD505F" w:rsidRDefault="006C36A1" w:rsidP="00F16702">
      <w:pPr>
        <w:pStyle w:val="DOBRASreferncias"/>
        <w:rPr>
          <w:lang w:val="en-US"/>
        </w:rPr>
      </w:pPr>
    </w:p>
    <w:p w14:paraId="33E51B28" w14:textId="77777777" w:rsidR="006C36A1" w:rsidRPr="00CD505F" w:rsidRDefault="00542797" w:rsidP="00F16702">
      <w:pPr>
        <w:pStyle w:val="DOBRASreferncias"/>
        <w:rPr>
          <w:lang w:val="en-US"/>
        </w:rPr>
      </w:pPr>
      <w:r w:rsidRPr="00CD505F">
        <w:rPr>
          <w:lang w:val="en-US"/>
        </w:rPr>
        <w:t>If the authors wish to thank people, collections or institutions, they can do it in this part of the article.</w:t>
      </w:r>
    </w:p>
    <w:sectPr w:rsidR="006C36A1" w:rsidRPr="00CD505F" w:rsidSect="009419F2">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4F268" w14:textId="77777777" w:rsidR="00883E93" w:rsidRDefault="00883E93" w:rsidP="00A43ED6">
      <w:r>
        <w:separator/>
      </w:r>
    </w:p>
  </w:endnote>
  <w:endnote w:type="continuationSeparator" w:id="0">
    <w:p w14:paraId="2B211776" w14:textId="77777777" w:rsidR="00883E93" w:rsidRDefault="00883E93" w:rsidP="00A43ED6">
      <w:r>
        <w:continuationSeparator/>
      </w:r>
    </w:p>
  </w:endnote>
  <w:endnote w:type="continuationNotice" w:id="1">
    <w:p w14:paraId="6E9F685E" w14:textId="77777777" w:rsidR="00883E93" w:rsidRDefault="00883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1EC69" w14:textId="77777777" w:rsidR="00883E93" w:rsidRDefault="00883E93" w:rsidP="00A43ED6">
      <w:r>
        <w:separator/>
      </w:r>
    </w:p>
  </w:footnote>
  <w:footnote w:type="continuationSeparator" w:id="0">
    <w:p w14:paraId="7A7DC0EC" w14:textId="77777777" w:rsidR="00883E93" w:rsidRDefault="00883E93" w:rsidP="00A43ED6">
      <w:r>
        <w:continuationSeparator/>
      </w:r>
    </w:p>
  </w:footnote>
  <w:footnote w:type="continuationNotice" w:id="1">
    <w:p w14:paraId="6C8DD79F" w14:textId="77777777" w:rsidR="00883E93" w:rsidRDefault="00883E93"/>
  </w:footnote>
  <w:footnote w:id="2">
    <w:p w14:paraId="41E24687" w14:textId="77777777" w:rsidR="00A43ED6" w:rsidRPr="00A43ED6" w:rsidRDefault="00A43ED6" w:rsidP="005826A6">
      <w:pPr>
        <w:pStyle w:val="DOBRASnotaderodap"/>
      </w:pPr>
      <w:r w:rsidRPr="00A43ED6">
        <w:rPr>
          <w:rStyle w:val="Refdenotaderodap"/>
        </w:rPr>
        <w:footnoteRef/>
      </w:r>
      <w:r w:rsidRPr="00A43ED6">
        <w:t xml:space="preserve"> </w:t>
      </w:r>
      <w:proofErr w:type="spellStart"/>
      <w:r w:rsidR="00503F3F">
        <w:t>Last</w:t>
      </w:r>
      <w:proofErr w:type="spellEnd"/>
      <w:r w:rsidR="00503F3F">
        <w:t xml:space="preserve"> </w:t>
      </w:r>
      <w:proofErr w:type="spellStart"/>
      <w:r w:rsidR="00503F3F">
        <w:t>degree</w:t>
      </w:r>
      <w:proofErr w:type="spellEnd"/>
      <w:r w:rsidR="00503F3F">
        <w:t xml:space="preserve"> </w:t>
      </w:r>
      <w:proofErr w:type="spellStart"/>
      <w:r w:rsidR="00503F3F">
        <w:t>obtained</w:t>
      </w:r>
      <w:proofErr w:type="spellEnd"/>
      <w:r w:rsidR="00503F3F">
        <w:t xml:space="preserve"> </w:t>
      </w:r>
      <w:proofErr w:type="spellStart"/>
      <w:r w:rsidR="00503F3F">
        <w:t>by</w:t>
      </w:r>
      <w:proofErr w:type="spellEnd"/>
      <w:r w:rsidR="00503F3F">
        <w:t xml:space="preserve"> </w:t>
      </w:r>
      <w:proofErr w:type="spellStart"/>
      <w:r w:rsidR="00503F3F">
        <w:t>the</w:t>
      </w:r>
      <w:proofErr w:type="spellEnd"/>
      <w:r w:rsidR="00503F3F">
        <w:t xml:space="preserve"> </w:t>
      </w:r>
      <w:proofErr w:type="spellStart"/>
      <w:r w:rsidR="00503F3F">
        <w:t>author</w:t>
      </w:r>
      <w:proofErr w:type="spellEnd"/>
      <w:r w:rsidR="00503F3F">
        <w:t xml:space="preserve"> </w:t>
      </w:r>
      <w:r w:rsidR="00226E72">
        <w:t>1</w:t>
      </w:r>
      <w:r w:rsidRPr="00A43ED6">
        <w:t xml:space="preserve">. </w:t>
      </w:r>
      <w:proofErr w:type="spellStart"/>
      <w:r w:rsidR="00503F3F">
        <w:t>Institutional</w:t>
      </w:r>
      <w:proofErr w:type="spellEnd"/>
      <w:r w:rsidR="00503F3F">
        <w:t xml:space="preserve"> connection of </w:t>
      </w:r>
      <w:proofErr w:type="spellStart"/>
      <w:r w:rsidR="00503F3F">
        <w:t>author</w:t>
      </w:r>
      <w:proofErr w:type="spellEnd"/>
      <w:r w:rsidR="00226E72">
        <w:t xml:space="preserve"> 1</w:t>
      </w:r>
      <w:r w:rsidRPr="00A43ED6">
        <w:t>.</w:t>
      </w:r>
      <w:r w:rsidR="005826A6">
        <w:t xml:space="preserve"> </w:t>
      </w:r>
      <w:r w:rsidR="00A32FB9">
        <w:t xml:space="preserve">E-mail </w:t>
      </w:r>
      <w:r w:rsidR="00503F3F">
        <w:t xml:space="preserve">of </w:t>
      </w:r>
      <w:proofErr w:type="spellStart"/>
      <w:r w:rsidR="00503F3F">
        <w:t>author</w:t>
      </w:r>
      <w:proofErr w:type="spellEnd"/>
      <w:r w:rsidR="00A32FB9">
        <w:t xml:space="preserve"> 1. </w:t>
      </w:r>
      <w:proofErr w:type="spellStart"/>
      <w:r w:rsidR="00503F3F">
        <w:t>Footnotes</w:t>
      </w:r>
      <w:proofErr w:type="spellEnd"/>
      <w:r w:rsidR="00503F3F">
        <w:t xml:space="preserve"> </w:t>
      </w:r>
      <w:proofErr w:type="spellStart"/>
      <w:r w:rsidR="00503F3F">
        <w:t>should</w:t>
      </w:r>
      <w:proofErr w:type="spellEnd"/>
      <w:r w:rsidR="00503F3F">
        <w:t xml:space="preserve"> </w:t>
      </w:r>
      <w:proofErr w:type="spellStart"/>
      <w:r w:rsidR="00503F3F">
        <w:t>be</w:t>
      </w:r>
      <w:proofErr w:type="spellEnd"/>
      <w:r w:rsidR="00503F3F">
        <w:t xml:space="preserve"> </w:t>
      </w:r>
      <w:proofErr w:type="spellStart"/>
      <w:r w:rsidR="00503F3F">
        <w:t>typed</w:t>
      </w:r>
      <w:proofErr w:type="spellEnd"/>
      <w:r w:rsidR="00503F3F">
        <w:t xml:space="preserve"> in Arial </w:t>
      </w:r>
      <w:proofErr w:type="spellStart"/>
      <w:r w:rsidR="00503F3F">
        <w:t>size</w:t>
      </w:r>
      <w:proofErr w:type="spellEnd"/>
      <w:r w:rsidR="00503F3F">
        <w:t xml:space="preserve"> 9, </w:t>
      </w:r>
      <w:proofErr w:type="spellStart"/>
      <w:r w:rsidR="00503F3F">
        <w:t>simple-spaced</w:t>
      </w:r>
      <w:proofErr w:type="spellEnd"/>
      <w:r w:rsidR="00503F3F">
        <w:t xml:space="preserve"> and in </w:t>
      </w:r>
      <w:proofErr w:type="spellStart"/>
      <w:r w:rsidR="00503F3F">
        <w:t>justified</w:t>
      </w:r>
      <w:proofErr w:type="spellEnd"/>
      <w:r w:rsidR="00503F3F">
        <w:t xml:space="preserve"> </w:t>
      </w:r>
      <w:proofErr w:type="spellStart"/>
      <w:r w:rsidR="00503F3F">
        <w:t>alignment</w:t>
      </w:r>
      <w:proofErr w:type="spellEnd"/>
      <w:r w:rsidR="00503F3F">
        <w:t xml:space="preserve">. </w:t>
      </w:r>
    </w:p>
  </w:footnote>
  <w:footnote w:id="3">
    <w:p w14:paraId="20B87E77" w14:textId="77777777" w:rsidR="00226E72" w:rsidRDefault="00226E72" w:rsidP="00F32AED">
      <w:pPr>
        <w:pStyle w:val="DOBRASnotaderodap"/>
      </w:pPr>
      <w:r>
        <w:rPr>
          <w:rStyle w:val="Refdenotaderodap"/>
        </w:rPr>
        <w:footnoteRef/>
      </w:r>
      <w:r>
        <w:t xml:space="preserve"> </w:t>
      </w:r>
      <w:proofErr w:type="spellStart"/>
      <w:r w:rsidR="00503F3F">
        <w:t>Last</w:t>
      </w:r>
      <w:proofErr w:type="spellEnd"/>
      <w:r w:rsidR="00503F3F">
        <w:t xml:space="preserve"> </w:t>
      </w:r>
      <w:proofErr w:type="spellStart"/>
      <w:r w:rsidR="00503F3F">
        <w:t>degree</w:t>
      </w:r>
      <w:proofErr w:type="spellEnd"/>
      <w:r w:rsidR="00503F3F">
        <w:t xml:space="preserve"> </w:t>
      </w:r>
      <w:proofErr w:type="spellStart"/>
      <w:r w:rsidR="00503F3F">
        <w:t>obtained</w:t>
      </w:r>
      <w:proofErr w:type="spellEnd"/>
      <w:r w:rsidR="00503F3F">
        <w:t xml:space="preserve"> </w:t>
      </w:r>
      <w:proofErr w:type="spellStart"/>
      <w:r w:rsidR="00503F3F">
        <w:t>by</w:t>
      </w:r>
      <w:proofErr w:type="spellEnd"/>
      <w:r w:rsidR="00503F3F">
        <w:t xml:space="preserve"> </w:t>
      </w:r>
      <w:proofErr w:type="spellStart"/>
      <w:r w:rsidR="00503F3F">
        <w:t>the</w:t>
      </w:r>
      <w:proofErr w:type="spellEnd"/>
      <w:r w:rsidR="00503F3F">
        <w:t xml:space="preserve"> </w:t>
      </w:r>
      <w:proofErr w:type="spellStart"/>
      <w:r w:rsidR="00503F3F">
        <w:t>author</w:t>
      </w:r>
      <w:proofErr w:type="spellEnd"/>
      <w:r w:rsidR="00503F3F">
        <w:t xml:space="preserve"> 2</w:t>
      </w:r>
      <w:r w:rsidR="00503F3F" w:rsidRPr="00A43ED6">
        <w:t xml:space="preserve">. </w:t>
      </w:r>
      <w:proofErr w:type="spellStart"/>
      <w:r w:rsidR="00503F3F">
        <w:t>Institutional</w:t>
      </w:r>
      <w:proofErr w:type="spellEnd"/>
      <w:r w:rsidR="00503F3F">
        <w:t xml:space="preserve"> connection of </w:t>
      </w:r>
      <w:proofErr w:type="spellStart"/>
      <w:r w:rsidR="00503F3F">
        <w:t>author</w:t>
      </w:r>
      <w:proofErr w:type="spellEnd"/>
      <w:r w:rsidR="00503F3F">
        <w:t xml:space="preserve"> 2</w:t>
      </w:r>
      <w:r w:rsidR="00503F3F" w:rsidRPr="00A43ED6">
        <w:t>.</w:t>
      </w:r>
      <w:r w:rsidR="00503F3F">
        <w:t xml:space="preserve"> E-mail of </w:t>
      </w:r>
      <w:proofErr w:type="spellStart"/>
      <w:r w:rsidR="00503F3F">
        <w:t>author</w:t>
      </w:r>
      <w:proofErr w:type="spellEnd"/>
      <w:r w:rsidR="00503F3F">
        <w:t xml:space="preserve"> 2</w:t>
      </w:r>
      <w:r w:rsidR="00A32FB9">
        <w:t>.</w:t>
      </w:r>
    </w:p>
  </w:footnote>
  <w:footnote w:id="4">
    <w:p w14:paraId="60D85167" w14:textId="77777777" w:rsidR="00485776" w:rsidRDefault="00485776" w:rsidP="00485776">
      <w:pPr>
        <w:pStyle w:val="DOBRASnotaderodap"/>
      </w:pPr>
      <w:r>
        <w:rPr>
          <w:rStyle w:val="Refdenotaderodap"/>
        </w:rPr>
        <w:footnoteRef/>
      </w:r>
      <w:r>
        <w:t xml:space="preserve"> </w:t>
      </w:r>
      <w:proofErr w:type="spellStart"/>
      <w:r w:rsidR="006D7D48">
        <w:t>Our</w:t>
      </w:r>
      <w:proofErr w:type="spellEnd"/>
      <w:r w:rsidR="006D7D48">
        <w:t xml:space="preserve"> </w:t>
      </w:r>
      <w:proofErr w:type="spellStart"/>
      <w:r w:rsidR="006D7D48">
        <w:t>translation</w:t>
      </w:r>
      <w:proofErr w:type="spellEnd"/>
      <w:r w:rsidR="006D7D48">
        <w:t xml:space="preserve"> for</w:t>
      </w:r>
      <w:r w:rsidR="00A23BFE">
        <w:t xml:space="preserve">: </w:t>
      </w:r>
      <w:r w:rsidR="004C37CC">
        <w:t>"</w:t>
      </w:r>
      <w:r w:rsidR="006D7D48">
        <w:rPr>
          <w:iCs/>
        </w:rPr>
        <w:t>[</w:t>
      </w:r>
      <w:proofErr w:type="spellStart"/>
      <w:r w:rsidR="006D7D48">
        <w:rPr>
          <w:iCs/>
        </w:rPr>
        <w:t>insert</w:t>
      </w:r>
      <w:proofErr w:type="spellEnd"/>
      <w:r w:rsidR="006D7D48">
        <w:rPr>
          <w:iCs/>
        </w:rPr>
        <w:t xml:space="preserve"> </w:t>
      </w:r>
      <w:proofErr w:type="spellStart"/>
      <w:r w:rsidR="006D7D48">
        <w:rPr>
          <w:iCs/>
        </w:rPr>
        <w:t>here</w:t>
      </w:r>
      <w:proofErr w:type="spellEnd"/>
      <w:r w:rsidR="006D7D48">
        <w:rPr>
          <w:iCs/>
        </w:rPr>
        <w:t xml:space="preserve"> </w:t>
      </w:r>
      <w:proofErr w:type="spellStart"/>
      <w:r w:rsidR="006D7D48">
        <w:rPr>
          <w:iCs/>
        </w:rPr>
        <w:t>the</w:t>
      </w:r>
      <w:proofErr w:type="spellEnd"/>
      <w:r w:rsidR="006D7D48">
        <w:rPr>
          <w:iCs/>
        </w:rPr>
        <w:t xml:space="preserve"> original </w:t>
      </w:r>
      <w:proofErr w:type="spellStart"/>
      <w:r w:rsidR="006D7D48">
        <w:rPr>
          <w:iCs/>
        </w:rPr>
        <w:t>text</w:t>
      </w:r>
      <w:proofErr w:type="spellEnd"/>
      <w:r w:rsidR="006D7D48">
        <w:rPr>
          <w:iCs/>
        </w:rPr>
        <w:t>]</w:t>
      </w:r>
      <w:r w:rsidR="00A23BFE">
        <w:t>"</w:t>
      </w:r>
      <w:r w:rsidR="006D7D48">
        <w:t>.</w:t>
      </w:r>
    </w:p>
  </w:footnote>
  <w:footnote w:id="5">
    <w:p w14:paraId="65B7C2C5" w14:textId="77777777" w:rsidR="00B72288" w:rsidRPr="00CF6D46" w:rsidRDefault="00B72288">
      <w:pPr>
        <w:pStyle w:val="Textodenotaderodap"/>
        <w:rPr>
          <w:rFonts w:ascii="Arial" w:hAnsi="Arial" w:cs="Arial"/>
          <w:sz w:val="18"/>
          <w:szCs w:val="18"/>
        </w:rPr>
      </w:pPr>
      <w:r w:rsidRPr="00CF6D46">
        <w:rPr>
          <w:rStyle w:val="Refdenotaderodap"/>
          <w:rFonts w:ascii="Arial" w:hAnsi="Arial" w:cs="Arial"/>
          <w:sz w:val="18"/>
          <w:szCs w:val="18"/>
        </w:rPr>
        <w:footnoteRef/>
      </w:r>
      <w:r w:rsidRPr="00CF6D46">
        <w:rPr>
          <w:rFonts w:ascii="Arial" w:hAnsi="Arial" w:cs="Arial"/>
          <w:sz w:val="18"/>
          <w:szCs w:val="18"/>
        </w:rPr>
        <w:t xml:space="preserve"> GUERRA, Martha de Oliveira; CASTRO, Nancy Campi de. </w:t>
      </w:r>
      <w:r w:rsidRPr="00CF6D46">
        <w:rPr>
          <w:rFonts w:ascii="Arial" w:hAnsi="Arial" w:cs="Arial"/>
          <w:b/>
          <w:sz w:val="18"/>
          <w:szCs w:val="18"/>
        </w:rPr>
        <w:t>Como fazer um projeto de pesquisa</w:t>
      </w:r>
      <w:r w:rsidRPr="00CF6D46">
        <w:rPr>
          <w:rFonts w:ascii="Arial" w:hAnsi="Arial" w:cs="Arial"/>
          <w:sz w:val="18"/>
          <w:szCs w:val="18"/>
        </w:rPr>
        <w:t>. 5. ed. rev. atual. Juiz de Fora: EDUFJF,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10040"/>
    <w:multiLevelType w:val="hybridMultilevel"/>
    <w:tmpl w:val="66509110"/>
    <w:lvl w:ilvl="0" w:tplc="F24A9E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36236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49"/>
    <w:rsid w:val="00012ED3"/>
    <w:rsid w:val="0002784C"/>
    <w:rsid w:val="000464F1"/>
    <w:rsid w:val="000628D3"/>
    <w:rsid w:val="0006420E"/>
    <w:rsid w:val="00070A86"/>
    <w:rsid w:val="00083B2D"/>
    <w:rsid w:val="000A50AE"/>
    <w:rsid w:val="000D1064"/>
    <w:rsid w:val="000E0A2E"/>
    <w:rsid w:val="000E757B"/>
    <w:rsid w:val="000F09A1"/>
    <w:rsid w:val="00116B07"/>
    <w:rsid w:val="00147C8F"/>
    <w:rsid w:val="00150B47"/>
    <w:rsid w:val="00154276"/>
    <w:rsid w:val="00161137"/>
    <w:rsid w:val="00165D38"/>
    <w:rsid w:val="0018463C"/>
    <w:rsid w:val="001C26F4"/>
    <w:rsid w:val="00220624"/>
    <w:rsid w:val="00226E72"/>
    <w:rsid w:val="00250417"/>
    <w:rsid w:val="00257382"/>
    <w:rsid w:val="002651D5"/>
    <w:rsid w:val="00272F1B"/>
    <w:rsid w:val="00273212"/>
    <w:rsid w:val="00275F71"/>
    <w:rsid w:val="00292F49"/>
    <w:rsid w:val="002949E4"/>
    <w:rsid w:val="002B240B"/>
    <w:rsid w:val="002E01DE"/>
    <w:rsid w:val="002E2D34"/>
    <w:rsid w:val="00301560"/>
    <w:rsid w:val="003025BF"/>
    <w:rsid w:val="00317545"/>
    <w:rsid w:val="00347377"/>
    <w:rsid w:val="003702E5"/>
    <w:rsid w:val="0039435A"/>
    <w:rsid w:val="003A0DA8"/>
    <w:rsid w:val="003A2465"/>
    <w:rsid w:val="003A55B9"/>
    <w:rsid w:val="003B273E"/>
    <w:rsid w:val="003C6675"/>
    <w:rsid w:val="003F3432"/>
    <w:rsid w:val="003F4C4E"/>
    <w:rsid w:val="00446253"/>
    <w:rsid w:val="00463FA0"/>
    <w:rsid w:val="0047538D"/>
    <w:rsid w:val="00476C68"/>
    <w:rsid w:val="00485776"/>
    <w:rsid w:val="004A7F3E"/>
    <w:rsid w:val="004C37CC"/>
    <w:rsid w:val="004E2E31"/>
    <w:rsid w:val="004E5BF5"/>
    <w:rsid w:val="00503F3F"/>
    <w:rsid w:val="005262D2"/>
    <w:rsid w:val="00534151"/>
    <w:rsid w:val="00542797"/>
    <w:rsid w:val="00563F9A"/>
    <w:rsid w:val="0057178A"/>
    <w:rsid w:val="00576DB9"/>
    <w:rsid w:val="00581FE0"/>
    <w:rsid w:val="005826A6"/>
    <w:rsid w:val="005A7C7B"/>
    <w:rsid w:val="005B379E"/>
    <w:rsid w:val="005C16DB"/>
    <w:rsid w:val="005C20B2"/>
    <w:rsid w:val="005D7A72"/>
    <w:rsid w:val="005E3484"/>
    <w:rsid w:val="005F7CD3"/>
    <w:rsid w:val="005F7E39"/>
    <w:rsid w:val="00610566"/>
    <w:rsid w:val="00611AC6"/>
    <w:rsid w:val="00627231"/>
    <w:rsid w:val="0063238F"/>
    <w:rsid w:val="00653C02"/>
    <w:rsid w:val="0066275C"/>
    <w:rsid w:val="006676C0"/>
    <w:rsid w:val="006C36A1"/>
    <w:rsid w:val="006C5ABD"/>
    <w:rsid w:val="006C79FE"/>
    <w:rsid w:val="006D0B35"/>
    <w:rsid w:val="006D7D48"/>
    <w:rsid w:val="006E28CF"/>
    <w:rsid w:val="006F1D6D"/>
    <w:rsid w:val="00725DD3"/>
    <w:rsid w:val="00763A7D"/>
    <w:rsid w:val="00772046"/>
    <w:rsid w:val="00785D7E"/>
    <w:rsid w:val="007939DE"/>
    <w:rsid w:val="007D4DB1"/>
    <w:rsid w:val="007D6025"/>
    <w:rsid w:val="007E5118"/>
    <w:rsid w:val="007F31AB"/>
    <w:rsid w:val="008064CF"/>
    <w:rsid w:val="00807568"/>
    <w:rsid w:val="00810902"/>
    <w:rsid w:val="00835E21"/>
    <w:rsid w:val="00851BD1"/>
    <w:rsid w:val="00883039"/>
    <w:rsid w:val="00883BF8"/>
    <w:rsid w:val="00883E93"/>
    <w:rsid w:val="00885FAB"/>
    <w:rsid w:val="008A69FE"/>
    <w:rsid w:val="008C1B4E"/>
    <w:rsid w:val="008C4071"/>
    <w:rsid w:val="008E3D21"/>
    <w:rsid w:val="008F5F31"/>
    <w:rsid w:val="00906315"/>
    <w:rsid w:val="009115BA"/>
    <w:rsid w:val="00917A09"/>
    <w:rsid w:val="0093149B"/>
    <w:rsid w:val="009419F2"/>
    <w:rsid w:val="00986532"/>
    <w:rsid w:val="00995EA6"/>
    <w:rsid w:val="00996AC1"/>
    <w:rsid w:val="009A3DDC"/>
    <w:rsid w:val="009C0E27"/>
    <w:rsid w:val="009D58EB"/>
    <w:rsid w:val="009D6121"/>
    <w:rsid w:val="009E5481"/>
    <w:rsid w:val="00A23BFE"/>
    <w:rsid w:val="00A258DA"/>
    <w:rsid w:val="00A32FB9"/>
    <w:rsid w:val="00A4232D"/>
    <w:rsid w:val="00A43ED6"/>
    <w:rsid w:val="00A45023"/>
    <w:rsid w:val="00A4662F"/>
    <w:rsid w:val="00A51823"/>
    <w:rsid w:val="00A665BE"/>
    <w:rsid w:val="00AA4C0E"/>
    <w:rsid w:val="00AA60DC"/>
    <w:rsid w:val="00AB27E1"/>
    <w:rsid w:val="00AC7E7E"/>
    <w:rsid w:val="00AD29EC"/>
    <w:rsid w:val="00AF5CC4"/>
    <w:rsid w:val="00B04476"/>
    <w:rsid w:val="00B11199"/>
    <w:rsid w:val="00B119A7"/>
    <w:rsid w:val="00B224ED"/>
    <w:rsid w:val="00B56BFE"/>
    <w:rsid w:val="00B72288"/>
    <w:rsid w:val="00B86AA3"/>
    <w:rsid w:val="00B93A62"/>
    <w:rsid w:val="00BB102F"/>
    <w:rsid w:val="00BC045E"/>
    <w:rsid w:val="00BD07BC"/>
    <w:rsid w:val="00BE2DDF"/>
    <w:rsid w:val="00C10A77"/>
    <w:rsid w:val="00C2142F"/>
    <w:rsid w:val="00C31FF4"/>
    <w:rsid w:val="00C3746B"/>
    <w:rsid w:val="00C45266"/>
    <w:rsid w:val="00C71A2C"/>
    <w:rsid w:val="00C9574E"/>
    <w:rsid w:val="00CA43A7"/>
    <w:rsid w:val="00CC3AB4"/>
    <w:rsid w:val="00CD505F"/>
    <w:rsid w:val="00CE0D61"/>
    <w:rsid w:val="00CE5A78"/>
    <w:rsid w:val="00CF38C2"/>
    <w:rsid w:val="00CF6D46"/>
    <w:rsid w:val="00CF7021"/>
    <w:rsid w:val="00D00E51"/>
    <w:rsid w:val="00D1460F"/>
    <w:rsid w:val="00D260F9"/>
    <w:rsid w:val="00D502AB"/>
    <w:rsid w:val="00D63A34"/>
    <w:rsid w:val="00D6483C"/>
    <w:rsid w:val="00D6598F"/>
    <w:rsid w:val="00D86ECC"/>
    <w:rsid w:val="00DF24B2"/>
    <w:rsid w:val="00DF37F6"/>
    <w:rsid w:val="00E1699C"/>
    <w:rsid w:val="00E5161A"/>
    <w:rsid w:val="00E648AD"/>
    <w:rsid w:val="00EB7F69"/>
    <w:rsid w:val="00ED18FF"/>
    <w:rsid w:val="00ED789C"/>
    <w:rsid w:val="00F065E8"/>
    <w:rsid w:val="00F16702"/>
    <w:rsid w:val="00F20527"/>
    <w:rsid w:val="00F32AED"/>
    <w:rsid w:val="00F47894"/>
    <w:rsid w:val="00F5592B"/>
    <w:rsid w:val="00F65AC2"/>
    <w:rsid w:val="00F87928"/>
    <w:rsid w:val="00FA41D7"/>
    <w:rsid w:val="00FB1116"/>
    <w:rsid w:val="00FC446D"/>
    <w:rsid w:val="00FC6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ACC0"/>
  <w15:chartTrackingRefBased/>
  <w15:docId w15:val="{B45EA8D3-D45E-423A-BE08-A03E8E22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36A1"/>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Intexto - nota de rodapé"/>
    <w:link w:val="TextodenotaderodapChar"/>
    <w:semiHidden/>
    <w:rsid w:val="00F65AC2"/>
    <w:pPr>
      <w:keepLines/>
      <w:spacing w:after="60"/>
      <w:jc w:val="both"/>
    </w:pPr>
    <w:rPr>
      <w:rFonts w:eastAsia="Times New Roman"/>
      <w:sz w:val="16"/>
    </w:rPr>
  </w:style>
  <w:style w:type="character" w:customStyle="1" w:styleId="TextodenotaderodapChar">
    <w:name w:val="Texto de nota de rodapé Char"/>
    <w:aliases w:val="Intexto - nota de rodapé Char"/>
    <w:link w:val="Textodenotaderodap"/>
    <w:semiHidden/>
    <w:rsid w:val="00F65AC2"/>
    <w:rPr>
      <w:rFonts w:eastAsia="Times New Roman"/>
      <w:sz w:val="16"/>
    </w:rPr>
  </w:style>
  <w:style w:type="paragraph" w:customStyle="1" w:styleId="NotaderodapINtexto">
    <w:name w:val="Nota de rodapé INtexto"/>
    <w:basedOn w:val="Normal"/>
    <w:qFormat/>
    <w:rsid w:val="00A45023"/>
    <w:pPr>
      <w:jc w:val="both"/>
    </w:pPr>
    <w:rPr>
      <w:rFonts w:ascii="Cambria" w:eastAsia="Cambria" w:hAnsi="Cambria" w:cs="Times New Roman"/>
      <w:sz w:val="16"/>
      <w:szCs w:val="16"/>
    </w:rPr>
  </w:style>
  <w:style w:type="paragraph" w:customStyle="1" w:styleId="TCCnotaderodap">
    <w:name w:val="TCC nota de rodapé"/>
    <w:basedOn w:val="Textodenotaderodap"/>
    <w:qFormat/>
    <w:rsid w:val="005C20B2"/>
    <w:pPr>
      <w:keepLines w:val="0"/>
      <w:spacing w:after="0"/>
    </w:pPr>
    <w:rPr>
      <w:rFonts w:ascii="Arial" w:eastAsiaTheme="minorHAnsi" w:hAnsi="Arial"/>
      <w:sz w:val="20"/>
      <w:szCs w:val="20"/>
    </w:rPr>
  </w:style>
  <w:style w:type="paragraph" w:customStyle="1" w:styleId="DOBRAStexto">
    <w:name w:val="DOBRAS texto"/>
    <w:basedOn w:val="Normal"/>
    <w:autoRedefine/>
    <w:qFormat/>
    <w:rsid w:val="008F5F31"/>
    <w:pPr>
      <w:spacing w:line="360" w:lineRule="auto"/>
      <w:ind w:firstLine="851"/>
      <w:jc w:val="both"/>
    </w:pPr>
    <w:rPr>
      <w:rFonts w:ascii="Arial" w:hAnsi="Arial" w:cs="Arial"/>
    </w:rPr>
  </w:style>
  <w:style w:type="character" w:styleId="Refdenotaderodap">
    <w:name w:val="footnote reference"/>
    <w:basedOn w:val="Fontepargpadro"/>
    <w:uiPriority w:val="99"/>
    <w:unhideWhenUsed/>
    <w:rsid w:val="00A43ED6"/>
    <w:rPr>
      <w:vertAlign w:val="superscript"/>
    </w:rPr>
  </w:style>
  <w:style w:type="paragraph" w:customStyle="1" w:styleId="DOBRASnotaderodap">
    <w:name w:val="DOBRAS nota de rodapé"/>
    <w:basedOn w:val="Rodap"/>
    <w:link w:val="DOBRASnotaderodapChar"/>
    <w:autoRedefine/>
    <w:qFormat/>
    <w:rsid w:val="00ED789C"/>
    <w:pPr>
      <w:tabs>
        <w:tab w:val="clear" w:pos="4419"/>
        <w:tab w:val="clear" w:pos="8838"/>
      </w:tabs>
      <w:adjustRightInd w:val="0"/>
      <w:ind w:left="142" w:right="284" w:hanging="142"/>
      <w:jc w:val="both"/>
    </w:pPr>
    <w:rPr>
      <w:rFonts w:ascii="Arial" w:hAnsi="Arial" w:cs="Arial"/>
      <w:sz w:val="18"/>
      <w:szCs w:val="18"/>
    </w:rPr>
  </w:style>
  <w:style w:type="paragraph" w:styleId="Rodap">
    <w:name w:val="footer"/>
    <w:basedOn w:val="Normal"/>
    <w:link w:val="RodapChar"/>
    <w:uiPriority w:val="99"/>
    <w:semiHidden/>
    <w:unhideWhenUsed/>
    <w:rsid w:val="00A43ED6"/>
    <w:pPr>
      <w:tabs>
        <w:tab w:val="center" w:pos="4419"/>
        <w:tab w:val="right" w:pos="8838"/>
      </w:tabs>
    </w:pPr>
  </w:style>
  <w:style w:type="character" w:customStyle="1" w:styleId="RodapChar">
    <w:name w:val="Rodapé Char"/>
    <w:basedOn w:val="Fontepargpadro"/>
    <w:link w:val="Rodap"/>
    <w:uiPriority w:val="99"/>
    <w:semiHidden/>
    <w:rsid w:val="00A43ED6"/>
  </w:style>
  <w:style w:type="character" w:customStyle="1" w:styleId="DOBRASnotaderodapChar">
    <w:name w:val="DOBRAS nota de rodapé Char"/>
    <w:basedOn w:val="RodapChar"/>
    <w:link w:val="DOBRASnotaderodap"/>
    <w:rsid w:val="00ED789C"/>
    <w:rPr>
      <w:rFonts w:ascii="Arial" w:hAnsi="Arial" w:cs="Arial"/>
      <w:sz w:val="18"/>
      <w:szCs w:val="18"/>
    </w:rPr>
  </w:style>
  <w:style w:type="paragraph" w:customStyle="1" w:styleId="DOBRASresumo">
    <w:name w:val="DOBRAS resumo"/>
    <w:basedOn w:val="Normal"/>
    <w:autoRedefine/>
    <w:qFormat/>
    <w:rsid w:val="005826A6"/>
    <w:pPr>
      <w:jc w:val="both"/>
    </w:pPr>
    <w:rPr>
      <w:rFonts w:ascii="Arial" w:hAnsi="Arial" w:cs="Arial"/>
    </w:rPr>
  </w:style>
  <w:style w:type="paragraph" w:customStyle="1" w:styleId="DOBRASttuloseo">
    <w:name w:val="DOBRAS título seção"/>
    <w:basedOn w:val="Ttulo"/>
    <w:next w:val="DOBRAScorpodotexto"/>
    <w:autoRedefine/>
    <w:qFormat/>
    <w:rsid w:val="00785D7E"/>
    <w:rPr>
      <w:rFonts w:ascii="Arial" w:hAnsi="Arial"/>
      <w:b/>
      <w:sz w:val="24"/>
    </w:rPr>
  </w:style>
  <w:style w:type="paragraph" w:customStyle="1" w:styleId="DOBRAScorpodotexto">
    <w:name w:val="DOBRAS corpo do texto"/>
    <w:basedOn w:val="Normal"/>
    <w:autoRedefine/>
    <w:qFormat/>
    <w:rsid w:val="009419F2"/>
    <w:pPr>
      <w:ind w:firstLine="709"/>
      <w:contextualSpacing/>
      <w:jc w:val="both"/>
    </w:pPr>
    <w:rPr>
      <w:rFonts w:ascii="Arial" w:hAnsi="Arial"/>
    </w:rPr>
  </w:style>
  <w:style w:type="paragraph" w:customStyle="1" w:styleId="DOBRASttulosubseo">
    <w:name w:val="DOBRAS título subseção"/>
    <w:basedOn w:val="Subttulo"/>
    <w:next w:val="DOBRAScorpodotexto"/>
    <w:autoRedefine/>
    <w:qFormat/>
    <w:rsid w:val="00292F49"/>
    <w:pPr>
      <w:spacing w:after="0"/>
      <w:contextualSpacing/>
    </w:pPr>
    <w:rPr>
      <w:rFonts w:ascii="Arial" w:hAnsi="Arial"/>
      <w:i/>
      <w:color w:val="000000" w:themeColor="text1"/>
      <w:sz w:val="24"/>
      <w:lang w:val="en-US"/>
    </w:rPr>
  </w:style>
  <w:style w:type="paragraph" w:styleId="Subttulo">
    <w:name w:val="Subtitle"/>
    <w:basedOn w:val="Normal"/>
    <w:next w:val="Normal"/>
    <w:link w:val="SubttuloChar"/>
    <w:uiPriority w:val="11"/>
    <w:qFormat/>
    <w:rsid w:val="00785D7E"/>
    <w:pPr>
      <w:numPr>
        <w:ilvl w:val="1"/>
      </w:numPr>
      <w:spacing w:after="160"/>
    </w:pPr>
    <w:rPr>
      <w:rFonts w:eastAsiaTheme="minorEastAsia"/>
      <w:color w:val="5A5A5A" w:themeColor="text1" w:themeTint="A5"/>
      <w:spacing w:val="15"/>
      <w:sz w:val="22"/>
      <w:szCs w:val="22"/>
    </w:rPr>
  </w:style>
  <w:style w:type="character" w:customStyle="1" w:styleId="SubttuloChar">
    <w:name w:val="Subtítulo Char"/>
    <w:basedOn w:val="Fontepargpadro"/>
    <w:link w:val="Subttulo"/>
    <w:uiPriority w:val="11"/>
    <w:rsid w:val="00785D7E"/>
    <w:rPr>
      <w:rFonts w:eastAsiaTheme="minorEastAsia"/>
      <w:color w:val="5A5A5A" w:themeColor="text1" w:themeTint="A5"/>
      <w:spacing w:val="15"/>
      <w:sz w:val="22"/>
      <w:szCs w:val="22"/>
    </w:rPr>
  </w:style>
  <w:style w:type="paragraph" w:styleId="Ttulo">
    <w:name w:val="Title"/>
    <w:basedOn w:val="Normal"/>
    <w:next w:val="Normal"/>
    <w:link w:val="TtuloChar"/>
    <w:uiPriority w:val="10"/>
    <w:qFormat/>
    <w:rsid w:val="00785D7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5D7E"/>
    <w:rPr>
      <w:rFonts w:asciiTheme="majorHAnsi" w:eastAsiaTheme="majorEastAsia" w:hAnsiTheme="majorHAnsi" w:cstheme="majorBidi"/>
      <w:spacing w:val="-10"/>
      <w:kern w:val="28"/>
      <w:sz w:val="56"/>
      <w:szCs w:val="56"/>
    </w:rPr>
  </w:style>
  <w:style w:type="paragraph" w:customStyle="1" w:styleId="DOBRAScitaomaisde3linhas">
    <w:name w:val="DOBRAS citação mais de 3 linhas"/>
    <w:basedOn w:val="Citao"/>
    <w:next w:val="DOBRAScorpodotexto"/>
    <w:qFormat/>
    <w:rsid w:val="009419F2"/>
    <w:pPr>
      <w:spacing w:before="0" w:after="0"/>
      <w:ind w:left="2268" w:right="0"/>
      <w:contextualSpacing/>
      <w:jc w:val="both"/>
    </w:pPr>
    <w:rPr>
      <w:rFonts w:ascii="Arial" w:hAnsi="Arial"/>
      <w:i w:val="0"/>
      <w:color w:val="000000" w:themeColor="text1"/>
      <w:sz w:val="20"/>
    </w:rPr>
  </w:style>
  <w:style w:type="paragraph" w:styleId="Citao">
    <w:name w:val="Quote"/>
    <w:basedOn w:val="Normal"/>
    <w:next w:val="Normal"/>
    <w:link w:val="CitaoChar"/>
    <w:uiPriority w:val="29"/>
    <w:qFormat/>
    <w:rsid w:val="006F1D6D"/>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6F1D6D"/>
    <w:rPr>
      <w:i/>
      <w:iCs/>
      <w:color w:val="404040" w:themeColor="text1" w:themeTint="BF"/>
    </w:rPr>
  </w:style>
  <w:style w:type="paragraph" w:customStyle="1" w:styleId="p1">
    <w:name w:val="p1"/>
    <w:basedOn w:val="Normal"/>
    <w:rsid w:val="009D6121"/>
    <w:rPr>
      <w:rFonts w:ascii="Helvetica" w:hAnsi="Helvetica" w:cs="Times New Roman"/>
      <w:sz w:val="18"/>
      <w:szCs w:val="18"/>
      <w:lang w:eastAsia="pt-BR"/>
    </w:rPr>
  </w:style>
  <w:style w:type="paragraph" w:customStyle="1" w:styleId="DOBRASttulofigura">
    <w:name w:val="DOBRAS título figura"/>
    <w:basedOn w:val="Normal"/>
    <w:next w:val="DOBRAScorpodotexto"/>
    <w:autoRedefine/>
    <w:qFormat/>
    <w:rsid w:val="00BB102F"/>
    <w:pPr>
      <w:jc w:val="center"/>
    </w:pPr>
    <w:rPr>
      <w:rFonts w:ascii="Arial" w:hAnsi="Arial"/>
      <w:caps/>
      <w:sz w:val="20"/>
    </w:rPr>
  </w:style>
  <w:style w:type="paragraph" w:customStyle="1" w:styleId="DOBRASlegendafigura">
    <w:name w:val="DOBRAS legenda figura"/>
    <w:basedOn w:val="Normal"/>
    <w:autoRedefine/>
    <w:qFormat/>
    <w:rsid w:val="00BB102F"/>
    <w:pPr>
      <w:jc w:val="center"/>
    </w:pPr>
    <w:rPr>
      <w:rFonts w:ascii="Arial" w:hAnsi="Arial"/>
      <w:sz w:val="20"/>
    </w:rPr>
  </w:style>
  <w:style w:type="character" w:styleId="Hyperlink">
    <w:name w:val="Hyperlink"/>
    <w:basedOn w:val="Fontepargpadro"/>
    <w:uiPriority w:val="99"/>
    <w:unhideWhenUsed/>
    <w:rsid w:val="00AB27E1"/>
    <w:rPr>
      <w:color w:val="0563C1" w:themeColor="hyperlink"/>
      <w:u w:val="single"/>
    </w:rPr>
  </w:style>
  <w:style w:type="paragraph" w:customStyle="1" w:styleId="DOBRASreferncias">
    <w:name w:val="DOBRAS referências"/>
    <w:basedOn w:val="Normal"/>
    <w:qFormat/>
    <w:rsid w:val="00995E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30572">
      <w:bodyDiv w:val="1"/>
      <w:marLeft w:val="0"/>
      <w:marRight w:val="0"/>
      <w:marTop w:val="0"/>
      <w:marBottom w:val="0"/>
      <w:divBdr>
        <w:top w:val="none" w:sz="0" w:space="0" w:color="auto"/>
        <w:left w:val="none" w:sz="0" w:space="0" w:color="auto"/>
        <w:bottom w:val="none" w:sz="0" w:space="0" w:color="auto"/>
        <w:right w:val="none" w:sz="0" w:space="0" w:color="auto"/>
      </w:divBdr>
    </w:div>
    <w:div w:id="340356228">
      <w:bodyDiv w:val="1"/>
      <w:marLeft w:val="0"/>
      <w:marRight w:val="0"/>
      <w:marTop w:val="0"/>
      <w:marBottom w:val="0"/>
      <w:divBdr>
        <w:top w:val="none" w:sz="0" w:space="0" w:color="auto"/>
        <w:left w:val="none" w:sz="0" w:space="0" w:color="auto"/>
        <w:bottom w:val="none" w:sz="0" w:space="0" w:color="auto"/>
        <w:right w:val="none" w:sz="0" w:space="0" w:color="auto"/>
      </w:divBdr>
    </w:div>
    <w:div w:id="344284470">
      <w:bodyDiv w:val="1"/>
      <w:marLeft w:val="0"/>
      <w:marRight w:val="0"/>
      <w:marTop w:val="0"/>
      <w:marBottom w:val="0"/>
      <w:divBdr>
        <w:top w:val="none" w:sz="0" w:space="0" w:color="auto"/>
        <w:left w:val="none" w:sz="0" w:space="0" w:color="auto"/>
        <w:bottom w:val="none" w:sz="0" w:space="0" w:color="auto"/>
        <w:right w:val="none" w:sz="0" w:space="0" w:color="auto"/>
      </w:divBdr>
    </w:div>
    <w:div w:id="546524226">
      <w:bodyDiv w:val="1"/>
      <w:marLeft w:val="0"/>
      <w:marRight w:val="0"/>
      <w:marTop w:val="0"/>
      <w:marBottom w:val="0"/>
      <w:divBdr>
        <w:top w:val="none" w:sz="0" w:space="0" w:color="auto"/>
        <w:left w:val="none" w:sz="0" w:space="0" w:color="auto"/>
        <w:bottom w:val="none" w:sz="0" w:space="0" w:color="auto"/>
        <w:right w:val="none" w:sz="0" w:space="0" w:color="auto"/>
      </w:divBdr>
    </w:div>
    <w:div w:id="707070908">
      <w:bodyDiv w:val="1"/>
      <w:marLeft w:val="0"/>
      <w:marRight w:val="0"/>
      <w:marTop w:val="0"/>
      <w:marBottom w:val="0"/>
      <w:divBdr>
        <w:top w:val="none" w:sz="0" w:space="0" w:color="auto"/>
        <w:left w:val="none" w:sz="0" w:space="0" w:color="auto"/>
        <w:bottom w:val="none" w:sz="0" w:space="0" w:color="auto"/>
        <w:right w:val="none" w:sz="0" w:space="0" w:color="auto"/>
      </w:divBdr>
    </w:div>
    <w:div w:id="743181998">
      <w:bodyDiv w:val="1"/>
      <w:marLeft w:val="0"/>
      <w:marRight w:val="0"/>
      <w:marTop w:val="0"/>
      <w:marBottom w:val="0"/>
      <w:divBdr>
        <w:top w:val="none" w:sz="0" w:space="0" w:color="auto"/>
        <w:left w:val="none" w:sz="0" w:space="0" w:color="auto"/>
        <w:bottom w:val="none" w:sz="0" w:space="0" w:color="auto"/>
        <w:right w:val="none" w:sz="0" w:space="0" w:color="auto"/>
      </w:divBdr>
    </w:div>
    <w:div w:id="754785452">
      <w:bodyDiv w:val="1"/>
      <w:marLeft w:val="0"/>
      <w:marRight w:val="0"/>
      <w:marTop w:val="0"/>
      <w:marBottom w:val="0"/>
      <w:divBdr>
        <w:top w:val="none" w:sz="0" w:space="0" w:color="auto"/>
        <w:left w:val="none" w:sz="0" w:space="0" w:color="auto"/>
        <w:bottom w:val="none" w:sz="0" w:space="0" w:color="auto"/>
        <w:right w:val="none" w:sz="0" w:space="0" w:color="auto"/>
      </w:divBdr>
    </w:div>
    <w:div w:id="1097557907">
      <w:bodyDiv w:val="1"/>
      <w:marLeft w:val="0"/>
      <w:marRight w:val="0"/>
      <w:marTop w:val="0"/>
      <w:marBottom w:val="0"/>
      <w:divBdr>
        <w:top w:val="none" w:sz="0" w:space="0" w:color="auto"/>
        <w:left w:val="none" w:sz="0" w:space="0" w:color="auto"/>
        <w:bottom w:val="none" w:sz="0" w:space="0" w:color="auto"/>
        <w:right w:val="none" w:sz="0" w:space="0" w:color="auto"/>
      </w:divBdr>
    </w:div>
    <w:div w:id="1249970308">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
    <w:div w:id="1538157740">
      <w:bodyDiv w:val="1"/>
      <w:marLeft w:val="0"/>
      <w:marRight w:val="0"/>
      <w:marTop w:val="0"/>
      <w:marBottom w:val="0"/>
      <w:divBdr>
        <w:top w:val="none" w:sz="0" w:space="0" w:color="auto"/>
        <w:left w:val="none" w:sz="0" w:space="0" w:color="auto"/>
        <w:bottom w:val="none" w:sz="0" w:space="0" w:color="auto"/>
        <w:right w:val="none" w:sz="0" w:space="0" w:color="auto"/>
      </w:divBdr>
    </w:div>
    <w:div w:id="1805390337">
      <w:bodyDiv w:val="1"/>
      <w:marLeft w:val="0"/>
      <w:marRight w:val="0"/>
      <w:marTop w:val="0"/>
      <w:marBottom w:val="0"/>
      <w:divBdr>
        <w:top w:val="none" w:sz="0" w:space="0" w:color="auto"/>
        <w:left w:val="none" w:sz="0" w:space="0" w:color="auto"/>
        <w:bottom w:val="none" w:sz="0" w:space="0" w:color="auto"/>
        <w:right w:val="none" w:sz="0" w:space="0" w:color="auto"/>
      </w:divBdr>
    </w:div>
    <w:div w:id="1949850139">
      <w:bodyDiv w:val="1"/>
      <w:marLeft w:val="0"/>
      <w:marRight w:val="0"/>
      <w:marTop w:val="0"/>
      <w:marBottom w:val="0"/>
      <w:divBdr>
        <w:top w:val="none" w:sz="0" w:space="0" w:color="auto"/>
        <w:left w:val="none" w:sz="0" w:space="0" w:color="auto"/>
        <w:bottom w:val="none" w:sz="0" w:space="0" w:color="auto"/>
        <w:right w:val="none" w:sz="0" w:space="0" w:color="auto"/>
      </w:divBdr>
    </w:div>
    <w:div w:id="2087919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teca.ibge.gov.br/visualizacao/livros/liv239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6563/dobras.v11i23.706" TargetMode="External"/><Relationship Id="rId5" Type="http://schemas.openxmlformats.org/officeDocument/2006/relationships/webSettings" Target="webSettings.xml"/><Relationship Id="rId10" Type="http://schemas.openxmlformats.org/officeDocument/2006/relationships/hyperlink" Target="https://www.ufrgs.br/escoladeadministracao/wp-content/uploads/2017/07/como-citar-entrevista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a%20Tessari\AppData\Local\Temp\b9f54a5a-e392-4620-975f-61b18a1ae45d_normasemodelosatualizados.zip.45d\paper-template-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3315-3D06-484C-BB82-BB2DD67C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paper-template-2024.dotx</Template>
  <TotalTime>3</TotalTime>
  <Pages>7</Pages>
  <Words>2420</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Tessari</dc:creator>
  <cp:keywords/>
  <dc:description/>
  <cp:lastModifiedBy>Valeria Tessari</cp:lastModifiedBy>
  <cp:revision>1</cp:revision>
  <dcterms:created xsi:type="dcterms:W3CDTF">2024-07-31T19:28:00Z</dcterms:created>
  <dcterms:modified xsi:type="dcterms:W3CDTF">2024-07-31T19:31:00Z</dcterms:modified>
</cp:coreProperties>
</file>